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2E" w:rsidRDefault="0053122E" w:rsidP="006A348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A348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Д.А. Филатов, аспирант;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рук. </w:t>
      </w:r>
      <w:r w:rsidRPr="006A34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Е.Н. Соснина, к.т.н., доц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53122E" w:rsidRDefault="0053122E" w:rsidP="006A348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(НГТУ им. Р.Е. Алексеева,  г. Н.Новгород)</w:t>
      </w:r>
    </w:p>
    <w:p w:rsidR="0053122E" w:rsidRDefault="0053122E" w:rsidP="00CA1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ВЫБОР ЭЛЕКТРОТЕХНИЧЕСКИХ КОМПЛЕКСОВ С ЭНЕРГОУСТАНОВКАМИ НА ВИЭ </w:t>
      </w:r>
    </w:p>
    <w:p w:rsidR="0053122E" w:rsidRDefault="0053122E" w:rsidP="00CA1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22E" w:rsidRDefault="0053122E" w:rsidP="001D1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Последнее десятилетие мировой энергетики характеризуется значительным увеличением доли возобновляемых источников энергии (ВИЭ) в топливно-энергетическом балансе разных стран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В </w:t>
      </w:r>
      <w:r w:rsidRPr="0011211E">
        <w:rPr>
          <w:rFonts w:ascii="Times New Roman" w:hAnsi="Times New Roman" w:cs="Times New Roman"/>
          <w:sz w:val="20"/>
          <w:szCs w:val="20"/>
        </w:rPr>
        <w:t xml:space="preserve">России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11211E">
        <w:rPr>
          <w:rFonts w:ascii="Times New Roman" w:hAnsi="Times New Roman" w:cs="Times New Roman"/>
          <w:sz w:val="20"/>
          <w:szCs w:val="20"/>
        </w:rPr>
        <w:t xml:space="preserve">азвитие возобновляемой энергетики </w:t>
      </w:r>
      <w:r>
        <w:rPr>
          <w:rFonts w:ascii="Times New Roman" w:hAnsi="Times New Roman" w:cs="Times New Roman"/>
          <w:sz w:val="20"/>
          <w:szCs w:val="20"/>
        </w:rPr>
        <w:t>наряду с повышением энергоэффективности экономики относятся к</w:t>
      </w:r>
      <w:r w:rsidRPr="00112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основным</w:t>
      </w:r>
      <w:r w:rsidRPr="0011211E">
        <w:rPr>
          <w:rFonts w:ascii="Times New Roman" w:hAnsi="Times New Roman" w:cs="Times New Roman"/>
          <w:sz w:val="20"/>
          <w:szCs w:val="20"/>
        </w:rPr>
        <w:t xml:space="preserve"> приоритет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11211E">
        <w:rPr>
          <w:rFonts w:ascii="Times New Roman" w:hAnsi="Times New Roman" w:cs="Times New Roman"/>
          <w:sz w:val="20"/>
          <w:szCs w:val="20"/>
        </w:rPr>
        <w:t xml:space="preserve"> государственной энергетической политики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122E" w:rsidRDefault="0053122E" w:rsidP="0070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Необходимость разработки энергоэффективных систем электроснабжения (СЭС) с ВИЭ и многообразие энергоустановок (ЭУ) на ВИЭ делают актуальной задачу выбора оптимальных конфигурации и состава электротехнических комплексов с ЭУ на ВИЭ при проектировании или реконструкции СЭС. Решение данной задачи включает разработку методик и математических моделей, обеспечивающих обоснование выбора оптимальной конфигурации и состава энергокомплексов с учетом режимов поступления первичных источников энергии, графиков нагрузки потребителей и др., а также создание достоверной базы данных технических характеристик энергоустановок различных производителей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122E" w:rsidRDefault="0053122E" w:rsidP="0070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Авторами разработана методика многокритериального выбора оптимальной конфигурации и состава электротехнического комплекса с ЭУ на ВИЭ, учитывающая как суммарное влияние разнородных критериев (энергетических, экологических, экономических, социальных), так и уровень (ценность) влияния каждого отдельного критерия на достижение конечного результата – выбор оптимального сочетания ЭУ на ВИЭ. На рис. 1 приведена блок-схема</w:t>
      </w:r>
      <w:r w:rsidRPr="000407B0">
        <w:rPr>
          <w:rFonts w:ascii="Times New Roman" w:hAnsi="Times New Roman" w:cs="Times New Roman"/>
          <w:sz w:val="20"/>
          <w:szCs w:val="20"/>
        </w:rPr>
        <w:t xml:space="preserve"> алгоритм</w:t>
      </w:r>
      <w:r>
        <w:rPr>
          <w:rFonts w:ascii="Times New Roman" w:hAnsi="Times New Roman" w:cs="Times New Roman"/>
          <w:sz w:val="20"/>
          <w:szCs w:val="20"/>
        </w:rPr>
        <w:t>а выбора оптимальной конфигурации и состава электротехнического комплекса с ЭУ на ВИЭ.</w:t>
      </w:r>
    </w:p>
    <w:p w:rsidR="0053122E" w:rsidRDefault="0053122E" w:rsidP="0078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Разработанная методика включает три основных этапа: 1 – сбор исходных данных; 2 – работа с «внутренними критериями»; 3 – работа с «внешними» критериями.</w:t>
      </w:r>
    </w:p>
    <w:p w:rsidR="0053122E" w:rsidRDefault="0053122E" w:rsidP="007802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первом этапе формируются критерии оценки, которые можно разделить на «внутренние» и «внешние». Примерами «внутренних» критериев оценки могут быть: среднемесячная скорость ветра, поголовье скота, уклон реки, средний расход воды и др. «Внутренние» критерии имеют узкую направленность и предназначены для работы с однотипными ЭУ на ВИЭ. </w:t>
      </w:r>
    </w:p>
    <w:p w:rsidR="0053122E" w:rsidRDefault="0053122E" w:rsidP="005C0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026" style="position:absolute;margin-left:26.35pt;margin-top:2.75pt;width:92.45pt;height:36.55pt;z-index:251645952">
            <v:textbox style="mso-next-textbox:#_x0000_s1026">
              <w:txbxContent>
                <w:p w:rsidR="0053122E" w:rsidRPr="00AF2C71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F2C7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Цель: </w:t>
                  </w:r>
                  <w:r w:rsidRPr="00AF2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ЭУ на </w:t>
                  </w:r>
                  <w:r w:rsidRPr="00AF2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ВИЭ с максимальной</w:t>
                  </w:r>
                  <w:r w:rsidRPr="001A56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F2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эффективностью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3pt;margin-top:2.5pt;width:0;height:10.35pt;z-index:251646976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028" style="position:absolute;margin-left:26.35pt;margin-top:3.65pt;width:92.45pt;height:18.9pt;z-index:251648000">
            <v:textbox style="mso-next-textbox:#_x0000_s1028">
              <w:txbxContent>
                <w:p w:rsidR="0053122E" w:rsidRPr="00132DA2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Критерии оценки</w:t>
                  </w:r>
                </w:p>
                <w:p w:rsidR="0053122E" w:rsidRPr="00133E2E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3122E" w:rsidRPr="001D3FE3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029" type="#_x0000_t32" style="position:absolute;margin-left:21.05pt;margin-top:3.6pt;width:.25pt;height:239.25pt;flip:y;z-index:25167462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.75pt;margin-top:3.7pt;width:4.15pt;height:0;z-index:251673600" o:connectortype="straight"/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031" type="#_x0000_t32" style="position:absolute;margin-left:73.4pt;margin-top:4.15pt;width:.1pt;height:59.05pt;z-index:251671552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group id="_x0000_s1032" style="position:absolute;margin-left:12pt;margin-top:3.1pt;width:300.1pt;height:2.9pt;z-index:251677696" coordorigin="1339,4145" coordsize="8714,71">
            <v:group id="_x0000_s1033" style="position:absolute;left:1339;top:4145;width:4289;height:71;flip:y" coordorigin="1230,1396" coordsize="8595,0">
              <v:shape id="_x0000_s1034" type="#_x0000_t32" style="position:absolute;left:2684;top:1396;width:195;height:0" o:connectortype="straight"/>
              <v:shape id="_x0000_s1035" type="#_x0000_t32" style="position:absolute;left:3029;top:1396;width:195;height:0" o:connectortype="straight"/>
              <v:shape id="_x0000_s1036" type="#_x0000_t32" style="position:absolute;left:3359;top:1396;width:195;height:0" o:connectortype="straight"/>
              <v:shape id="_x0000_s1037" type="#_x0000_t32" style="position:absolute;left:3704;top:1396;width:195;height:0" o:connectortype="straight"/>
              <v:shape id="_x0000_s1038" type="#_x0000_t32" style="position:absolute;left:1230;top:1396;width:195;height:0" o:connectortype="straight"/>
              <v:shape id="_x0000_s1039" type="#_x0000_t32" style="position:absolute;left:1575;top:1396;width:195;height:0" o:connectortype="straight"/>
              <v:shape id="_x0000_s1040" type="#_x0000_t32" style="position:absolute;left:1905;top:1396;width:195;height:0" o:connectortype="straight"/>
              <v:shape id="_x0000_s1041" type="#_x0000_t32" style="position:absolute;left:2250;top:1396;width:195;height:0" o:connectortype="straight"/>
              <v:shape id="_x0000_s1042" type="#_x0000_t32" style="position:absolute;left:4097;top:1396;width:195;height:0" o:connectortype="straight"/>
              <v:shape id="_x0000_s1043" type="#_x0000_t32" style="position:absolute;left:4442;top:1396;width:195;height:0" o:connectortype="straight"/>
              <v:shape id="_x0000_s1044" type="#_x0000_t32" style="position:absolute;left:4772;top:1396;width:195;height:0" o:connectortype="straight"/>
              <v:shape id="_x0000_s1045" type="#_x0000_t32" style="position:absolute;left:5117;top:1396;width:195;height:0" o:connectortype="straight"/>
              <v:shape id="_x0000_s1046" type="#_x0000_t32" style="position:absolute;left:5519;top:1396;width:195;height:0" o:connectortype="straight"/>
              <v:shape id="_x0000_s1047" type="#_x0000_t32" style="position:absolute;left:5864;top:1396;width:195;height:0" o:connectortype="straight"/>
              <v:shape id="_x0000_s1048" type="#_x0000_t32" style="position:absolute;left:6194;top:1396;width:195;height:0" o:connectortype="straight"/>
              <v:shape id="_x0000_s1049" type="#_x0000_t32" style="position:absolute;left:6539;top:1396;width:195;height:0" o:connectortype="straight"/>
              <v:shape id="_x0000_s1050" type="#_x0000_t32" style="position:absolute;left:6870;top:1396;width:195;height:0" o:connectortype="straight"/>
              <v:shape id="_x0000_s1051" type="#_x0000_t32" style="position:absolute;left:7215;top:1396;width:195;height:0" o:connectortype="straight"/>
              <v:shape id="_x0000_s1052" type="#_x0000_t32" style="position:absolute;left:7545;top:1396;width:195;height:0" o:connectortype="straight"/>
              <v:shape id="_x0000_s1053" type="#_x0000_t32" style="position:absolute;left:7890;top:1396;width:195;height:0" o:connectortype="straight"/>
              <v:shape id="_x0000_s1054" type="#_x0000_t32" style="position:absolute;left:8250;top:1396;width:195;height:0" o:connectortype="straight"/>
              <v:shape id="_x0000_s1055" type="#_x0000_t32" style="position:absolute;left:8595;top:1396;width:195;height:0" o:connectortype="straight"/>
              <v:shape id="_x0000_s1056" type="#_x0000_t32" style="position:absolute;left:8925;top:1396;width:195;height:0" o:connectortype="straight"/>
              <v:shape id="_x0000_s1057" type="#_x0000_t32" style="position:absolute;left:9270;top:1396;width:195;height:0" o:connectortype="straight"/>
              <v:shape id="_x0000_s1058" type="#_x0000_t32" style="position:absolute;left:9630;top:1396;width:195;height:0" o:connectortype="straight"/>
            </v:group>
            <v:group id="_x0000_s1059" style="position:absolute;left:5764;top:4145;width:4289;height:71;flip:y" coordorigin="1230,1396" coordsize="8595,0">
              <v:shape id="_x0000_s1060" type="#_x0000_t32" style="position:absolute;left:2684;top:1396;width:195;height:0" o:connectortype="straight"/>
              <v:shape id="_x0000_s1061" type="#_x0000_t32" style="position:absolute;left:3029;top:1396;width:195;height:0" o:connectortype="straight"/>
              <v:shape id="_x0000_s1062" type="#_x0000_t32" style="position:absolute;left:3359;top:1396;width:195;height:0" o:connectortype="straight"/>
              <v:shape id="_x0000_s1063" type="#_x0000_t32" style="position:absolute;left:3704;top:1396;width:195;height:0" o:connectortype="straight"/>
              <v:shape id="_x0000_s1064" type="#_x0000_t32" style="position:absolute;left:1230;top:1396;width:195;height:0" o:connectortype="straight"/>
              <v:shape id="_x0000_s1065" type="#_x0000_t32" style="position:absolute;left:1575;top:1396;width:195;height:0" o:connectortype="straight"/>
              <v:shape id="_x0000_s1066" type="#_x0000_t32" style="position:absolute;left:1905;top:1396;width:195;height:0" o:connectortype="straight"/>
              <v:shape id="_x0000_s1067" type="#_x0000_t32" style="position:absolute;left:2250;top:1396;width:195;height:0" o:connectortype="straight"/>
              <v:shape id="_x0000_s1068" type="#_x0000_t32" style="position:absolute;left:4097;top:1396;width:195;height:0" o:connectortype="straight"/>
              <v:shape id="_x0000_s1069" type="#_x0000_t32" style="position:absolute;left:4442;top:1396;width:195;height:0" o:connectortype="straight"/>
              <v:shape id="_x0000_s1070" type="#_x0000_t32" style="position:absolute;left:4772;top:1396;width:195;height:0" o:connectortype="straight"/>
              <v:shape id="_x0000_s1071" type="#_x0000_t32" style="position:absolute;left:5117;top:1396;width:195;height:0" o:connectortype="straight"/>
              <v:shape id="_x0000_s1072" type="#_x0000_t32" style="position:absolute;left:5519;top:1396;width:195;height:0" o:connectortype="straight"/>
              <v:shape id="_x0000_s1073" type="#_x0000_t32" style="position:absolute;left:5864;top:1396;width:195;height:0" o:connectortype="straight"/>
              <v:shape id="_x0000_s1074" type="#_x0000_t32" style="position:absolute;left:6194;top:1396;width:195;height:0" o:connectortype="straight"/>
              <v:shape id="_x0000_s1075" type="#_x0000_t32" style="position:absolute;left:6539;top:1396;width:195;height:0" o:connectortype="straight"/>
              <v:shape id="_x0000_s1076" type="#_x0000_t32" style="position:absolute;left:6870;top:1396;width:195;height:0" o:connectortype="straight"/>
              <v:shape id="_x0000_s1077" type="#_x0000_t32" style="position:absolute;left:7215;top:1396;width:195;height:0" o:connectortype="straight"/>
              <v:shape id="_x0000_s1078" type="#_x0000_t32" style="position:absolute;left:7545;top:1396;width:195;height:0" o:connectortype="straight"/>
              <v:shape id="_x0000_s1079" type="#_x0000_t32" style="position:absolute;left:7890;top:1396;width:195;height:0" o:connectortype="straight"/>
              <v:shape id="_x0000_s1080" type="#_x0000_t32" style="position:absolute;left:8250;top:1396;width:195;height:0" o:connectortype="straight"/>
              <v:shape id="_x0000_s1081" type="#_x0000_t32" style="position:absolute;left:8595;top:1396;width:195;height:0" o:connectortype="straight"/>
              <v:shape id="_x0000_s1082" type="#_x0000_t32" style="position:absolute;left:8925;top:1396;width:195;height:0" o:connectortype="straight"/>
              <v:shape id="_x0000_s1083" type="#_x0000_t32" style="position:absolute;left:9270;top:1396;width:195;height:0" o:connectortype="straight"/>
              <v:shape id="_x0000_s1084" type="#_x0000_t32" style="position:absolute;left:9630;top:1396;width:195;height:0" o:connectortype="straight"/>
            </v:group>
          </v:group>
        </w:pict>
      </w:r>
      <w:r>
        <w:rPr>
          <w:noProof/>
          <w:lang w:eastAsia="ru-RU"/>
        </w:rPr>
        <w:pict>
          <v:group id="_x0000_s1085" style="position:absolute;margin-left:312.1pt;margin-top:3.65pt;width:2.45pt;height:328pt;z-index:251636736" coordorigin="10053,4158" coordsize="71,8084">
            <v:group id="_x0000_s1086" style="position:absolute;left:10053;top:4158;width:71;height:1152" coordorigin="480,1201" coordsize="0,4542">
              <v:group id="_x0000_s1087" style="position:absolute;left:480;top:1201;width:0;height:2044" coordorigin="480,1201" coordsize="0,2044">
                <v:shape id="_x0000_s1088" type="#_x0000_t32" style="position:absolute;left:480;top:1201;width:0;height:390;flip:y" o:connectortype="straight"/>
                <v:shape id="_x0000_s1089" type="#_x0000_t32" style="position:absolute;left:480;top:2031;width:0;height:390;flip:y" o:connectortype="straight"/>
                <v:shape id="_x0000_s1090" type="#_x0000_t32" style="position:absolute;left:480;top:2855;width:0;height:390;flip:y" o:connectortype="straight"/>
              </v:group>
              <v:group id="_x0000_s1091" style="position:absolute;left:480;top:3699;width:0;height:2044" coordorigin="480,1201" coordsize="0,2044">
                <v:shape id="_x0000_s1092" type="#_x0000_t32" style="position:absolute;left:480;top:1201;width:0;height:390;flip:y" o:connectortype="straight"/>
                <v:shape id="_x0000_s1093" type="#_x0000_t32" style="position:absolute;left:480;top:2031;width:0;height:390;flip:y" o:connectortype="straight"/>
                <v:shape id="_x0000_s1094" type="#_x0000_t32" style="position:absolute;left:480;top:2855;width:0;height:390;flip:y" o:connectortype="straight"/>
              </v:group>
            </v:group>
            <v:group id="_x0000_s1095" style="position:absolute;left:10053;top:5399;width:71;height:1152" coordorigin="480,1201" coordsize="0,4542">
              <v:group id="_x0000_s1096" style="position:absolute;left:480;top:1201;width:0;height:2044" coordorigin="480,1201" coordsize="0,2044">
                <v:shape id="_x0000_s1097" type="#_x0000_t32" style="position:absolute;left:480;top:1201;width:0;height:390;flip:y" o:connectortype="straight"/>
                <v:shape id="_x0000_s1098" type="#_x0000_t32" style="position:absolute;left:480;top:2031;width:0;height:390;flip:y" o:connectortype="straight"/>
                <v:shape id="_x0000_s1099" type="#_x0000_t32" style="position:absolute;left:480;top:2855;width:0;height:390;flip:y" o:connectortype="straight"/>
              </v:group>
              <v:group id="_x0000_s1100" style="position:absolute;left:480;top:3699;width:0;height:2044" coordorigin="480,1201" coordsize="0,2044">
                <v:shape id="_x0000_s1101" type="#_x0000_t32" style="position:absolute;left:480;top:1201;width:0;height:390;flip:y" o:connectortype="straight"/>
                <v:shape id="_x0000_s1102" type="#_x0000_t32" style="position:absolute;left:480;top:2031;width:0;height:390;flip:y" o:connectortype="straight"/>
                <v:shape id="_x0000_s1103" type="#_x0000_t32" style="position:absolute;left:480;top:2855;width:0;height:390;flip:y" o:connectortype="straight"/>
              </v:group>
            </v:group>
            <v:group id="_x0000_s1104" style="position:absolute;left:10053;top:6648;width:71;height:1152" coordorigin="480,1201" coordsize="0,4542">
              <v:group id="_x0000_s1105" style="position:absolute;left:480;top:1201;width:0;height:2044" coordorigin="480,1201" coordsize="0,2044">
                <v:shape id="_x0000_s1106" type="#_x0000_t32" style="position:absolute;left:480;top:1201;width:0;height:390;flip:y" o:connectortype="straight"/>
                <v:shape id="_x0000_s1107" type="#_x0000_t32" style="position:absolute;left:480;top:2031;width:0;height:390;flip:y" o:connectortype="straight"/>
                <v:shape id="_x0000_s1108" type="#_x0000_t32" style="position:absolute;left:480;top:2855;width:0;height:390;flip:y" o:connectortype="straight"/>
              </v:group>
              <v:group id="_x0000_s1109" style="position:absolute;left:480;top:3699;width:0;height:2044" coordorigin="480,1201" coordsize="0,2044">
                <v:shape id="_x0000_s1110" type="#_x0000_t32" style="position:absolute;left:480;top:1201;width:0;height:390;flip:y" o:connectortype="straight"/>
                <v:shape id="_x0000_s1111" type="#_x0000_t32" style="position:absolute;left:480;top:2031;width:0;height:390;flip:y" o:connectortype="straight"/>
                <v:shape id="_x0000_s1112" type="#_x0000_t32" style="position:absolute;left:480;top:2855;width:0;height:390;flip:y" o:connectortype="straight"/>
              </v:group>
            </v:group>
            <v:group id="_x0000_s1113" style="position:absolute;left:10053;top:7900;width:71;height:1152" coordorigin="480,1201" coordsize="0,4542">
              <v:group id="_x0000_s1114" style="position:absolute;left:480;top:1201;width:0;height:2044" coordorigin="480,1201" coordsize="0,2044">
                <v:shape id="_x0000_s1115" type="#_x0000_t32" style="position:absolute;left:480;top:1201;width:0;height:390;flip:y" o:connectortype="straight"/>
                <v:shape id="_x0000_s1116" type="#_x0000_t32" style="position:absolute;left:480;top:2031;width:0;height:390;flip:y" o:connectortype="straight"/>
                <v:shape id="_x0000_s1117" type="#_x0000_t32" style="position:absolute;left:480;top:2855;width:0;height:390;flip:y" o:connectortype="straight"/>
              </v:group>
              <v:group id="_x0000_s1118" style="position:absolute;left:480;top:3699;width:0;height:2044" coordorigin="480,1201" coordsize="0,2044">
                <v:shape id="_x0000_s1119" type="#_x0000_t32" style="position:absolute;left:480;top:1201;width:0;height:390;flip:y" o:connectortype="straight"/>
                <v:shape id="_x0000_s1120" type="#_x0000_t32" style="position:absolute;left:480;top:2031;width:0;height:390;flip:y" o:connectortype="straight"/>
                <v:shape id="_x0000_s1121" type="#_x0000_t32" style="position:absolute;left:480;top:2855;width:0;height:390;flip:y" o:connectortype="straight"/>
              </v:group>
            </v:group>
            <v:group id="_x0000_s1122" style="position:absolute;left:10053;top:9197;width:71;height:1152" coordorigin="480,1201" coordsize="0,4542">
              <v:group id="_x0000_s1123" style="position:absolute;left:480;top:1201;width:0;height:2044" coordorigin="480,1201" coordsize="0,2044">
                <v:shape id="_x0000_s1124" type="#_x0000_t32" style="position:absolute;left:480;top:1201;width:0;height:390;flip:y" o:connectortype="straight"/>
                <v:shape id="_x0000_s1125" type="#_x0000_t32" style="position:absolute;left:480;top:2031;width:0;height:390;flip:y" o:connectortype="straight"/>
                <v:shape id="_x0000_s1126" type="#_x0000_t32" style="position:absolute;left:480;top:2855;width:0;height:390;flip:y" o:connectortype="straight"/>
              </v:group>
              <v:group id="_x0000_s1127" style="position:absolute;left:480;top:3699;width:0;height:2044" coordorigin="480,1201" coordsize="0,2044">
                <v:shape id="_x0000_s1128" type="#_x0000_t32" style="position:absolute;left:480;top:1201;width:0;height:390;flip:y" o:connectortype="straight"/>
                <v:shape id="_x0000_s1129" type="#_x0000_t32" style="position:absolute;left:480;top:2031;width:0;height:390;flip:y" o:connectortype="straight"/>
                <v:shape id="_x0000_s1130" type="#_x0000_t32" style="position:absolute;left:480;top:2855;width:0;height:390;flip:y" o:connectortype="straight"/>
              </v:group>
            </v:group>
            <v:group id="_x0000_s1131" style="position:absolute;left:10053;top:10459;width:71;height:1152" coordorigin="480,1201" coordsize="0,4542">
              <v:group id="_x0000_s1132" style="position:absolute;left:480;top:1201;width:0;height:2044" coordorigin="480,1201" coordsize="0,2044">
                <v:shape id="_x0000_s1133" type="#_x0000_t32" style="position:absolute;left:480;top:1201;width:0;height:390;flip:y" o:connectortype="straight"/>
                <v:shape id="_x0000_s1134" type="#_x0000_t32" style="position:absolute;left:480;top:2031;width:0;height:390;flip:y" o:connectortype="straight"/>
                <v:shape id="_x0000_s1135" type="#_x0000_t32" style="position:absolute;left:480;top:2855;width:0;height:390;flip:y" o:connectortype="straight"/>
              </v:group>
              <v:group id="_x0000_s1136" style="position:absolute;left:480;top:3699;width:0;height:2044" coordorigin="480,1201" coordsize="0,2044">
                <v:shape id="_x0000_s1137" type="#_x0000_t32" style="position:absolute;left:480;top:1201;width:0;height:390;flip:y" o:connectortype="straight"/>
                <v:shape id="_x0000_s1138" type="#_x0000_t32" style="position:absolute;left:480;top:2031;width:0;height:390;flip:y" o:connectortype="straight"/>
                <v:shape id="_x0000_s1139" type="#_x0000_t32" style="position:absolute;left:480;top:2855;width:0;height:390;flip:y" o:connectortype="straight"/>
              </v:group>
            </v:group>
            <v:group id="_x0000_s1140" style="position:absolute;left:10053;top:11724;width:0;height:518" coordorigin="480,1201" coordsize="0,2044">
              <v:shape id="_x0000_s1141" type="#_x0000_t32" style="position:absolute;left:480;top:1201;width:0;height:390;flip:y" o:connectortype="straight"/>
              <v:shape id="_x0000_s1142" type="#_x0000_t32" style="position:absolute;left:480;top:2031;width:0;height:390;flip:y" o:connectortype="straight"/>
              <v:shape id="_x0000_s1143" type="#_x0000_t32" style="position:absolute;left:480;top:2855;width:0;height:390;flip:y" o:connectortype="straight"/>
            </v:group>
          </v:group>
        </w:pict>
      </w:r>
      <w:r>
        <w:rPr>
          <w:noProof/>
          <w:lang w:eastAsia="ru-RU"/>
        </w:rPr>
        <w:pict>
          <v:group id="_x0000_s1144" style="position:absolute;margin-left:11.65pt;margin-top:3.65pt;width:2.45pt;height:326.75pt;z-index:251635712" coordorigin="1328,4158" coordsize="71,8053">
            <v:group id="_x0000_s1145" style="position:absolute;left:1328;top:4158;width:71;height:1152" coordorigin="480,1201" coordsize="0,4542">
              <v:group id="_x0000_s1146" style="position:absolute;left:480;top:1201;width:0;height:2044" coordorigin="480,1201" coordsize="0,2044">
                <v:shape id="_x0000_s1147" type="#_x0000_t32" style="position:absolute;left:480;top:1201;width:0;height:390;flip:y" o:connectortype="straight"/>
                <v:shape id="_x0000_s1148" type="#_x0000_t32" style="position:absolute;left:480;top:2031;width:0;height:390;flip:y" o:connectortype="straight"/>
                <v:shape id="_x0000_s1149" type="#_x0000_t32" style="position:absolute;left:480;top:2855;width:0;height:390;flip:y" o:connectortype="straight"/>
              </v:group>
              <v:group id="_x0000_s1150" style="position:absolute;left:480;top:3699;width:0;height:2044" coordorigin="480,1201" coordsize="0,2044">
                <v:shape id="_x0000_s1151" type="#_x0000_t32" style="position:absolute;left:480;top:1201;width:0;height:390;flip:y" o:connectortype="straight"/>
                <v:shape id="_x0000_s1152" type="#_x0000_t32" style="position:absolute;left:480;top:2031;width:0;height:390;flip:y" o:connectortype="straight"/>
                <v:shape id="_x0000_s1153" type="#_x0000_t32" style="position:absolute;left:480;top:2855;width:0;height:390;flip:y" o:connectortype="straight"/>
              </v:group>
            </v:group>
            <v:group id="_x0000_s1154" style="position:absolute;left:1328;top:9166;width:71;height:1152" coordorigin="480,1201" coordsize="0,4542">
              <v:group id="_x0000_s1155" style="position:absolute;left:480;top:1201;width:0;height:2044" coordorigin="480,1201" coordsize="0,2044">
                <v:shape id="_x0000_s1156" type="#_x0000_t32" style="position:absolute;left:480;top:1201;width:0;height:390;flip:y" o:connectortype="straight"/>
                <v:shape id="_x0000_s1157" type="#_x0000_t32" style="position:absolute;left:480;top:2031;width:0;height:390;flip:y" o:connectortype="straight"/>
                <v:shape id="_x0000_s1158" type="#_x0000_t32" style="position:absolute;left:480;top:2855;width:0;height:390;flip:y" o:connectortype="straight"/>
              </v:group>
              <v:group id="_x0000_s1159" style="position:absolute;left:480;top:3699;width:0;height:2044" coordorigin="480,1201" coordsize="0,2044">
                <v:shape id="_x0000_s1160" type="#_x0000_t32" style="position:absolute;left:480;top:1201;width:0;height:390;flip:y" o:connectortype="straight"/>
                <v:shape id="_x0000_s1161" type="#_x0000_t32" style="position:absolute;left:480;top:2031;width:0;height:390;flip:y" o:connectortype="straight"/>
                <v:shape id="_x0000_s1162" type="#_x0000_t32" style="position:absolute;left:480;top:2855;width:0;height:390;flip:y" o:connectortype="straight"/>
              </v:group>
            </v:group>
            <v:group id="_x0000_s1163" style="position:absolute;left:1328;top:5399;width:71;height:1152" coordorigin="480,1201" coordsize="0,4542">
              <v:group id="_x0000_s1164" style="position:absolute;left:480;top:1201;width:0;height:2044" coordorigin="480,1201" coordsize="0,2044">
                <v:shape id="_x0000_s1165" type="#_x0000_t32" style="position:absolute;left:480;top:1201;width:0;height:390;flip:y" o:connectortype="straight"/>
                <v:shape id="_x0000_s1166" type="#_x0000_t32" style="position:absolute;left:480;top:2031;width:0;height:390;flip:y" o:connectortype="straight"/>
                <v:shape id="_x0000_s1167" type="#_x0000_t32" style="position:absolute;left:480;top:2855;width:0;height:390;flip:y" o:connectortype="straight"/>
              </v:group>
              <v:group id="_x0000_s1168" style="position:absolute;left:480;top:3699;width:0;height:2044" coordorigin="480,1201" coordsize="0,2044">
                <v:shape id="_x0000_s1169" type="#_x0000_t32" style="position:absolute;left:480;top:1201;width:0;height:390;flip:y" o:connectortype="straight"/>
                <v:shape id="_x0000_s1170" type="#_x0000_t32" style="position:absolute;left:480;top:2031;width:0;height:390;flip:y" o:connectortype="straight"/>
                <v:shape id="_x0000_s1171" type="#_x0000_t32" style="position:absolute;left:480;top:2855;width:0;height:390;flip:y" o:connectortype="straight"/>
              </v:group>
            </v:group>
            <v:group id="_x0000_s1172" style="position:absolute;left:1328;top:6648;width:71;height:1152" coordorigin="480,1201" coordsize="0,4542">
              <v:group id="_x0000_s1173" style="position:absolute;left:480;top:1201;width:0;height:2044" coordorigin="480,1201" coordsize="0,2044">
                <v:shape id="_x0000_s1174" type="#_x0000_t32" style="position:absolute;left:480;top:1201;width:0;height:390;flip:y" o:connectortype="straight"/>
                <v:shape id="_x0000_s1175" type="#_x0000_t32" style="position:absolute;left:480;top:2031;width:0;height:390;flip:y" o:connectortype="straight"/>
                <v:shape id="_x0000_s1176" type="#_x0000_t32" style="position:absolute;left:480;top:2855;width:0;height:390;flip:y" o:connectortype="straight"/>
              </v:group>
              <v:group id="_x0000_s1177" style="position:absolute;left:480;top:3699;width:0;height:2044" coordorigin="480,1201" coordsize="0,2044">
                <v:shape id="_x0000_s1178" type="#_x0000_t32" style="position:absolute;left:480;top:1201;width:0;height:390;flip:y" o:connectortype="straight"/>
                <v:shape id="_x0000_s1179" type="#_x0000_t32" style="position:absolute;left:480;top:2031;width:0;height:390;flip:y" o:connectortype="straight"/>
                <v:shape id="_x0000_s1180" type="#_x0000_t32" style="position:absolute;left:480;top:2855;width:0;height:390;flip:y" o:connectortype="straight"/>
              </v:group>
            </v:group>
            <v:group id="_x0000_s1181" style="position:absolute;left:1328;top:7900;width:71;height:1152" coordorigin="480,1201" coordsize="0,4542">
              <v:group id="_x0000_s1182" style="position:absolute;left:480;top:1201;width:0;height:2044" coordorigin="480,1201" coordsize="0,2044">
                <v:shape id="_x0000_s1183" type="#_x0000_t32" style="position:absolute;left:480;top:1201;width:0;height:390;flip:y" o:connectortype="straight"/>
                <v:shape id="_x0000_s1184" type="#_x0000_t32" style="position:absolute;left:480;top:2031;width:0;height:390;flip:y" o:connectortype="straight"/>
                <v:shape id="_x0000_s1185" type="#_x0000_t32" style="position:absolute;left:480;top:2855;width:0;height:390;flip:y" o:connectortype="straight"/>
              </v:group>
              <v:group id="_x0000_s1186" style="position:absolute;left:480;top:3699;width:0;height:2044" coordorigin="480,1201" coordsize="0,2044">
                <v:shape id="_x0000_s1187" type="#_x0000_t32" style="position:absolute;left:480;top:1201;width:0;height:390;flip:y" o:connectortype="straight"/>
                <v:shape id="_x0000_s1188" type="#_x0000_t32" style="position:absolute;left:480;top:2031;width:0;height:390;flip:y" o:connectortype="straight"/>
                <v:shape id="_x0000_s1189" type="#_x0000_t32" style="position:absolute;left:480;top:2855;width:0;height:390;flip:y" o:connectortype="straight"/>
              </v:group>
            </v:group>
            <v:group id="_x0000_s1190" style="position:absolute;left:1328;top:10428;width:71;height:1152" coordorigin="480,1201" coordsize="0,4542">
              <v:group id="_x0000_s1191" style="position:absolute;left:480;top:1201;width:0;height:2044" coordorigin="480,1201" coordsize="0,2044">
                <v:shape id="_x0000_s1192" type="#_x0000_t32" style="position:absolute;left:480;top:1201;width:0;height:390;flip:y" o:connectortype="straight"/>
                <v:shape id="_x0000_s1193" type="#_x0000_t32" style="position:absolute;left:480;top:2031;width:0;height:390;flip:y" o:connectortype="straight"/>
                <v:shape id="_x0000_s1194" type="#_x0000_t32" style="position:absolute;left:480;top:2855;width:0;height:390;flip:y" o:connectortype="straight"/>
              </v:group>
              <v:group id="_x0000_s1195" style="position:absolute;left:480;top:3699;width:0;height:2044" coordorigin="480,1201" coordsize="0,2044">
                <v:shape id="_x0000_s1196" type="#_x0000_t32" style="position:absolute;left:480;top:1201;width:0;height:390;flip:y" o:connectortype="straight"/>
                <v:shape id="_x0000_s1197" type="#_x0000_t32" style="position:absolute;left:480;top:2031;width:0;height:390;flip:y" o:connectortype="straight"/>
                <v:shape id="_x0000_s1198" type="#_x0000_t32" style="position:absolute;left:480;top:2855;width:0;height:390;flip:y" o:connectortype="straight"/>
              </v:group>
            </v:group>
            <v:group id="_x0000_s1199" style="position:absolute;left:1328;top:11693;width:0;height:518" coordorigin="480,1201" coordsize="0,2044">
              <v:shape id="_x0000_s1200" type="#_x0000_t32" style="position:absolute;left:480;top:1201;width:0;height:390;flip:y" o:connectortype="straight"/>
              <v:shape id="_x0000_s1201" type="#_x0000_t32" style="position:absolute;left:480;top:2031;width:0;height:390;flip:y" o:connectortype="straight"/>
              <v:shape id="_x0000_s1202" type="#_x0000_t32" style="position:absolute;left:480;top:2855;width:0;height:390;flip:y" o:connectortype="straight"/>
            </v:group>
          </v:group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03" style="position:absolute;margin-left:199.15pt;margin-top:7pt;width:109.6pt;height:18.25pt;z-index:251649024">
            <v:textbox style="mso-next-textbox:#_x0000_s1203">
              <w:txbxContent>
                <w:p w:rsidR="0053122E" w:rsidRPr="00132DA2" w:rsidRDefault="0053122E" w:rsidP="00AB13D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База данных ЭУ</w:t>
                  </w: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на</w:t>
                  </w:r>
                  <w:r w:rsidRPr="0054098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ВИЭ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04" type="#_x0000_t32" style="position:absolute;margin-left:166.3pt;margin-top:7pt;width:0;height:15.8pt;flip:y;z-index:251675648" o:connectortype="straight"/>
        </w:pict>
      </w:r>
      <w:r>
        <w:rPr>
          <w:noProof/>
          <w:lang w:eastAsia="ru-RU"/>
        </w:rPr>
        <w:pict>
          <v:shape id="_x0000_s1205" type="#_x0000_t32" style="position:absolute;margin-left:166.35pt;margin-top:6.95pt;width:32.8pt;height:0;z-index:251654144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06" type="#_x0000_t32" style="position:absolute;margin-left:259.25pt;margin-top:6.85pt;width:0;height:10.35pt;z-index:251634688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07" style="position:absolute;margin-left:221.1pt;margin-top:8.65pt;width:75.15pt;height:39.55pt;z-index:251650048">
            <v:textbox style="mso-next-textbox:#_x0000_s1207">
              <w:txbxContent>
                <w:p w:rsidR="0053122E" w:rsidRPr="00804667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0466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Характеристики</w:t>
                  </w:r>
                </w:p>
                <w:p w:rsidR="0053122E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F903D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80466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ЭУ на ВИЭ</w:t>
                  </w:r>
                </w:p>
                <w:p w:rsidR="0053122E" w:rsidRPr="005E32D0" w:rsidRDefault="0053122E" w:rsidP="00F617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1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2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ij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… 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nj</w:t>
                  </w:r>
                </w:p>
                <w:p w:rsidR="0053122E" w:rsidRPr="00804667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53122E" w:rsidRPr="001D3FE3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08" type="#_x0000_t4" style="position:absolute;margin-left:133.25pt;margin-top:4.35pt;width:65.9pt;height:33.5pt;z-index:251651072">
            <v:textbox style="mso-next-textbox:#_x0000_s1208">
              <w:txbxContent>
                <w:p w:rsidR="0053122E" w:rsidRPr="00540988" w:rsidRDefault="0053122E" w:rsidP="00AB13D0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132DA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132DA2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ij</w:t>
                  </w:r>
                  <w:r w:rsidRPr="00645B24">
                    <w:rPr>
                      <w:noProof/>
                      <w:sz w:val="16"/>
                      <w:szCs w:val="16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8" o:spid="_x0000_i1026" type="#_x0000_t75" style="width:9pt;height:9pt;visibility:visible">
                        <v:imagedata r:id="rId5" o:title=""/>
                      </v:shape>
                    </w:pic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  <w:r w:rsidRPr="00132DA2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ij</w:t>
                  </w:r>
                </w:p>
              </w:txbxContent>
            </v:textbox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09" style="position:absolute;margin-left:30.6pt;margin-top:-.5pt;width:82.1pt;height:29.8pt;z-index:251670528">
            <v:textbox style="mso-next-textbox:#_x0000_s1209">
              <w:txbxContent>
                <w:p w:rsidR="0053122E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Внутренние</w:t>
                  </w:r>
                </w:p>
                <w:p w:rsidR="0053122E" w:rsidRPr="005E32D0" w:rsidRDefault="0053122E" w:rsidP="00F617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1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х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2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х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ij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… х</w:t>
                  </w:r>
                  <w:r w:rsidRPr="005E32D0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nj</w:t>
                  </w:r>
                </w:p>
                <w:p w:rsidR="0053122E" w:rsidRPr="00804667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10" type="#_x0000_t32" style="position:absolute;margin-left:196.55pt;margin-top:1.8pt;width:24.55pt;height:0;flip:x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1" type="#_x0000_t32" style="position:absolute;margin-left:112.7pt;margin-top:1.85pt;width:23.15pt;height:0;z-index:251652096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12" type="#_x0000_t32" style="position:absolute;margin-left:166.35pt;margin-top:1.05pt;width:0;height:10.35pt;z-index:251656192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13" style="position:absolute;margin-left:144.1pt;margin-top:2.2pt;width:46pt;height:18.25pt;z-index:251655168">
            <v:textbox style="mso-next-textbox:#_x0000_s1213">
              <w:txbxContent>
                <w:p w:rsidR="0053122E" w:rsidRPr="00540988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ОТБОР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14" type="#_x0000_t32" style="position:absolute;margin-left:190.1pt;margin-top:2.15pt;width:40.3pt;height:.65pt;flip:y;z-index:251663360" o:connectortype="straight"/>
        </w:pict>
      </w:r>
      <w:r>
        <w:rPr>
          <w:noProof/>
          <w:lang w:eastAsia="ru-RU"/>
        </w:rPr>
        <w:pict>
          <v:shape id="_x0000_s1215" type="#_x0000_t32" style="position:absolute;margin-left:103.8pt;margin-top:2.8pt;width:39.4pt;height:0;flip:x;z-index:251662336" o:connectortype="straight"/>
        </w:pict>
      </w:r>
      <w:r>
        <w:rPr>
          <w:noProof/>
          <w:lang w:eastAsia="ru-RU"/>
        </w:rPr>
        <w:pict>
          <v:shape id="_x0000_s1216" type="#_x0000_t32" style="position:absolute;margin-left:230.4pt;margin-top:2.8pt;width:0;height:18.2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7" type="#_x0000_t32" style="position:absolute;margin-left:103.8pt;margin-top:2.8pt;width:.05pt;height:17.55pt;z-index:251660288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18" type="#_x0000_t32" style="position:absolute;margin-left:166.35pt;margin-top:2.05pt;width:0;height:10.35pt;z-index:251632640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19" style="position:absolute;margin-left:205.7pt;margin-top:3.85pt;width:48.5pt;height:18.25pt;z-index:251659264">
            <v:textbox style="mso-next-textbox:#_x0000_s1219">
              <w:txbxContent>
                <w:p w:rsidR="0053122E" w:rsidRPr="00540988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Вариант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  <w:t xml:space="preserve"> n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0" style="position:absolute;margin-left:78.55pt;margin-top:3.25pt;width:51.05pt;height:18.25pt;z-index:251658240">
            <v:textbox style="mso-next-textbox:#_x0000_s1220">
              <w:txbxContent>
                <w:p w:rsidR="0053122E" w:rsidRPr="00132DA2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Вариант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1" style="position:absolute;margin-left:144.1pt;margin-top:3.2pt;width:46pt;height:18.25pt;z-index:251657216">
            <v:textbox style="mso-next-textbox:#_x0000_s1221">
              <w:txbxContent>
                <w:p w:rsidR="0053122E" w:rsidRPr="00132DA2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22" type="#_x0000_t32" style="position:absolute;margin-left:230.4pt;margin-top:3.7pt;width:0;height:10.3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3" type="#_x0000_t32" style="position:absolute;margin-left:103.9pt;margin-top:3.7pt;width:0;height:10.3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4" type="#_x0000_t32" style="position:absolute;margin-left:166.35pt;margin-top:3.05pt;width:0;height:10.35pt;z-index:251664384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25" style="position:absolute;margin-left:47.35pt;margin-top:4.2pt;width:240.35pt;height:18.85pt;z-index:251667456">
            <v:textbox style="mso-next-textbox:#_x0000_s1225">
              <w:txbxContent>
                <w:p w:rsidR="0053122E" w:rsidRPr="00540988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Сравнительный анализ с учетом коэффициентов</w:t>
                  </w:r>
                  <w:r w:rsidRPr="0054098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ценности </w:t>
                  </w:r>
                  <w:r w:rsidRPr="0054098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критериев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26" type="#_x0000_t32" style="position:absolute;margin-left:166.4pt;margin-top:4.7pt;width:.05pt;height:10.35pt;flip:x;z-index:251668480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27" style="position:absolute;margin-left:118.8pt;margin-top:5.85pt;width:92.45pt;height:18.25pt;z-index:251669504">
            <v:textbox style="mso-next-textbox:#_x0000_s1227">
              <w:txbxContent>
                <w:p w:rsidR="0053122E" w:rsidRPr="005E32D0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Выбор ЭУ на ВИЭ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28" type="#_x0000_t32" style="position:absolute;margin-left:211.25pt;margin-top:4.1pt;width:70.95pt;height:.05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9" type="#_x0000_t32" style="position:absolute;margin-left:281.9pt;margin-top:4.1pt;width:0;height:37.05pt;flip:y;z-index:251641856" o:connectortype="straight"/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30" type="#_x0000_t32" style="position:absolute;margin-left:166.5pt;margin-top:5.75pt;width:.05pt;height:10.35pt;flip:x;z-index:251676672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31" type="#_x0000_t4" style="position:absolute;margin-left:133.25pt;margin-top:5.25pt;width:65.85pt;height:33.45pt;z-index:251637760">
            <v:textbox style="mso-next-textbox:#_x0000_s1231">
              <w:txbxContent>
                <w:p w:rsidR="0053122E" w:rsidRPr="00536027" w:rsidRDefault="0053122E" w:rsidP="00AB13D0">
                  <w:pPr>
                    <w:spacing w:after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Q</w:t>
                  </w:r>
                  <w:r w:rsidRPr="00536027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i</w:t>
                  </w:r>
                  <w:r w:rsidRPr="00645B24">
                    <w:rPr>
                      <w:noProof/>
                      <w:sz w:val="16"/>
                      <w:szCs w:val="16"/>
                      <w:lang w:eastAsia="ru-RU"/>
                    </w:rPr>
                    <w:pict>
                      <v:shape id="_x0000_i1028" type="#_x0000_t75" style="width:9pt;height:9pt;visibility:visible">
                        <v:imagedata r:id="rId5" o:title=""/>
                      </v:shape>
                    </w:pict>
                  </w:r>
                  <w:r w:rsidRPr="005360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536027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232" style="position:absolute;margin-left:10.75pt;margin-top:1.55pt;width:300.1pt;height:2.9pt;z-index:251678720" coordorigin="1339,4145" coordsize="8714,71">
            <v:group id="_x0000_s1233" style="position:absolute;left:1339;top:4145;width:4289;height:71;flip:y" coordorigin="1230,1396" coordsize="8595,0">
              <v:shape id="_x0000_s1234" type="#_x0000_t32" style="position:absolute;left:2684;top:1396;width:195;height:0" o:connectortype="straight"/>
              <v:shape id="_x0000_s1235" type="#_x0000_t32" style="position:absolute;left:3029;top:1396;width:195;height:0" o:connectortype="straight"/>
              <v:shape id="_x0000_s1236" type="#_x0000_t32" style="position:absolute;left:3359;top:1396;width:195;height:0" o:connectortype="straight"/>
              <v:shape id="_x0000_s1237" type="#_x0000_t32" style="position:absolute;left:3704;top:1396;width:195;height:0" o:connectortype="straight"/>
              <v:shape id="_x0000_s1238" type="#_x0000_t32" style="position:absolute;left:1230;top:1396;width:195;height:0" o:connectortype="straight"/>
              <v:shape id="_x0000_s1239" type="#_x0000_t32" style="position:absolute;left:1575;top:1396;width:195;height:0" o:connectortype="straight"/>
              <v:shape id="_x0000_s1240" type="#_x0000_t32" style="position:absolute;left:1905;top:1396;width:195;height:0" o:connectortype="straight"/>
              <v:shape id="_x0000_s1241" type="#_x0000_t32" style="position:absolute;left:2250;top:1396;width:195;height:0" o:connectortype="straight"/>
              <v:shape id="_x0000_s1242" type="#_x0000_t32" style="position:absolute;left:4097;top:1396;width:195;height:0" o:connectortype="straight"/>
              <v:shape id="_x0000_s1243" type="#_x0000_t32" style="position:absolute;left:4442;top:1396;width:195;height:0" o:connectortype="straight"/>
              <v:shape id="_x0000_s1244" type="#_x0000_t32" style="position:absolute;left:4772;top:1396;width:195;height:0" o:connectortype="straight"/>
              <v:shape id="_x0000_s1245" type="#_x0000_t32" style="position:absolute;left:5117;top:1396;width:195;height:0" o:connectortype="straight"/>
              <v:shape id="_x0000_s1246" type="#_x0000_t32" style="position:absolute;left:5519;top:1396;width:195;height:0" o:connectortype="straight"/>
              <v:shape id="_x0000_s1247" type="#_x0000_t32" style="position:absolute;left:5864;top:1396;width:195;height:0" o:connectortype="straight"/>
              <v:shape id="_x0000_s1248" type="#_x0000_t32" style="position:absolute;left:6194;top:1396;width:195;height:0" o:connectortype="straight"/>
              <v:shape id="_x0000_s1249" type="#_x0000_t32" style="position:absolute;left:6539;top:1396;width:195;height:0" o:connectortype="straight"/>
              <v:shape id="_x0000_s1250" type="#_x0000_t32" style="position:absolute;left:6870;top:1396;width:195;height:0" o:connectortype="straight"/>
              <v:shape id="_x0000_s1251" type="#_x0000_t32" style="position:absolute;left:7215;top:1396;width:195;height:0" o:connectortype="straight"/>
              <v:shape id="_x0000_s1252" type="#_x0000_t32" style="position:absolute;left:7545;top:1396;width:195;height:0" o:connectortype="straight"/>
              <v:shape id="_x0000_s1253" type="#_x0000_t32" style="position:absolute;left:7890;top:1396;width:195;height:0" o:connectortype="straight"/>
              <v:shape id="_x0000_s1254" type="#_x0000_t32" style="position:absolute;left:8250;top:1396;width:195;height:0" o:connectortype="straight"/>
              <v:shape id="_x0000_s1255" type="#_x0000_t32" style="position:absolute;left:8595;top:1396;width:195;height:0" o:connectortype="straight"/>
              <v:shape id="_x0000_s1256" type="#_x0000_t32" style="position:absolute;left:8925;top:1396;width:195;height:0" o:connectortype="straight"/>
              <v:shape id="_x0000_s1257" type="#_x0000_t32" style="position:absolute;left:9270;top:1396;width:195;height:0" o:connectortype="straight"/>
              <v:shape id="_x0000_s1258" type="#_x0000_t32" style="position:absolute;left:9630;top:1396;width:195;height:0" o:connectortype="straight"/>
            </v:group>
            <v:group id="_x0000_s1259" style="position:absolute;left:5764;top:4145;width:4289;height:71;flip:y" coordorigin="1230,1396" coordsize="8595,0">
              <v:shape id="_x0000_s1260" type="#_x0000_t32" style="position:absolute;left:2684;top:1396;width:195;height:0" o:connectortype="straight"/>
              <v:shape id="_x0000_s1261" type="#_x0000_t32" style="position:absolute;left:3029;top:1396;width:195;height:0" o:connectortype="straight"/>
              <v:shape id="_x0000_s1262" type="#_x0000_t32" style="position:absolute;left:3359;top:1396;width:195;height:0" o:connectortype="straight"/>
              <v:shape id="_x0000_s1263" type="#_x0000_t32" style="position:absolute;left:3704;top:1396;width:195;height:0" o:connectortype="straight"/>
              <v:shape id="_x0000_s1264" type="#_x0000_t32" style="position:absolute;left:1230;top:1396;width:195;height:0" o:connectortype="straight"/>
              <v:shape id="_x0000_s1265" type="#_x0000_t32" style="position:absolute;left:1575;top:1396;width:195;height:0" o:connectortype="straight"/>
              <v:shape id="_x0000_s1266" type="#_x0000_t32" style="position:absolute;left:1905;top:1396;width:195;height:0" o:connectortype="straight"/>
              <v:shape id="_x0000_s1267" type="#_x0000_t32" style="position:absolute;left:2250;top:1396;width:195;height:0" o:connectortype="straight"/>
              <v:shape id="_x0000_s1268" type="#_x0000_t32" style="position:absolute;left:4097;top:1396;width:195;height:0" o:connectortype="straight"/>
              <v:shape id="_x0000_s1269" type="#_x0000_t32" style="position:absolute;left:4442;top:1396;width:195;height:0" o:connectortype="straight"/>
              <v:shape id="_x0000_s1270" type="#_x0000_t32" style="position:absolute;left:4772;top:1396;width:195;height:0" o:connectortype="straight"/>
              <v:shape id="_x0000_s1271" type="#_x0000_t32" style="position:absolute;left:5117;top:1396;width:195;height:0" o:connectortype="straight"/>
              <v:shape id="_x0000_s1272" type="#_x0000_t32" style="position:absolute;left:5519;top:1396;width:195;height:0" o:connectortype="straight"/>
              <v:shape id="_x0000_s1273" type="#_x0000_t32" style="position:absolute;left:5864;top:1396;width:195;height:0" o:connectortype="straight"/>
              <v:shape id="_x0000_s1274" type="#_x0000_t32" style="position:absolute;left:6194;top:1396;width:195;height:0" o:connectortype="straight"/>
              <v:shape id="_x0000_s1275" type="#_x0000_t32" style="position:absolute;left:6539;top:1396;width:195;height:0" o:connectortype="straight"/>
              <v:shape id="_x0000_s1276" type="#_x0000_t32" style="position:absolute;left:6870;top:1396;width:195;height:0" o:connectortype="straight"/>
              <v:shape id="_x0000_s1277" type="#_x0000_t32" style="position:absolute;left:7215;top:1396;width:195;height:0" o:connectortype="straight"/>
              <v:shape id="_x0000_s1278" type="#_x0000_t32" style="position:absolute;left:7545;top:1396;width:195;height:0" o:connectortype="straight"/>
              <v:shape id="_x0000_s1279" type="#_x0000_t32" style="position:absolute;left:7890;top:1396;width:195;height:0" o:connectortype="straight"/>
              <v:shape id="_x0000_s1280" type="#_x0000_t32" style="position:absolute;left:8250;top:1396;width:195;height:0" o:connectortype="straight"/>
              <v:shape id="_x0000_s1281" type="#_x0000_t32" style="position:absolute;left:8595;top:1396;width:195;height:0" o:connectortype="straight"/>
              <v:shape id="_x0000_s1282" type="#_x0000_t32" style="position:absolute;left:8925;top:1396;width:195;height:0" o:connectortype="straight"/>
              <v:shape id="_x0000_s1283" type="#_x0000_t32" style="position:absolute;left:9270;top:1396;width:195;height:0" o:connectortype="straight"/>
              <v:shape id="_x0000_s1284" type="#_x0000_t32" style="position:absolute;left:9630;top:1396;width:195;height:0" o:connectortype="straight"/>
            </v:group>
          </v:group>
        </w:pict>
      </w:r>
      <w:r>
        <w:rPr>
          <w:noProof/>
          <w:lang w:eastAsia="ru-RU"/>
        </w:rPr>
        <w:pict>
          <v:rect id="_x0000_s1285" style="position:absolute;margin-left:41.65pt;margin-top:12.9pt;width:73.4pt;height:18.9pt;z-index:251639808">
            <v:textbox style="mso-next-textbox:#_x0000_s1285">
              <w:txbxContent>
                <w:p w:rsidR="0053122E" w:rsidRPr="009234E0" w:rsidRDefault="0053122E" w:rsidP="00AB13D0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Внешние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86" type="#_x0000_t32" style="position:absolute;margin-left:21.05pt;margin-top:22.05pt;width:20.6pt;height:.15pt;z-index:2516428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7" type="#_x0000_t32" style="position:absolute;margin-left:115.05pt;margin-top:22.05pt;width:20.15pt;height:.05pt;flip:y;z-index:251638784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88" type="#_x0000_t32" style="position:absolute;margin-left:198.65pt;margin-top:3.7pt;width:83.55pt;height:.05pt;z-index:251672576" o:connectortype="straight"/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89" type="#_x0000_t32" style="position:absolute;margin-left:166.55pt;margin-top:.1pt;width:0;height:10.3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290" style="position:absolute;margin-left:143pt;margin-top:8.35pt;width:46pt;height:18.25pt;z-index:251680768">
            <v:textbox style="mso-next-textbox:#_x0000_s1290">
              <w:txbxContent>
                <w:p w:rsidR="0053122E" w:rsidRPr="00540988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2D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ОТБОР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91" type="#_x0000_t32" style="position:absolute;margin-left:166.45pt;margin-top:8.2pt;width:0;height:10.35pt;z-index:251633664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92" style="position:absolute;margin-left:40.25pt;margin-top:.15pt;width:246.9pt;height:18.85pt;z-index:251643904">
            <v:textbox style="mso-next-textbox:#_x0000_s1292">
              <w:txbxContent>
                <w:p w:rsidR="0053122E" w:rsidRPr="001917AB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E32D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Сравнительный анализ с учетом коэффициентов</w:t>
                  </w:r>
                  <w:r w:rsidRPr="001917A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E32D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ценности </w:t>
                  </w:r>
                  <w:r w:rsidRPr="001917A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критериев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shape id="_x0000_s1293" type="#_x0000_t32" style="position:absolute;margin-left:166.35pt;margin-top:.7pt;width:0;height:10.35pt;z-index:251644928" o:connectortype="straight">
            <v:stroke endarrow="block"/>
          </v:shape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rect id="_x0000_s1294" style="position:absolute;margin-left:71.6pt;margin-top:.15pt;width:184.4pt;height:18.25pt;z-index:251640832">
            <v:textbox style="mso-next-textbox:#_x0000_s1294">
              <w:txbxContent>
                <w:p w:rsidR="0053122E" w:rsidRPr="005E32D0" w:rsidRDefault="0053122E" w:rsidP="00AB13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Выбор конфигурации ЭТК с ЭУ на ВИЭ</w:t>
                  </w:r>
                </w:p>
              </w:txbxContent>
            </v:textbox>
          </v:rect>
        </w:pict>
      </w: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Default="0053122E" w:rsidP="00AB13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Pr="00C2474C" w:rsidRDefault="0053122E" w:rsidP="00AE39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noProof/>
          <w:lang w:eastAsia="ru-RU"/>
        </w:rPr>
        <w:pict>
          <v:group id="_x0000_s1295" style="position:absolute;left:0;text-align:left;margin-left:10.75pt;margin-top:.45pt;width:300.1pt;height:2.9pt;z-index:251679744" coordorigin="1339,4145" coordsize="8714,71">
            <v:group id="_x0000_s1296" style="position:absolute;left:1339;top:4145;width:4289;height:71;flip:y" coordorigin="1230,1396" coordsize="8595,0">
              <v:shape id="_x0000_s1297" type="#_x0000_t32" style="position:absolute;left:2684;top:1396;width:195;height:0" o:connectortype="straight"/>
              <v:shape id="_x0000_s1298" type="#_x0000_t32" style="position:absolute;left:3029;top:1396;width:195;height:0" o:connectortype="straight"/>
              <v:shape id="_x0000_s1299" type="#_x0000_t32" style="position:absolute;left:3359;top:1396;width:195;height:0" o:connectortype="straight"/>
              <v:shape id="_x0000_s1300" type="#_x0000_t32" style="position:absolute;left:3704;top:1396;width:195;height:0" o:connectortype="straight"/>
              <v:shape id="_x0000_s1301" type="#_x0000_t32" style="position:absolute;left:1230;top:1396;width:195;height:0" o:connectortype="straight"/>
              <v:shape id="_x0000_s1302" type="#_x0000_t32" style="position:absolute;left:1575;top:1396;width:195;height:0" o:connectortype="straight"/>
              <v:shape id="_x0000_s1303" type="#_x0000_t32" style="position:absolute;left:1905;top:1396;width:195;height:0" o:connectortype="straight"/>
              <v:shape id="_x0000_s1304" type="#_x0000_t32" style="position:absolute;left:2250;top:1396;width:195;height:0" o:connectortype="straight"/>
              <v:shape id="_x0000_s1305" type="#_x0000_t32" style="position:absolute;left:4097;top:1396;width:195;height:0" o:connectortype="straight"/>
              <v:shape id="_x0000_s1306" type="#_x0000_t32" style="position:absolute;left:4442;top:1396;width:195;height:0" o:connectortype="straight"/>
              <v:shape id="_x0000_s1307" type="#_x0000_t32" style="position:absolute;left:4772;top:1396;width:195;height:0" o:connectortype="straight"/>
              <v:shape id="_x0000_s1308" type="#_x0000_t32" style="position:absolute;left:5117;top:1396;width:195;height:0" o:connectortype="straight"/>
              <v:shape id="_x0000_s1309" type="#_x0000_t32" style="position:absolute;left:5519;top:1396;width:195;height:0" o:connectortype="straight"/>
              <v:shape id="_x0000_s1310" type="#_x0000_t32" style="position:absolute;left:5864;top:1396;width:195;height:0" o:connectortype="straight"/>
              <v:shape id="_x0000_s1311" type="#_x0000_t32" style="position:absolute;left:6194;top:1396;width:195;height:0" o:connectortype="straight"/>
              <v:shape id="_x0000_s1312" type="#_x0000_t32" style="position:absolute;left:6539;top:1396;width:195;height:0" o:connectortype="straight"/>
              <v:shape id="_x0000_s1313" type="#_x0000_t32" style="position:absolute;left:6870;top:1396;width:195;height:0" o:connectortype="straight"/>
              <v:shape id="_x0000_s1314" type="#_x0000_t32" style="position:absolute;left:7215;top:1396;width:195;height:0" o:connectortype="straight"/>
              <v:shape id="_x0000_s1315" type="#_x0000_t32" style="position:absolute;left:7545;top:1396;width:195;height:0" o:connectortype="straight"/>
              <v:shape id="_x0000_s1316" type="#_x0000_t32" style="position:absolute;left:7890;top:1396;width:195;height:0" o:connectortype="straight"/>
              <v:shape id="_x0000_s1317" type="#_x0000_t32" style="position:absolute;left:8250;top:1396;width:195;height:0" o:connectortype="straight"/>
              <v:shape id="_x0000_s1318" type="#_x0000_t32" style="position:absolute;left:8595;top:1396;width:195;height:0" o:connectortype="straight"/>
              <v:shape id="_x0000_s1319" type="#_x0000_t32" style="position:absolute;left:8925;top:1396;width:195;height:0" o:connectortype="straight"/>
              <v:shape id="_x0000_s1320" type="#_x0000_t32" style="position:absolute;left:9270;top:1396;width:195;height:0" o:connectortype="straight"/>
              <v:shape id="_x0000_s1321" type="#_x0000_t32" style="position:absolute;left:9630;top:1396;width:195;height:0" o:connectortype="straight"/>
            </v:group>
            <v:group id="_x0000_s1322" style="position:absolute;left:5764;top:4145;width:4289;height:71;flip:y" coordorigin="1230,1396" coordsize="8595,0">
              <v:shape id="_x0000_s1323" type="#_x0000_t32" style="position:absolute;left:2684;top:1396;width:195;height:0" o:connectortype="straight"/>
              <v:shape id="_x0000_s1324" type="#_x0000_t32" style="position:absolute;left:3029;top:1396;width:195;height:0" o:connectortype="straight"/>
              <v:shape id="_x0000_s1325" type="#_x0000_t32" style="position:absolute;left:3359;top:1396;width:195;height:0" o:connectortype="straight"/>
              <v:shape id="_x0000_s1326" type="#_x0000_t32" style="position:absolute;left:3704;top:1396;width:195;height:0" o:connectortype="straight"/>
              <v:shape id="_x0000_s1327" type="#_x0000_t32" style="position:absolute;left:1230;top:1396;width:195;height:0" o:connectortype="straight"/>
              <v:shape id="_x0000_s1328" type="#_x0000_t32" style="position:absolute;left:1575;top:1396;width:195;height:0" o:connectortype="straight"/>
              <v:shape id="_x0000_s1329" type="#_x0000_t32" style="position:absolute;left:1905;top:1396;width:195;height:0" o:connectortype="straight"/>
              <v:shape id="_x0000_s1330" type="#_x0000_t32" style="position:absolute;left:2250;top:1396;width:195;height:0" o:connectortype="straight"/>
              <v:shape id="_x0000_s1331" type="#_x0000_t32" style="position:absolute;left:4097;top:1396;width:195;height:0" o:connectortype="straight"/>
              <v:shape id="_x0000_s1332" type="#_x0000_t32" style="position:absolute;left:4442;top:1396;width:195;height:0" o:connectortype="straight"/>
              <v:shape id="_x0000_s1333" type="#_x0000_t32" style="position:absolute;left:4772;top:1396;width:195;height:0" o:connectortype="straight"/>
              <v:shape id="_x0000_s1334" type="#_x0000_t32" style="position:absolute;left:5117;top:1396;width:195;height:0" o:connectortype="straight"/>
              <v:shape id="_x0000_s1335" type="#_x0000_t32" style="position:absolute;left:5519;top:1396;width:195;height:0" o:connectortype="straight"/>
              <v:shape id="_x0000_s1336" type="#_x0000_t32" style="position:absolute;left:5864;top:1396;width:195;height:0" o:connectortype="straight"/>
              <v:shape id="_x0000_s1337" type="#_x0000_t32" style="position:absolute;left:6194;top:1396;width:195;height:0" o:connectortype="straight"/>
              <v:shape id="_x0000_s1338" type="#_x0000_t32" style="position:absolute;left:6539;top:1396;width:195;height:0" o:connectortype="straight"/>
              <v:shape id="_x0000_s1339" type="#_x0000_t32" style="position:absolute;left:6870;top:1396;width:195;height:0" o:connectortype="straight"/>
              <v:shape id="_x0000_s1340" type="#_x0000_t32" style="position:absolute;left:7215;top:1396;width:195;height:0" o:connectortype="straight"/>
              <v:shape id="_x0000_s1341" type="#_x0000_t32" style="position:absolute;left:7545;top:1396;width:195;height:0" o:connectortype="straight"/>
              <v:shape id="_x0000_s1342" type="#_x0000_t32" style="position:absolute;left:7890;top:1396;width:195;height:0" o:connectortype="straight"/>
              <v:shape id="_x0000_s1343" type="#_x0000_t32" style="position:absolute;left:8250;top:1396;width:195;height:0" o:connectortype="straight"/>
              <v:shape id="_x0000_s1344" type="#_x0000_t32" style="position:absolute;left:8595;top:1396;width:195;height:0" o:connectortype="straight"/>
              <v:shape id="_x0000_s1345" type="#_x0000_t32" style="position:absolute;left:8925;top:1396;width:195;height:0" o:connectortype="straight"/>
              <v:shape id="_x0000_s1346" type="#_x0000_t32" style="position:absolute;left:9270;top:1396;width:195;height:0" o:connectortype="straight"/>
              <v:shape id="_x0000_s1347" type="#_x0000_t32" style="position:absolute;left:9630;top:1396;width:195;height:0" o:connectortype="straight"/>
            </v:group>
          </v:group>
        </w:pict>
      </w:r>
      <w:r w:rsidRPr="00804667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804667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16"/>
          <w:szCs w:val="16"/>
        </w:rPr>
        <w:t xml:space="preserve"> – критерии оценки для отбора ЭУ на ВИЭ внутри однотипных групп; </w:t>
      </w:r>
      <w:r>
        <w:rPr>
          <w:rFonts w:ascii="Times New Roman" w:hAnsi="Times New Roman" w:cs="Times New Roman"/>
          <w:sz w:val="16"/>
          <w:szCs w:val="16"/>
          <w:lang w:val="en-US"/>
        </w:rPr>
        <w:t>y</w:t>
      </w:r>
      <w:r w:rsidRPr="00132DA2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16"/>
          <w:szCs w:val="16"/>
        </w:rPr>
        <w:t xml:space="preserve"> – характеристики ЭУ на ВИЭ, заявленные заводами-изготовителями; </w:t>
      </w:r>
      <w:r>
        <w:rPr>
          <w:rFonts w:ascii="Times New Roman" w:hAnsi="Times New Roman" w:cs="Times New Roman"/>
          <w:sz w:val="16"/>
          <w:szCs w:val="16"/>
          <w:lang w:val="en-US"/>
        </w:rPr>
        <w:t>Q</w:t>
      </w:r>
      <w:r w:rsidRPr="00536027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 – требуемый уровень различных показателей эффективности; Р</w:t>
      </w:r>
      <w:r w:rsidRPr="00536027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>i</w:t>
      </w:r>
      <w:r w:rsidRPr="00C2474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–показатели эффективности ЭТК с ЭУ на ВИЭ</w:t>
      </w:r>
      <w:r w:rsidRPr="004A756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различных конфигураций </w:t>
      </w:r>
      <w:r w:rsidRPr="004A756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график</w:t>
      </w:r>
      <w:r w:rsidRPr="004A756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электрической нагрузки, объем выбросов парниковых газов, коэффициент использования максимальной мощности и пр.)</w:t>
      </w:r>
    </w:p>
    <w:p w:rsidR="0053122E" w:rsidRDefault="0053122E" w:rsidP="00AE3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407B0">
        <w:rPr>
          <w:rFonts w:ascii="Times New Roman" w:hAnsi="Times New Roman" w:cs="Times New Roman"/>
          <w:b/>
          <w:bCs/>
          <w:sz w:val="16"/>
          <w:szCs w:val="16"/>
        </w:rPr>
        <w:t xml:space="preserve">Рисунок 1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- </w:t>
      </w:r>
      <w:r w:rsidRPr="000407B0">
        <w:rPr>
          <w:rFonts w:ascii="Times New Roman" w:hAnsi="Times New Roman" w:cs="Times New Roman"/>
          <w:b/>
          <w:bCs/>
          <w:sz w:val="16"/>
          <w:szCs w:val="16"/>
        </w:rPr>
        <w:t>Блок-схема алгоритма выбора оптимальной конфигурации и состава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электротехнического комплекса с ЭУ на ВИЭ</w:t>
      </w:r>
    </w:p>
    <w:p w:rsidR="0053122E" w:rsidRDefault="0053122E" w:rsidP="008820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3122E" w:rsidRDefault="0053122E" w:rsidP="0078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Примерами «внешних» критериев могут служить: графики электрической нагрузки потребителей, сокращение потерь в объединенной электрической сети, снижение выбросов парниковых газов и др.</w:t>
      </w:r>
    </w:p>
    <w:p w:rsidR="0053122E" w:rsidRDefault="0053122E" w:rsidP="0078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Отбор ЭУ на ВИЭ на основе «внутренних» критериев проводится с помощью разработанной авторами автоматизированной информационной базы данных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4,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5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 содержащей технико-экономические и конструкционные характеристики ветроэнергетических, солнечных, биогазовых энергоустановок, топливных элементов, гидротурбин для малых и мини гидроэлектростанций. К достоинствам информационной БД можно отнести ш</w:t>
      </w:r>
      <w:r w:rsidRPr="001B303B">
        <w:rPr>
          <w:rFonts w:ascii="Times New Roman" w:hAnsi="Times New Roman" w:cs="Times New Roman"/>
          <w:sz w:val="20"/>
          <w:szCs w:val="20"/>
        </w:rPr>
        <w:t>ирок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1B303B">
        <w:rPr>
          <w:rFonts w:ascii="Times New Roman" w:hAnsi="Times New Roman" w:cs="Times New Roman"/>
          <w:sz w:val="20"/>
          <w:szCs w:val="20"/>
        </w:rPr>
        <w:t xml:space="preserve"> номенклатур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1B303B">
        <w:rPr>
          <w:rFonts w:ascii="Times New Roman" w:hAnsi="Times New Roman" w:cs="Times New Roman"/>
          <w:sz w:val="20"/>
          <w:szCs w:val="20"/>
        </w:rPr>
        <w:t xml:space="preserve"> современных </w:t>
      </w:r>
      <w:r>
        <w:rPr>
          <w:rFonts w:ascii="Times New Roman" w:hAnsi="Times New Roman" w:cs="Times New Roman"/>
          <w:sz w:val="20"/>
          <w:szCs w:val="20"/>
        </w:rPr>
        <w:t>ЭУ</w:t>
      </w:r>
      <w:r w:rsidRPr="001B303B">
        <w:rPr>
          <w:rFonts w:ascii="Times New Roman" w:hAnsi="Times New Roman" w:cs="Times New Roman"/>
          <w:sz w:val="20"/>
          <w:szCs w:val="20"/>
        </w:rPr>
        <w:t>, возможность их автоматизированного поиска и проведения сравнительного анализа</w:t>
      </w:r>
      <w:r>
        <w:rPr>
          <w:rFonts w:ascii="Times New Roman" w:hAnsi="Times New Roman" w:cs="Times New Roman"/>
          <w:sz w:val="20"/>
          <w:szCs w:val="20"/>
        </w:rPr>
        <w:t xml:space="preserve"> характеристик ЭУ. Сравнительный анализ ЭУ на ВИЭ проводится с учетом коэффициентов ценности задаваемых критериев 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 Коэффициенты ценности определяются в следующем порядке:</w:t>
      </w:r>
    </w:p>
    <w:p w:rsidR="0053122E" w:rsidRPr="00F903DC" w:rsidRDefault="0053122E" w:rsidP="00F903DC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3DC">
        <w:rPr>
          <w:rFonts w:ascii="Times New Roman" w:hAnsi="Times New Roman" w:cs="Times New Roman"/>
          <w:sz w:val="20"/>
          <w:szCs w:val="20"/>
        </w:rPr>
        <w:t xml:space="preserve">Проводится расчет средних оценок по </w:t>
      </w:r>
      <w:r w:rsidRPr="00F903DC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r w:rsidRPr="00F903DC">
        <w:rPr>
          <w:rFonts w:ascii="Times New Roman" w:hAnsi="Times New Roman" w:cs="Times New Roman"/>
          <w:sz w:val="20"/>
          <w:szCs w:val="20"/>
        </w:rPr>
        <w:t>-й характеристике:</w:t>
      </w:r>
    </w:p>
    <w:p w:rsidR="0053122E" w:rsidRPr="00F903DC" w:rsidRDefault="0053122E" w:rsidP="00F903DC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3122E" w:rsidRPr="00F903DC" w:rsidRDefault="0053122E" w:rsidP="00F903DC">
      <w:pPr>
        <w:spacing w:after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903DC">
        <w:rPr>
          <w:rFonts w:ascii="Times New Roman" w:hAnsi="Times New Roman" w:cs="Times New Roman"/>
          <w:position w:val="-30"/>
          <w:sz w:val="20"/>
          <w:szCs w:val="20"/>
          <w:lang w:val="en-US"/>
        </w:rPr>
        <w:object w:dxaOrig="2480" w:dyaOrig="700">
          <v:shape id="_x0000_i1029" type="#_x0000_t75" style="width:123pt;height:35.25pt" o:ole="" fillcolor="window">
            <v:imagedata r:id="rId6" o:title=""/>
          </v:shape>
          <o:OLEObject Type="Embed" ProgID="Equation.3" ShapeID="_x0000_i1029" DrawAspect="Content" ObjectID="_1455523784" r:id="rId7"/>
        </w:object>
      </w:r>
      <w:r w:rsidRPr="00F903DC">
        <w:rPr>
          <w:rFonts w:ascii="Times New Roman" w:hAnsi="Times New Roman" w:cs="Times New Roman"/>
          <w:sz w:val="20"/>
          <w:szCs w:val="20"/>
        </w:rPr>
        <w:t>,                                 (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903DC">
        <w:rPr>
          <w:rFonts w:ascii="Times New Roman" w:hAnsi="Times New Roman" w:cs="Times New Roman"/>
          <w:sz w:val="20"/>
          <w:szCs w:val="20"/>
        </w:rPr>
        <w:t>)</w:t>
      </w:r>
    </w:p>
    <w:p w:rsidR="0053122E" w:rsidRPr="00F903DC" w:rsidRDefault="0053122E" w:rsidP="00F903D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3122E" w:rsidRPr="00F903DC" w:rsidRDefault="0053122E" w:rsidP="0078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03DC">
        <w:rPr>
          <w:rFonts w:ascii="Times New Roman" w:hAnsi="Times New Roman" w:cs="Times New Roman"/>
          <w:sz w:val="20"/>
          <w:szCs w:val="20"/>
        </w:rPr>
        <w:t xml:space="preserve">где </w:t>
      </w:r>
      <w:r w:rsidRPr="00F903DC">
        <w:rPr>
          <w:rFonts w:ascii="Times New Roman" w:hAnsi="Times New Roman" w:cs="Times New Roman"/>
          <w:i/>
          <w:iCs/>
          <w:sz w:val="20"/>
          <w:szCs w:val="20"/>
        </w:rPr>
        <w:t xml:space="preserve">М </w:t>
      </w:r>
      <w:r w:rsidRPr="00F903DC">
        <w:rPr>
          <w:rFonts w:ascii="Times New Roman" w:hAnsi="Times New Roman" w:cs="Times New Roman"/>
          <w:sz w:val="20"/>
          <w:szCs w:val="20"/>
        </w:rPr>
        <w:t xml:space="preserve">- количество характеристик; </w:t>
      </w:r>
      <w:r w:rsidRPr="00F903DC"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 w:rsidRPr="00F903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03DC">
        <w:rPr>
          <w:rFonts w:ascii="Times New Roman" w:hAnsi="Times New Roman" w:cs="Times New Roman"/>
          <w:sz w:val="20"/>
          <w:szCs w:val="20"/>
        </w:rPr>
        <w:t xml:space="preserve">– количество ЭУ; </w:t>
      </w:r>
      <w:r w:rsidRPr="00F903DC">
        <w:rPr>
          <w:rFonts w:ascii="Times New Roman" w:hAnsi="Times New Roman" w:cs="Times New Roman"/>
          <w:i/>
          <w:iCs/>
          <w:sz w:val="20"/>
          <w:szCs w:val="20"/>
        </w:rPr>
        <w:t>Р</w:t>
      </w:r>
      <w:r w:rsidRPr="00F903DC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ij</w:t>
      </w:r>
      <w:r w:rsidRPr="00F903DC">
        <w:rPr>
          <w:rFonts w:ascii="Times New Roman" w:hAnsi="Times New Roman" w:cs="Times New Roman"/>
          <w:sz w:val="20"/>
          <w:szCs w:val="20"/>
        </w:rPr>
        <w:t xml:space="preserve"> – безразмерные оценки.</w:t>
      </w:r>
    </w:p>
    <w:p w:rsidR="0053122E" w:rsidRPr="00F903DC" w:rsidRDefault="0053122E" w:rsidP="00F903DC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3DC">
        <w:rPr>
          <w:rFonts w:ascii="Times New Roman" w:hAnsi="Times New Roman" w:cs="Times New Roman"/>
          <w:sz w:val="20"/>
          <w:szCs w:val="20"/>
        </w:rPr>
        <w:t xml:space="preserve">Определяются величины разброса </w:t>
      </w:r>
      <w:r>
        <w:rPr>
          <w:rFonts w:ascii="Times New Roman" w:hAnsi="Times New Roman" w:cs="Times New Roman"/>
          <w:sz w:val="20"/>
          <w:szCs w:val="20"/>
        </w:rPr>
        <w:t xml:space="preserve">оценок </w:t>
      </w:r>
      <w:r w:rsidRPr="00F903DC">
        <w:rPr>
          <w:rFonts w:ascii="Times New Roman" w:hAnsi="Times New Roman" w:cs="Times New Roman"/>
          <w:sz w:val="20"/>
          <w:szCs w:val="20"/>
        </w:rPr>
        <w:t xml:space="preserve">по </w:t>
      </w:r>
      <w:r w:rsidRPr="00F903DC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r w:rsidRPr="00F903DC">
        <w:rPr>
          <w:rFonts w:ascii="Times New Roman" w:hAnsi="Times New Roman" w:cs="Times New Roman"/>
          <w:sz w:val="20"/>
          <w:szCs w:val="20"/>
        </w:rPr>
        <w:t>-й характеристике:</w:t>
      </w:r>
    </w:p>
    <w:p w:rsidR="0053122E" w:rsidRPr="00F903DC" w:rsidRDefault="0053122E" w:rsidP="00F903DC">
      <w:pPr>
        <w:pStyle w:val="ListParagraph"/>
        <w:spacing w:after="0"/>
        <w:ind w:left="862"/>
        <w:jc w:val="both"/>
        <w:rPr>
          <w:rFonts w:ascii="Times New Roman" w:hAnsi="Times New Roman" w:cs="Times New Roman"/>
          <w:sz w:val="20"/>
          <w:szCs w:val="20"/>
        </w:rPr>
      </w:pPr>
    </w:p>
    <w:p w:rsidR="0053122E" w:rsidRPr="00F903DC" w:rsidRDefault="0053122E" w:rsidP="00F903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03DC">
        <w:rPr>
          <w:position w:val="-30"/>
          <w:lang w:val="en-US"/>
        </w:rPr>
        <w:object w:dxaOrig="3379" w:dyaOrig="700">
          <v:shape id="_x0000_i1030" type="#_x0000_t75" style="width:167.25pt;height:35.25pt" o:ole="" fillcolor="window">
            <v:imagedata r:id="rId8" o:title=""/>
          </v:shape>
          <o:OLEObject Type="Embed" ProgID="Equation.3" ShapeID="_x0000_i1030" DrawAspect="Content" ObjectID="_1455523785" r:id="rId9"/>
        </w:object>
      </w:r>
      <w:r>
        <w:t>.</w:t>
      </w:r>
      <w:r w:rsidRPr="00F903DC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903DC">
        <w:rPr>
          <w:rFonts w:ascii="Times New Roman" w:hAnsi="Times New Roman" w:cs="Times New Roman"/>
          <w:sz w:val="20"/>
          <w:szCs w:val="20"/>
        </w:rPr>
        <w:t>)</w:t>
      </w:r>
    </w:p>
    <w:p w:rsidR="0053122E" w:rsidRPr="00F903DC" w:rsidRDefault="0053122E" w:rsidP="00F903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22E" w:rsidRPr="00F903DC" w:rsidRDefault="0053122E" w:rsidP="00F903DC">
      <w:pPr>
        <w:pStyle w:val="ListParagraph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0"/>
          <w:szCs w:val="20"/>
        </w:rPr>
      </w:pPr>
      <w:r w:rsidRPr="00F903DC">
        <w:rPr>
          <w:rFonts w:ascii="Times New Roman" w:hAnsi="Times New Roman" w:cs="Times New Roman"/>
          <w:sz w:val="20"/>
          <w:szCs w:val="20"/>
        </w:rPr>
        <w:t>Находится сумма величин разброса:</w:t>
      </w:r>
    </w:p>
    <w:p w:rsidR="0053122E" w:rsidRPr="00F87F8B" w:rsidRDefault="0053122E" w:rsidP="00F903DC">
      <w:pPr>
        <w:jc w:val="right"/>
        <w:rPr>
          <w:rFonts w:ascii="Times New Roman" w:hAnsi="Times New Roman" w:cs="Times New Roman"/>
          <w:sz w:val="24"/>
          <w:szCs w:val="24"/>
        </w:rPr>
      </w:pPr>
      <w:r w:rsidRPr="00F87F8B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99" w:dyaOrig="680">
          <v:shape id="_x0000_i1031" type="#_x0000_t75" style="width:49.5pt;height:34.5pt" o:ole="" fillcolor="window">
            <v:imagedata r:id="rId10" o:title=""/>
          </v:shape>
          <o:OLEObject Type="Embed" ProgID="Equation.3" ShapeID="_x0000_i1031" DrawAspect="Content" ObjectID="_1455523786" r:id="rId11"/>
        </w:object>
      </w:r>
      <w:r w:rsidRPr="00F87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7F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F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F87F8B">
        <w:rPr>
          <w:rFonts w:ascii="Times New Roman" w:hAnsi="Times New Roman" w:cs="Times New Roman"/>
          <w:sz w:val="24"/>
          <w:szCs w:val="24"/>
        </w:rPr>
        <w:t>)</w:t>
      </w:r>
    </w:p>
    <w:p w:rsidR="0053122E" w:rsidRPr="00F903DC" w:rsidRDefault="0053122E" w:rsidP="00F903DC">
      <w:pPr>
        <w:pStyle w:val="ListParagraph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903DC">
        <w:rPr>
          <w:rFonts w:ascii="Times New Roman" w:hAnsi="Times New Roman" w:cs="Times New Roman"/>
          <w:sz w:val="20"/>
          <w:szCs w:val="20"/>
        </w:rPr>
        <w:t>Определяются коэффициенты ценности, отражающие разброс оценок:</w:t>
      </w:r>
    </w:p>
    <w:p w:rsidR="0053122E" w:rsidRPr="00F903DC" w:rsidRDefault="0053122E" w:rsidP="00F903DC">
      <w:pPr>
        <w:jc w:val="right"/>
        <w:rPr>
          <w:rFonts w:ascii="Times New Roman" w:hAnsi="Times New Roman" w:cs="Times New Roman"/>
          <w:sz w:val="20"/>
          <w:szCs w:val="20"/>
        </w:rPr>
      </w:pPr>
      <w:r w:rsidRPr="00F903DC">
        <w:rPr>
          <w:position w:val="-24"/>
          <w:lang w:val="en-US"/>
        </w:rPr>
        <w:object w:dxaOrig="1920" w:dyaOrig="639">
          <v:shape id="_x0000_i1032" type="#_x0000_t75" style="width:95.25pt;height:32.25pt" o:ole="" fillcolor="window">
            <v:imagedata r:id="rId12" o:title=""/>
          </v:shape>
          <o:OLEObject Type="Embed" ProgID="Equation.3" ShapeID="_x0000_i1032" DrawAspect="Content" ObjectID="_1455523787" r:id="rId13"/>
        </w:object>
      </w:r>
      <w:r w:rsidRPr="00F903DC">
        <w:rPr>
          <w:rFonts w:ascii="Times New Roman" w:hAnsi="Times New Roman" w:cs="Times New Roman"/>
          <w:sz w:val="20"/>
          <w:szCs w:val="20"/>
        </w:rPr>
        <w:t xml:space="preserve">                                       (</w:t>
      </w:r>
      <w:r>
        <w:rPr>
          <w:rFonts w:ascii="Times New Roman" w:hAnsi="Times New Roman" w:cs="Times New Roman"/>
          <w:sz w:val="20"/>
          <w:szCs w:val="20"/>
        </w:rPr>
        <w:t>4)</w:t>
      </w:r>
    </w:p>
    <w:p w:rsidR="0053122E" w:rsidRDefault="0053122E" w:rsidP="00C16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третьем этапе могут сравниваться электротехнические системы, включающие как однотипные ЭУ на ВИЭ, так и сочетающие комбинации разнохарактерных ЭУ на ВИЭ или ЭУ на ВИЭ и традиционных источниках энергии. Сравнительный анализ проводится с учетом коэффициента ценности и использованием функции полезности </w:t>
      </w:r>
      <w:r w:rsidRPr="0093058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3058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122E" w:rsidRPr="00401F6F" w:rsidRDefault="0053122E" w:rsidP="00401F6F">
      <w:pPr>
        <w:tabs>
          <w:tab w:val="left" w:pos="4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Разработанная авторами методика выбора оптимальной конфигурации и состава электротехнических комплексов с ЭУ на ВИЭ направлена на </w:t>
      </w:r>
      <w:r w:rsidRPr="00401F6F">
        <w:rPr>
          <w:rFonts w:ascii="Times New Roman" w:hAnsi="Times New Roman" w:cs="Times New Roman"/>
          <w:sz w:val="20"/>
          <w:szCs w:val="20"/>
        </w:rPr>
        <w:t>повыш</w:t>
      </w:r>
      <w:r>
        <w:rPr>
          <w:rFonts w:ascii="Times New Roman" w:hAnsi="Times New Roman" w:cs="Times New Roman"/>
          <w:sz w:val="20"/>
          <w:szCs w:val="20"/>
        </w:rPr>
        <w:t>ение</w:t>
      </w:r>
      <w:r w:rsidRPr="00401F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энерго</w:t>
      </w:r>
      <w:r w:rsidRPr="00401F6F">
        <w:rPr>
          <w:rFonts w:ascii="Times New Roman" w:hAnsi="Times New Roman" w:cs="Times New Roman"/>
          <w:sz w:val="20"/>
          <w:szCs w:val="20"/>
        </w:rPr>
        <w:t>эффективност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01F6F">
        <w:rPr>
          <w:rFonts w:ascii="Times New Roman" w:hAnsi="Times New Roman" w:cs="Times New Roman"/>
          <w:sz w:val="20"/>
          <w:szCs w:val="20"/>
        </w:rPr>
        <w:t xml:space="preserve"> систем электроснабжения потребителей.  </w:t>
      </w:r>
    </w:p>
    <w:p w:rsidR="0053122E" w:rsidRDefault="0053122E" w:rsidP="00C16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3122E" w:rsidRDefault="0053122E" w:rsidP="009305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30582">
        <w:rPr>
          <w:rFonts w:ascii="Times New Roman" w:hAnsi="Times New Roman" w:cs="Times New Roman"/>
          <w:b/>
          <w:bCs/>
          <w:sz w:val="16"/>
          <w:szCs w:val="16"/>
        </w:rPr>
        <w:t>Библиографический список</w:t>
      </w:r>
    </w:p>
    <w:p w:rsidR="0053122E" w:rsidRPr="00131CF1" w:rsidRDefault="0053122E" w:rsidP="00131C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122E" w:rsidRPr="00393E56" w:rsidRDefault="0053122E" w:rsidP="00FA3A1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31CF1">
        <w:rPr>
          <w:rFonts w:ascii="Times New Roman" w:hAnsi="Times New Roman" w:cs="Times New Roman"/>
          <w:sz w:val="16"/>
          <w:szCs w:val="16"/>
          <w:lang w:eastAsia="ru-RU"/>
        </w:rPr>
        <w:t>Разработка национального плана развития ВИЭ в России, отчет Делегации Европейской Комиссии в России, март 2009. – 42 с.</w:t>
      </w:r>
    </w:p>
    <w:p w:rsidR="0053122E" w:rsidRPr="00393E56" w:rsidRDefault="0053122E" w:rsidP="00FA3A1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3E56">
        <w:rPr>
          <w:rFonts w:ascii="Times New Roman" w:hAnsi="Times New Roman" w:cs="Times New Roman"/>
          <w:sz w:val="16"/>
          <w:szCs w:val="16"/>
        </w:rPr>
        <w:t>Энергетическая стратегия России на период до 2030 года / Утверждена Расп. Прав. РФ от 13 ноября 2009 года № 1715-р.</w:t>
      </w:r>
    </w:p>
    <w:p w:rsidR="0053122E" w:rsidRPr="00770DD1" w:rsidRDefault="0053122E" w:rsidP="00FA3A1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3A14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Попель О.С.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Научно-технические проблемы разработки, создания и применения энергоустановок на ВИЭ в изолированных системах, доклад на Международной конференции «Возобновляемая энергетика в изолированных системах Дальнего Востока России», 27-29 июня 2013, г. Якутск. </w:t>
      </w:r>
    </w:p>
    <w:p w:rsidR="0053122E" w:rsidRPr="00FA3A14" w:rsidRDefault="0053122E" w:rsidP="00FA3A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MS Mincho" w:hAnsi="Times New Roman"/>
          <w:sz w:val="16"/>
          <w:szCs w:val="16"/>
        </w:rPr>
      </w:pPr>
      <w:r w:rsidRPr="00FA3A14">
        <w:rPr>
          <w:rFonts w:ascii="Times New Roman" w:hAnsi="Times New Roman" w:cs="Times New Roman"/>
          <w:b/>
          <w:bCs/>
          <w:sz w:val="16"/>
          <w:szCs w:val="16"/>
        </w:rPr>
        <w:t>Соснина Е.Н.</w:t>
      </w:r>
      <w:r w:rsidRPr="00537E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Автоматизированная информационная база данных по энергоустановкам на возобновляемых источниках энергии</w:t>
      </w:r>
      <w:r w:rsidRPr="00537E60">
        <w:rPr>
          <w:rFonts w:ascii="Times New Roman" w:hAnsi="Times New Roman" w:cs="Times New Roman"/>
          <w:sz w:val="16"/>
          <w:szCs w:val="16"/>
        </w:rPr>
        <w:t xml:space="preserve"> / Е.Н. Соснина, Д.А. Филатов // Труды Н</w:t>
      </w:r>
      <w:r>
        <w:rPr>
          <w:rFonts w:ascii="Times New Roman" w:hAnsi="Times New Roman" w:cs="Times New Roman"/>
          <w:sz w:val="16"/>
          <w:szCs w:val="16"/>
        </w:rPr>
        <w:t>ГТУ</w:t>
      </w:r>
      <w:r w:rsidRPr="00537E60">
        <w:rPr>
          <w:rFonts w:ascii="Times New Roman" w:hAnsi="Times New Roman" w:cs="Times New Roman"/>
          <w:sz w:val="16"/>
          <w:szCs w:val="16"/>
        </w:rPr>
        <w:t>. - 20</w:t>
      </w:r>
      <w:r>
        <w:rPr>
          <w:rFonts w:ascii="Times New Roman" w:hAnsi="Times New Roman" w:cs="Times New Roman"/>
          <w:sz w:val="16"/>
          <w:szCs w:val="16"/>
        </w:rPr>
        <w:t xml:space="preserve">14. </w:t>
      </w:r>
      <w:r w:rsidRPr="00537E60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3A14">
        <w:rPr>
          <w:rFonts w:ascii="Times New Roman" w:hAnsi="Times New Roman" w:cs="Times New Roman"/>
          <w:sz w:val="16"/>
          <w:szCs w:val="16"/>
        </w:rPr>
        <w:t>С.183-188.</w:t>
      </w:r>
    </w:p>
    <w:p w:rsidR="0053122E" w:rsidRPr="007915CD" w:rsidRDefault="0053122E" w:rsidP="00FA3A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MS Mincho" w:hAnsi="Times New Roman"/>
          <w:sz w:val="16"/>
          <w:szCs w:val="16"/>
        </w:rPr>
      </w:pPr>
      <w:r w:rsidRPr="007915CD">
        <w:rPr>
          <w:rFonts w:ascii="Times New Roman" w:hAnsi="Times New Roman" w:cs="Times New Roman"/>
          <w:sz w:val="16"/>
          <w:szCs w:val="16"/>
        </w:rPr>
        <w:t xml:space="preserve">Свидетельство о гос. регистрации программы для ЭВМ №2013617735. Автоматизированная система поиска энергоустановок на возобновляемых источниках энергии / Соснина Е.Н., Филатов Д.А., Сушенок Д.А. </w:t>
      </w:r>
      <w:r w:rsidRPr="007915CD">
        <w:rPr>
          <w:rFonts w:ascii="Times New Roman" w:eastAsia="MS Mincho" w:hAnsi="Times New Roman" w:cs="Times New Roman"/>
          <w:sz w:val="16"/>
          <w:szCs w:val="16"/>
        </w:rPr>
        <w:t>–</w:t>
      </w:r>
      <w:r w:rsidRPr="007915CD">
        <w:rPr>
          <w:rFonts w:ascii="Times New Roman" w:hAnsi="Times New Roman" w:cs="Times New Roman"/>
          <w:sz w:val="16"/>
          <w:szCs w:val="16"/>
        </w:rPr>
        <w:t>№2013615368; заявл. 27.06.2013.</w:t>
      </w:r>
    </w:p>
    <w:p w:rsidR="0053122E" w:rsidRPr="005365C6" w:rsidRDefault="0053122E" w:rsidP="00FA3A14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3A14">
        <w:rPr>
          <w:rFonts w:ascii="Times New Roman" w:hAnsi="Times New Roman" w:cs="Times New Roman"/>
          <w:b/>
          <w:bCs/>
          <w:sz w:val="16"/>
          <w:szCs w:val="16"/>
        </w:rPr>
        <w:t>Соснина Е.Н.</w:t>
      </w:r>
      <w:r w:rsidRPr="005365C6">
        <w:rPr>
          <w:rFonts w:ascii="Times New Roman" w:hAnsi="Times New Roman" w:cs="Times New Roman"/>
          <w:sz w:val="16"/>
          <w:szCs w:val="16"/>
        </w:rPr>
        <w:t xml:space="preserve"> Разработка методики сравнительного анализа энергоустановок на возобновляемых источниках энергии / Е.Н. Соснина, Д.А. Филатов // Актуальные проблемы электроэнергетики: сборник научно-технических статей. –Н.Новгород: НГТУ, 2013. –С.87-91.</w:t>
      </w:r>
    </w:p>
    <w:p w:rsidR="0053122E" w:rsidRPr="00131CF1" w:rsidRDefault="0053122E" w:rsidP="005365C6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53122E" w:rsidRPr="00131CF1" w:rsidRDefault="0053122E" w:rsidP="00131C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53122E" w:rsidRPr="00131CF1" w:rsidRDefault="0053122E" w:rsidP="00131C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53122E" w:rsidRDefault="0053122E" w:rsidP="00B23D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3122E" w:rsidSect="006A3482"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4DE"/>
    <w:multiLevelType w:val="hybridMultilevel"/>
    <w:tmpl w:val="9204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6A8A"/>
    <w:multiLevelType w:val="hybridMultilevel"/>
    <w:tmpl w:val="637A9710"/>
    <w:lvl w:ilvl="0" w:tplc="3E1C1E4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356789"/>
    <w:multiLevelType w:val="hybridMultilevel"/>
    <w:tmpl w:val="8EBAE9CE"/>
    <w:lvl w:ilvl="0" w:tplc="35B82F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155C9"/>
    <w:multiLevelType w:val="hybridMultilevel"/>
    <w:tmpl w:val="E25C7B12"/>
    <w:lvl w:ilvl="0" w:tplc="746CC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F93F27"/>
    <w:multiLevelType w:val="hybridMultilevel"/>
    <w:tmpl w:val="A3E61B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482"/>
    <w:rsid w:val="00000126"/>
    <w:rsid w:val="000004E4"/>
    <w:rsid w:val="0000074F"/>
    <w:rsid w:val="0000094A"/>
    <w:rsid w:val="00000974"/>
    <w:rsid w:val="00000B9F"/>
    <w:rsid w:val="00001091"/>
    <w:rsid w:val="000018C5"/>
    <w:rsid w:val="00001C6C"/>
    <w:rsid w:val="00002428"/>
    <w:rsid w:val="0000247B"/>
    <w:rsid w:val="00002CF9"/>
    <w:rsid w:val="00003102"/>
    <w:rsid w:val="00003C3C"/>
    <w:rsid w:val="000040E4"/>
    <w:rsid w:val="000048FB"/>
    <w:rsid w:val="00004B92"/>
    <w:rsid w:val="00004BA7"/>
    <w:rsid w:val="00004BD5"/>
    <w:rsid w:val="00004DB3"/>
    <w:rsid w:val="00004E7B"/>
    <w:rsid w:val="00004FF4"/>
    <w:rsid w:val="00005116"/>
    <w:rsid w:val="0000534C"/>
    <w:rsid w:val="000054CB"/>
    <w:rsid w:val="0000558D"/>
    <w:rsid w:val="00005933"/>
    <w:rsid w:val="00005B61"/>
    <w:rsid w:val="00005C9C"/>
    <w:rsid w:val="00005CC2"/>
    <w:rsid w:val="00005D4B"/>
    <w:rsid w:val="00007514"/>
    <w:rsid w:val="00007622"/>
    <w:rsid w:val="0000778F"/>
    <w:rsid w:val="00007B02"/>
    <w:rsid w:val="00007C6D"/>
    <w:rsid w:val="00007DFA"/>
    <w:rsid w:val="00010299"/>
    <w:rsid w:val="00010C9F"/>
    <w:rsid w:val="00010E12"/>
    <w:rsid w:val="00010FBC"/>
    <w:rsid w:val="0001158C"/>
    <w:rsid w:val="000116D9"/>
    <w:rsid w:val="000118B4"/>
    <w:rsid w:val="0001196D"/>
    <w:rsid w:val="000119B9"/>
    <w:rsid w:val="000119EB"/>
    <w:rsid w:val="00011A3E"/>
    <w:rsid w:val="00011EA3"/>
    <w:rsid w:val="0001213D"/>
    <w:rsid w:val="00012159"/>
    <w:rsid w:val="00012247"/>
    <w:rsid w:val="00012523"/>
    <w:rsid w:val="000129C9"/>
    <w:rsid w:val="00012A6E"/>
    <w:rsid w:val="00012EAA"/>
    <w:rsid w:val="00013037"/>
    <w:rsid w:val="00013045"/>
    <w:rsid w:val="0001358E"/>
    <w:rsid w:val="00013C19"/>
    <w:rsid w:val="00014473"/>
    <w:rsid w:val="000146C6"/>
    <w:rsid w:val="00014D88"/>
    <w:rsid w:val="000150CD"/>
    <w:rsid w:val="00015185"/>
    <w:rsid w:val="000151C2"/>
    <w:rsid w:val="000153B8"/>
    <w:rsid w:val="000156D9"/>
    <w:rsid w:val="000158F3"/>
    <w:rsid w:val="00015930"/>
    <w:rsid w:val="00015999"/>
    <w:rsid w:val="00015E7A"/>
    <w:rsid w:val="00016613"/>
    <w:rsid w:val="00016626"/>
    <w:rsid w:val="000166E9"/>
    <w:rsid w:val="0001691A"/>
    <w:rsid w:val="00016A29"/>
    <w:rsid w:val="0001706F"/>
    <w:rsid w:val="000170A6"/>
    <w:rsid w:val="00017203"/>
    <w:rsid w:val="000175E5"/>
    <w:rsid w:val="0001769F"/>
    <w:rsid w:val="00017DBA"/>
    <w:rsid w:val="00020356"/>
    <w:rsid w:val="0002070A"/>
    <w:rsid w:val="0002080C"/>
    <w:rsid w:val="00020854"/>
    <w:rsid w:val="000208FE"/>
    <w:rsid w:val="00020D65"/>
    <w:rsid w:val="00020E11"/>
    <w:rsid w:val="000216B4"/>
    <w:rsid w:val="000216D0"/>
    <w:rsid w:val="000216F5"/>
    <w:rsid w:val="00021796"/>
    <w:rsid w:val="00021931"/>
    <w:rsid w:val="00021E6E"/>
    <w:rsid w:val="0002218E"/>
    <w:rsid w:val="00022200"/>
    <w:rsid w:val="00022C27"/>
    <w:rsid w:val="00022D5F"/>
    <w:rsid w:val="00023678"/>
    <w:rsid w:val="00023800"/>
    <w:rsid w:val="00023BE9"/>
    <w:rsid w:val="0002441F"/>
    <w:rsid w:val="00024EE5"/>
    <w:rsid w:val="00025918"/>
    <w:rsid w:val="00026130"/>
    <w:rsid w:val="00026144"/>
    <w:rsid w:val="000263DC"/>
    <w:rsid w:val="000264DD"/>
    <w:rsid w:val="00026777"/>
    <w:rsid w:val="000268BA"/>
    <w:rsid w:val="00026A39"/>
    <w:rsid w:val="00026AB9"/>
    <w:rsid w:val="00026C3D"/>
    <w:rsid w:val="00027121"/>
    <w:rsid w:val="00027165"/>
    <w:rsid w:val="00027487"/>
    <w:rsid w:val="0002752E"/>
    <w:rsid w:val="00027850"/>
    <w:rsid w:val="00027868"/>
    <w:rsid w:val="00027B4A"/>
    <w:rsid w:val="00027E40"/>
    <w:rsid w:val="00027E69"/>
    <w:rsid w:val="00027FE3"/>
    <w:rsid w:val="000300AD"/>
    <w:rsid w:val="000301A7"/>
    <w:rsid w:val="00030403"/>
    <w:rsid w:val="0003057A"/>
    <w:rsid w:val="0003060E"/>
    <w:rsid w:val="000310F5"/>
    <w:rsid w:val="00031728"/>
    <w:rsid w:val="00031B3E"/>
    <w:rsid w:val="00032199"/>
    <w:rsid w:val="000323B4"/>
    <w:rsid w:val="0003251B"/>
    <w:rsid w:val="000326DF"/>
    <w:rsid w:val="0003280D"/>
    <w:rsid w:val="00032880"/>
    <w:rsid w:val="00032994"/>
    <w:rsid w:val="00032A2A"/>
    <w:rsid w:val="00032A3E"/>
    <w:rsid w:val="00032C2E"/>
    <w:rsid w:val="00032E49"/>
    <w:rsid w:val="00032E7C"/>
    <w:rsid w:val="00033446"/>
    <w:rsid w:val="00033466"/>
    <w:rsid w:val="00033D7F"/>
    <w:rsid w:val="0003475A"/>
    <w:rsid w:val="0003505E"/>
    <w:rsid w:val="000354F7"/>
    <w:rsid w:val="00035848"/>
    <w:rsid w:val="00035ECD"/>
    <w:rsid w:val="00036ACD"/>
    <w:rsid w:val="00036C69"/>
    <w:rsid w:val="0003755B"/>
    <w:rsid w:val="00037DB7"/>
    <w:rsid w:val="00037E56"/>
    <w:rsid w:val="000404F3"/>
    <w:rsid w:val="000407B0"/>
    <w:rsid w:val="0004085A"/>
    <w:rsid w:val="00040939"/>
    <w:rsid w:val="00040DAF"/>
    <w:rsid w:val="00040DF9"/>
    <w:rsid w:val="000414AD"/>
    <w:rsid w:val="00041536"/>
    <w:rsid w:val="000415FB"/>
    <w:rsid w:val="00042371"/>
    <w:rsid w:val="00042603"/>
    <w:rsid w:val="0004297D"/>
    <w:rsid w:val="0004329B"/>
    <w:rsid w:val="0004388D"/>
    <w:rsid w:val="00043B86"/>
    <w:rsid w:val="00043C05"/>
    <w:rsid w:val="00043FF9"/>
    <w:rsid w:val="00044102"/>
    <w:rsid w:val="00044693"/>
    <w:rsid w:val="000447C4"/>
    <w:rsid w:val="000448DD"/>
    <w:rsid w:val="00044CA7"/>
    <w:rsid w:val="00044DBF"/>
    <w:rsid w:val="00045A31"/>
    <w:rsid w:val="000461F2"/>
    <w:rsid w:val="0004631D"/>
    <w:rsid w:val="0004668A"/>
    <w:rsid w:val="0004670A"/>
    <w:rsid w:val="0004685E"/>
    <w:rsid w:val="000468EC"/>
    <w:rsid w:val="00046B85"/>
    <w:rsid w:val="00046EAF"/>
    <w:rsid w:val="00047035"/>
    <w:rsid w:val="000473C1"/>
    <w:rsid w:val="00047487"/>
    <w:rsid w:val="000474FA"/>
    <w:rsid w:val="00047533"/>
    <w:rsid w:val="0004764E"/>
    <w:rsid w:val="00047766"/>
    <w:rsid w:val="000502EA"/>
    <w:rsid w:val="000502EE"/>
    <w:rsid w:val="000508B1"/>
    <w:rsid w:val="00050C4D"/>
    <w:rsid w:val="00050DE1"/>
    <w:rsid w:val="0005121F"/>
    <w:rsid w:val="0005148E"/>
    <w:rsid w:val="0005232B"/>
    <w:rsid w:val="000535F1"/>
    <w:rsid w:val="00053876"/>
    <w:rsid w:val="000538D0"/>
    <w:rsid w:val="00053C7D"/>
    <w:rsid w:val="000545BF"/>
    <w:rsid w:val="00054792"/>
    <w:rsid w:val="000549F4"/>
    <w:rsid w:val="00054B7F"/>
    <w:rsid w:val="00055175"/>
    <w:rsid w:val="000555F1"/>
    <w:rsid w:val="0005587B"/>
    <w:rsid w:val="00055B24"/>
    <w:rsid w:val="000566B7"/>
    <w:rsid w:val="00056811"/>
    <w:rsid w:val="00056F97"/>
    <w:rsid w:val="00057BD2"/>
    <w:rsid w:val="00057C46"/>
    <w:rsid w:val="00057CE4"/>
    <w:rsid w:val="0006053D"/>
    <w:rsid w:val="00060894"/>
    <w:rsid w:val="00060AE2"/>
    <w:rsid w:val="00060CCE"/>
    <w:rsid w:val="00060DCB"/>
    <w:rsid w:val="00060E7C"/>
    <w:rsid w:val="00060EA0"/>
    <w:rsid w:val="00060FB4"/>
    <w:rsid w:val="0006119F"/>
    <w:rsid w:val="00061618"/>
    <w:rsid w:val="00061D1D"/>
    <w:rsid w:val="00061D80"/>
    <w:rsid w:val="000621FC"/>
    <w:rsid w:val="000622E6"/>
    <w:rsid w:val="0006233C"/>
    <w:rsid w:val="0006249A"/>
    <w:rsid w:val="00062751"/>
    <w:rsid w:val="00062934"/>
    <w:rsid w:val="00063387"/>
    <w:rsid w:val="00063577"/>
    <w:rsid w:val="00063669"/>
    <w:rsid w:val="00063702"/>
    <w:rsid w:val="00063F16"/>
    <w:rsid w:val="00064599"/>
    <w:rsid w:val="000645C5"/>
    <w:rsid w:val="00064947"/>
    <w:rsid w:val="000649C1"/>
    <w:rsid w:val="000655DE"/>
    <w:rsid w:val="0006568C"/>
    <w:rsid w:val="0006584B"/>
    <w:rsid w:val="000659FA"/>
    <w:rsid w:val="00065BD2"/>
    <w:rsid w:val="0006605A"/>
    <w:rsid w:val="000664E3"/>
    <w:rsid w:val="00066549"/>
    <w:rsid w:val="000665DD"/>
    <w:rsid w:val="00066863"/>
    <w:rsid w:val="00066C2B"/>
    <w:rsid w:val="0006708E"/>
    <w:rsid w:val="00067BED"/>
    <w:rsid w:val="00067CD2"/>
    <w:rsid w:val="00070097"/>
    <w:rsid w:val="000702D3"/>
    <w:rsid w:val="0007055A"/>
    <w:rsid w:val="000707CD"/>
    <w:rsid w:val="00070AAD"/>
    <w:rsid w:val="00070E43"/>
    <w:rsid w:val="0007102D"/>
    <w:rsid w:val="00071167"/>
    <w:rsid w:val="000714B3"/>
    <w:rsid w:val="000717DD"/>
    <w:rsid w:val="00071A08"/>
    <w:rsid w:val="00071E0E"/>
    <w:rsid w:val="000720DC"/>
    <w:rsid w:val="00072147"/>
    <w:rsid w:val="000727F5"/>
    <w:rsid w:val="0007291F"/>
    <w:rsid w:val="00072AFE"/>
    <w:rsid w:val="00072F10"/>
    <w:rsid w:val="00072F47"/>
    <w:rsid w:val="0007308D"/>
    <w:rsid w:val="000733D3"/>
    <w:rsid w:val="000737F4"/>
    <w:rsid w:val="00073907"/>
    <w:rsid w:val="000744F9"/>
    <w:rsid w:val="00074661"/>
    <w:rsid w:val="00074BC8"/>
    <w:rsid w:val="00075006"/>
    <w:rsid w:val="000754FF"/>
    <w:rsid w:val="0007612B"/>
    <w:rsid w:val="000761B3"/>
    <w:rsid w:val="000761BF"/>
    <w:rsid w:val="0007622C"/>
    <w:rsid w:val="0007627C"/>
    <w:rsid w:val="0007651E"/>
    <w:rsid w:val="000766E0"/>
    <w:rsid w:val="00076852"/>
    <w:rsid w:val="00077661"/>
    <w:rsid w:val="000776D6"/>
    <w:rsid w:val="00077CDE"/>
    <w:rsid w:val="00080117"/>
    <w:rsid w:val="000802D2"/>
    <w:rsid w:val="00080348"/>
    <w:rsid w:val="0008066E"/>
    <w:rsid w:val="000806FA"/>
    <w:rsid w:val="00080AC5"/>
    <w:rsid w:val="00080CAA"/>
    <w:rsid w:val="00080FBC"/>
    <w:rsid w:val="0008143F"/>
    <w:rsid w:val="0008149F"/>
    <w:rsid w:val="0008161B"/>
    <w:rsid w:val="00081692"/>
    <w:rsid w:val="00081B94"/>
    <w:rsid w:val="00081C6D"/>
    <w:rsid w:val="00081CD1"/>
    <w:rsid w:val="00082234"/>
    <w:rsid w:val="00082267"/>
    <w:rsid w:val="000822A2"/>
    <w:rsid w:val="000824D0"/>
    <w:rsid w:val="000824F4"/>
    <w:rsid w:val="0008298F"/>
    <w:rsid w:val="00082A5E"/>
    <w:rsid w:val="0008317E"/>
    <w:rsid w:val="0008319D"/>
    <w:rsid w:val="00083380"/>
    <w:rsid w:val="000833C4"/>
    <w:rsid w:val="00083482"/>
    <w:rsid w:val="00083687"/>
    <w:rsid w:val="00083BB3"/>
    <w:rsid w:val="00083C0B"/>
    <w:rsid w:val="00084338"/>
    <w:rsid w:val="000848EE"/>
    <w:rsid w:val="00084A49"/>
    <w:rsid w:val="00084F70"/>
    <w:rsid w:val="00085240"/>
    <w:rsid w:val="00085C1E"/>
    <w:rsid w:val="000861EC"/>
    <w:rsid w:val="00086288"/>
    <w:rsid w:val="00087018"/>
    <w:rsid w:val="00087179"/>
    <w:rsid w:val="000877C2"/>
    <w:rsid w:val="0008790B"/>
    <w:rsid w:val="000879E0"/>
    <w:rsid w:val="00087D59"/>
    <w:rsid w:val="00087E3D"/>
    <w:rsid w:val="0009003E"/>
    <w:rsid w:val="000907D2"/>
    <w:rsid w:val="00090997"/>
    <w:rsid w:val="00090C7C"/>
    <w:rsid w:val="0009100C"/>
    <w:rsid w:val="00091170"/>
    <w:rsid w:val="000911E8"/>
    <w:rsid w:val="000913DB"/>
    <w:rsid w:val="00092366"/>
    <w:rsid w:val="000925F6"/>
    <w:rsid w:val="00092F25"/>
    <w:rsid w:val="00093320"/>
    <w:rsid w:val="000935A3"/>
    <w:rsid w:val="00094537"/>
    <w:rsid w:val="00094BD9"/>
    <w:rsid w:val="00094E70"/>
    <w:rsid w:val="00095300"/>
    <w:rsid w:val="000960A9"/>
    <w:rsid w:val="0009623F"/>
    <w:rsid w:val="000962C5"/>
    <w:rsid w:val="000962F9"/>
    <w:rsid w:val="00096688"/>
    <w:rsid w:val="000966B0"/>
    <w:rsid w:val="000971BF"/>
    <w:rsid w:val="00097445"/>
    <w:rsid w:val="000976C4"/>
    <w:rsid w:val="000A07A0"/>
    <w:rsid w:val="000A09A0"/>
    <w:rsid w:val="000A0B6D"/>
    <w:rsid w:val="000A0BF7"/>
    <w:rsid w:val="000A0D66"/>
    <w:rsid w:val="000A0E73"/>
    <w:rsid w:val="000A1144"/>
    <w:rsid w:val="000A1391"/>
    <w:rsid w:val="000A1CE6"/>
    <w:rsid w:val="000A2231"/>
    <w:rsid w:val="000A22BA"/>
    <w:rsid w:val="000A2375"/>
    <w:rsid w:val="000A2786"/>
    <w:rsid w:val="000A29E3"/>
    <w:rsid w:val="000A2D2A"/>
    <w:rsid w:val="000A2ED3"/>
    <w:rsid w:val="000A2F1F"/>
    <w:rsid w:val="000A2F24"/>
    <w:rsid w:val="000A308B"/>
    <w:rsid w:val="000A3223"/>
    <w:rsid w:val="000A48A0"/>
    <w:rsid w:val="000A50EF"/>
    <w:rsid w:val="000A54B6"/>
    <w:rsid w:val="000A6114"/>
    <w:rsid w:val="000A6AA7"/>
    <w:rsid w:val="000A6FAC"/>
    <w:rsid w:val="000A74E5"/>
    <w:rsid w:val="000A7560"/>
    <w:rsid w:val="000A76D3"/>
    <w:rsid w:val="000A76E8"/>
    <w:rsid w:val="000A7927"/>
    <w:rsid w:val="000A79BB"/>
    <w:rsid w:val="000A7A47"/>
    <w:rsid w:val="000A7E8D"/>
    <w:rsid w:val="000B017E"/>
    <w:rsid w:val="000B0280"/>
    <w:rsid w:val="000B0284"/>
    <w:rsid w:val="000B04F8"/>
    <w:rsid w:val="000B09E8"/>
    <w:rsid w:val="000B0D04"/>
    <w:rsid w:val="000B0E42"/>
    <w:rsid w:val="000B0EF9"/>
    <w:rsid w:val="000B10B7"/>
    <w:rsid w:val="000B10EA"/>
    <w:rsid w:val="000B11B2"/>
    <w:rsid w:val="000B1228"/>
    <w:rsid w:val="000B18CE"/>
    <w:rsid w:val="000B1A94"/>
    <w:rsid w:val="000B1B74"/>
    <w:rsid w:val="000B1C44"/>
    <w:rsid w:val="000B1D9B"/>
    <w:rsid w:val="000B1DF9"/>
    <w:rsid w:val="000B1EC3"/>
    <w:rsid w:val="000B20BD"/>
    <w:rsid w:val="000B2117"/>
    <w:rsid w:val="000B22C0"/>
    <w:rsid w:val="000B2E2D"/>
    <w:rsid w:val="000B2FCD"/>
    <w:rsid w:val="000B348F"/>
    <w:rsid w:val="000B3520"/>
    <w:rsid w:val="000B3673"/>
    <w:rsid w:val="000B3AE5"/>
    <w:rsid w:val="000B3FD5"/>
    <w:rsid w:val="000B41BD"/>
    <w:rsid w:val="000B446E"/>
    <w:rsid w:val="000B4999"/>
    <w:rsid w:val="000B502E"/>
    <w:rsid w:val="000B52B7"/>
    <w:rsid w:val="000B5481"/>
    <w:rsid w:val="000B55F2"/>
    <w:rsid w:val="000B56AC"/>
    <w:rsid w:val="000B5B6E"/>
    <w:rsid w:val="000B5C46"/>
    <w:rsid w:val="000B5C9D"/>
    <w:rsid w:val="000B65AC"/>
    <w:rsid w:val="000B6689"/>
    <w:rsid w:val="000B68F5"/>
    <w:rsid w:val="000B6AC2"/>
    <w:rsid w:val="000B6CC1"/>
    <w:rsid w:val="000B6DA4"/>
    <w:rsid w:val="000B6DB3"/>
    <w:rsid w:val="000B6FFF"/>
    <w:rsid w:val="000B7573"/>
    <w:rsid w:val="000B7867"/>
    <w:rsid w:val="000B7A85"/>
    <w:rsid w:val="000B7AD2"/>
    <w:rsid w:val="000B7B56"/>
    <w:rsid w:val="000B7E9F"/>
    <w:rsid w:val="000C0680"/>
    <w:rsid w:val="000C0A80"/>
    <w:rsid w:val="000C0B8B"/>
    <w:rsid w:val="000C0ECD"/>
    <w:rsid w:val="000C11C0"/>
    <w:rsid w:val="000C13EA"/>
    <w:rsid w:val="000C1758"/>
    <w:rsid w:val="000C226C"/>
    <w:rsid w:val="000C2A49"/>
    <w:rsid w:val="000C2D8E"/>
    <w:rsid w:val="000C33C9"/>
    <w:rsid w:val="000C387F"/>
    <w:rsid w:val="000C3D3F"/>
    <w:rsid w:val="000C3E9A"/>
    <w:rsid w:val="000C3F0F"/>
    <w:rsid w:val="000C4042"/>
    <w:rsid w:val="000C4353"/>
    <w:rsid w:val="000C4435"/>
    <w:rsid w:val="000C4610"/>
    <w:rsid w:val="000C4788"/>
    <w:rsid w:val="000C4EFF"/>
    <w:rsid w:val="000C62B3"/>
    <w:rsid w:val="000C692D"/>
    <w:rsid w:val="000C6E05"/>
    <w:rsid w:val="000C6E7C"/>
    <w:rsid w:val="000C7075"/>
    <w:rsid w:val="000C7A8F"/>
    <w:rsid w:val="000C7C3E"/>
    <w:rsid w:val="000C7C54"/>
    <w:rsid w:val="000C7ED1"/>
    <w:rsid w:val="000C7FD3"/>
    <w:rsid w:val="000C7FEE"/>
    <w:rsid w:val="000C7FFE"/>
    <w:rsid w:val="000D025D"/>
    <w:rsid w:val="000D0A71"/>
    <w:rsid w:val="000D0DDC"/>
    <w:rsid w:val="000D0F12"/>
    <w:rsid w:val="000D1095"/>
    <w:rsid w:val="000D17AE"/>
    <w:rsid w:val="000D17DC"/>
    <w:rsid w:val="000D1A43"/>
    <w:rsid w:val="000D2103"/>
    <w:rsid w:val="000D26F6"/>
    <w:rsid w:val="000D272D"/>
    <w:rsid w:val="000D2B67"/>
    <w:rsid w:val="000D2C05"/>
    <w:rsid w:val="000D2D65"/>
    <w:rsid w:val="000D338F"/>
    <w:rsid w:val="000D3D4B"/>
    <w:rsid w:val="000D3EE2"/>
    <w:rsid w:val="000D4D2A"/>
    <w:rsid w:val="000D4F44"/>
    <w:rsid w:val="000D54C3"/>
    <w:rsid w:val="000D5603"/>
    <w:rsid w:val="000D5609"/>
    <w:rsid w:val="000D5713"/>
    <w:rsid w:val="000D5E5E"/>
    <w:rsid w:val="000D602E"/>
    <w:rsid w:val="000D65C6"/>
    <w:rsid w:val="000D69B6"/>
    <w:rsid w:val="000D6A3B"/>
    <w:rsid w:val="000D6FF9"/>
    <w:rsid w:val="000D7E77"/>
    <w:rsid w:val="000D7F68"/>
    <w:rsid w:val="000E0077"/>
    <w:rsid w:val="000E06A5"/>
    <w:rsid w:val="000E0CB6"/>
    <w:rsid w:val="000E1927"/>
    <w:rsid w:val="000E1A74"/>
    <w:rsid w:val="000E1AC8"/>
    <w:rsid w:val="000E1EE4"/>
    <w:rsid w:val="000E2CBB"/>
    <w:rsid w:val="000E2D80"/>
    <w:rsid w:val="000E2E48"/>
    <w:rsid w:val="000E2E97"/>
    <w:rsid w:val="000E350A"/>
    <w:rsid w:val="000E35AD"/>
    <w:rsid w:val="000E38EB"/>
    <w:rsid w:val="000E3B92"/>
    <w:rsid w:val="000E4628"/>
    <w:rsid w:val="000E4885"/>
    <w:rsid w:val="000E4F05"/>
    <w:rsid w:val="000E4FF8"/>
    <w:rsid w:val="000E50CD"/>
    <w:rsid w:val="000E54B3"/>
    <w:rsid w:val="000E597F"/>
    <w:rsid w:val="000E59EE"/>
    <w:rsid w:val="000E5C2F"/>
    <w:rsid w:val="000E5F09"/>
    <w:rsid w:val="000E65B8"/>
    <w:rsid w:val="000E67D8"/>
    <w:rsid w:val="000E6858"/>
    <w:rsid w:val="000E697F"/>
    <w:rsid w:val="000E6B02"/>
    <w:rsid w:val="000E6CA5"/>
    <w:rsid w:val="000E6D71"/>
    <w:rsid w:val="000E6DD6"/>
    <w:rsid w:val="000E726C"/>
    <w:rsid w:val="000E746F"/>
    <w:rsid w:val="000E7C50"/>
    <w:rsid w:val="000E7D5F"/>
    <w:rsid w:val="000E7DBE"/>
    <w:rsid w:val="000F0528"/>
    <w:rsid w:val="000F06B5"/>
    <w:rsid w:val="000F07E9"/>
    <w:rsid w:val="000F07F5"/>
    <w:rsid w:val="000F0906"/>
    <w:rsid w:val="000F0DCD"/>
    <w:rsid w:val="000F12B1"/>
    <w:rsid w:val="000F13A7"/>
    <w:rsid w:val="000F1648"/>
    <w:rsid w:val="000F1BC3"/>
    <w:rsid w:val="000F1D66"/>
    <w:rsid w:val="000F2182"/>
    <w:rsid w:val="000F2606"/>
    <w:rsid w:val="000F27E9"/>
    <w:rsid w:val="000F2816"/>
    <w:rsid w:val="000F29E1"/>
    <w:rsid w:val="000F2F10"/>
    <w:rsid w:val="000F32F4"/>
    <w:rsid w:val="000F34FC"/>
    <w:rsid w:val="000F3D1F"/>
    <w:rsid w:val="000F46F4"/>
    <w:rsid w:val="000F4BF4"/>
    <w:rsid w:val="000F5233"/>
    <w:rsid w:val="000F52B7"/>
    <w:rsid w:val="000F5816"/>
    <w:rsid w:val="000F60C6"/>
    <w:rsid w:val="000F6782"/>
    <w:rsid w:val="000F6AA4"/>
    <w:rsid w:val="000F7EDE"/>
    <w:rsid w:val="0010018D"/>
    <w:rsid w:val="001006D1"/>
    <w:rsid w:val="00100D80"/>
    <w:rsid w:val="0010145D"/>
    <w:rsid w:val="001014DC"/>
    <w:rsid w:val="001019D2"/>
    <w:rsid w:val="00101DB5"/>
    <w:rsid w:val="00102232"/>
    <w:rsid w:val="0010226B"/>
    <w:rsid w:val="001022D6"/>
    <w:rsid w:val="001024ED"/>
    <w:rsid w:val="001027CD"/>
    <w:rsid w:val="00102933"/>
    <w:rsid w:val="00102CEC"/>
    <w:rsid w:val="00102D67"/>
    <w:rsid w:val="00103143"/>
    <w:rsid w:val="0010314E"/>
    <w:rsid w:val="00103B1D"/>
    <w:rsid w:val="00103C13"/>
    <w:rsid w:val="00103D56"/>
    <w:rsid w:val="00104E6A"/>
    <w:rsid w:val="0010523A"/>
    <w:rsid w:val="001058A2"/>
    <w:rsid w:val="00105ED1"/>
    <w:rsid w:val="001065B4"/>
    <w:rsid w:val="00106710"/>
    <w:rsid w:val="00106A84"/>
    <w:rsid w:val="00106E42"/>
    <w:rsid w:val="0010740D"/>
    <w:rsid w:val="001077E8"/>
    <w:rsid w:val="0011001F"/>
    <w:rsid w:val="00110154"/>
    <w:rsid w:val="0011070E"/>
    <w:rsid w:val="0011159B"/>
    <w:rsid w:val="001115D7"/>
    <w:rsid w:val="00111B95"/>
    <w:rsid w:val="00111E56"/>
    <w:rsid w:val="0011211E"/>
    <w:rsid w:val="001122D6"/>
    <w:rsid w:val="001123C8"/>
    <w:rsid w:val="00112741"/>
    <w:rsid w:val="00112770"/>
    <w:rsid w:val="00112C27"/>
    <w:rsid w:val="00112CA8"/>
    <w:rsid w:val="00112DB0"/>
    <w:rsid w:val="00113839"/>
    <w:rsid w:val="0011398B"/>
    <w:rsid w:val="0011421F"/>
    <w:rsid w:val="00114692"/>
    <w:rsid w:val="001155EB"/>
    <w:rsid w:val="00115BB8"/>
    <w:rsid w:val="00115BC1"/>
    <w:rsid w:val="001161BC"/>
    <w:rsid w:val="001164AF"/>
    <w:rsid w:val="00116BDB"/>
    <w:rsid w:val="00116E73"/>
    <w:rsid w:val="00116EF1"/>
    <w:rsid w:val="00116F46"/>
    <w:rsid w:val="001170B3"/>
    <w:rsid w:val="001170D6"/>
    <w:rsid w:val="001170DC"/>
    <w:rsid w:val="00117702"/>
    <w:rsid w:val="00117714"/>
    <w:rsid w:val="001179D7"/>
    <w:rsid w:val="00117B8E"/>
    <w:rsid w:val="0012006F"/>
    <w:rsid w:val="001204E0"/>
    <w:rsid w:val="00120502"/>
    <w:rsid w:val="001206E1"/>
    <w:rsid w:val="00120702"/>
    <w:rsid w:val="001207BA"/>
    <w:rsid w:val="00120FCD"/>
    <w:rsid w:val="001212D7"/>
    <w:rsid w:val="00121332"/>
    <w:rsid w:val="001216F1"/>
    <w:rsid w:val="001219FC"/>
    <w:rsid w:val="00121D6F"/>
    <w:rsid w:val="00121E36"/>
    <w:rsid w:val="00121E45"/>
    <w:rsid w:val="00121E6D"/>
    <w:rsid w:val="0012213F"/>
    <w:rsid w:val="0012250F"/>
    <w:rsid w:val="0012271F"/>
    <w:rsid w:val="00122D9B"/>
    <w:rsid w:val="00122FDB"/>
    <w:rsid w:val="001233E8"/>
    <w:rsid w:val="0012386C"/>
    <w:rsid w:val="00123B9B"/>
    <w:rsid w:val="00123CBC"/>
    <w:rsid w:val="00123E89"/>
    <w:rsid w:val="001241E8"/>
    <w:rsid w:val="0012425A"/>
    <w:rsid w:val="00124672"/>
    <w:rsid w:val="00124895"/>
    <w:rsid w:val="00125155"/>
    <w:rsid w:val="0012520C"/>
    <w:rsid w:val="00125486"/>
    <w:rsid w:val="00125924"/>
    <w:rsid w:val="00126906"/>
    <w:rsid w:val="001269D8"/>
    <w:rsid w:val="00126AB1"/>
    <w:rsid w:val="00126C04"/>
    <w:rsid w:val="00126EA1"/>
    <w:rsid w:val="001271FC"/>
    <w:rsid w:val="0012798C"/>
    <w:rsid w:val="00127DBF"/>
    <w:rsid w:val="00130621"/>
    <w:rsid w:val="00131024"/>
    <w:rsid w:val="001314E9"/>
    <w:rsid w:val="00131C0C"/>
    <w:rsid w:val="00131CF1"/>
    <w:rsid w:val="00132183"/>
    <w:rsid w:val="00132270"/>
    <w:rsid w:val="00132285"/>
    <w:rsid w:val="0013233B"/>
    <w:rsid w:val="00132394"/>
    <w:rsid w:val="00132705"/>
    <w:rsid w:val="00132B61"/>
    <w:rsid w:val="00132BFA"/>
    <w:rsid w:val="00132DA2"/>
    <w:rsid w:val="00133666"/>
    <w:rsid w:val="00133759"/>
    <w:rsid w:val="00133949"/>
    <w:rsid w:val="00133D24"/>
    <w:rsid w:val="00133E2E"/>
    <w:rsid w:val="00134264"/>
    <w:rsid w:val="0013433D"/>
    <w:rsid w:val="001343FB"/>
    <w:rsid w:val="00134402"/>
    <w:rsid w:val="001349F9"/>
    <w:rsid w:val="00134AA9"/>
    <w:rsid w:val="00134AB1"/>
    <w:rsid w:val="00134C41"/>
    <w:rsid w:val="00134F1F"/>
    <w:rsid w:val="0013503B"/>
    <w:rsid w:val="001359CA"/>
    <w:rsid w:val="00135F0E"/>
    <w:rsid w:val="001360B3"/>
    <w:rsid w:val="00136789"/>
    <w:rsid w:val="0013695B"/>
    <w:rsid w:val="00137096"/>
    <w:rsid w:val="00137724"/>
    <w:rsid w:val="001377B7"/>
    <w:rsid w:val="00140052"/>
    <w:rsid w:val="0014008E"/>
    <w:rsid w:val="001402FC"/>
    <w:rsid w:val="001405A1"/>
    <w:rsid w:val="001409E8"/>
    <w:rsid w:val="00140A16"/>
    <w:rsid w:val="00140E36"/>
    <w:rsid w:val="00140F86"/>
    <w:rsid w:val="001410AA"/>
    <w:rsid w:val="001410AB"/>
    <w:rsid w:val="001411F6"/>
    <w:rsid w:val="00141505"/>
    <w:rsid w:val="00141734"/>
    <w:rsid w:val="00141BEA"/>
    <w:rsid w:val="001420E9"/>
    <w:rsid w:val="0014229D"/>
    <w:rsid w:val="0014231E"/>
    <w:rsid w:val="00142351"/>
    <w:rsid w:val="001425D4"/>
    <w:rsid w:val="00142B83"/>
    <w:rsid w:val="00143115"/>
    <w:rsid w:val="001434AC"/>
    <w:rsid w:val="001435EA"/>
    <w:rsid w:val="001437D7"/>
    <w:rsid w:val="001438F4"/>
    <w:rsid w:val="00143950"/>
    <w:rsid w:val="00143C2E"/>
    <w:rsid w:val="001441E8"/>
    <w:rsid w:val="0014521F"/>
    <w:rsid w:val="001456ED"/>
    <w:rsid w:val="00145749"/>
    <w:rsid w:val="00145D22"/>
    <w:rsid w:val="00145D6D"/>
    <w:rsid w:val="00146163"/>
    <w:rsid w:val="001465DB"/>
    <w:rsid w:val="00146761"/>
    <w:rsid w:val="001469A1"/>
    <w:rsid w:val="001469B4"/>
    <w:rsid w:val="00146A82"/>
    <w:rsid w:val="00147023"/>
    <w:rsid w:val="00147476"/>
    <w:rsid w:val="00147710"/>
    <w:rsid w:val="00147767"/>
    <w:rsid w:val="001478D7"/>
    <w:rsid w:val="00147CD2"/>
    <w:rsid w:val="00150AAD"/>
    <w:rsid w:val="001517AF"/>
    <w:rsid w:val="00151858"/>
    <w:rsid w:val="00151C2A"/>
    <w:rsid w:val="00151EEC"/>
    <w:rsid w:val="00151FA3"/>
    <w:rsid w:val="00152781"/>
    <w:rsid w:val="00153AC0"/>
    <w:rsid w:val="00153B9B"/>
    <w:rsid w:val="00154036"/>
    <w:rsid w:val="00154369"/>
    <w:rsid w:val="0015464C"/>
    <w:rsid w:val="00154B7F"/>
    <w:rsid w:val="00154C38"/>
    <w:rsid w:val="00154E32"/>
    <w:rsid w:val="00155428"/>
    <w:rsid w:val="001556AE"/>
    <w:rsid w:val="00155B5C"/>
    <w:rsid w:val="00155E66"/>
    <w:rsid w:val="001561FC"/>
    <w:rsid w:val="00156528"/>
    <w:rsid w:val="0015674E"/>
    <w:rsid w:val="00156B1D"/>
    <w:rsid w:val="00156E5A"/>
    <w:rsid w:val="00156E72"/>
    <w:rsid w:val="001571D7"/>
    <w:rsid w:val="00157C8E"/>
    <w:rsid w:val="00157D97"/>
    <w:rsid w:val="0016056D"/>
    <w:rsid w:val="001605C2"/>
    <w:rsid w:val="001605E3"/>
    <w:rsid w:val="001607CB"/>
    <w:rsid w:val="00160D21"/>
    <w:rsid w:val="00160E85"/>
    <w:rsid w:val="0016122E"/>
    <w:rsid w:val="00161290"/>
    <w:rsid w:val="00161920"/>
    <w:rsid w:val="00161D23"/>
    <w:rsid w:val="00161F95"/>
    <w:rsid w:val="0016224C"/>
    <w:rsid w:val="001629E7"/>
    <w:rsid w:val="0016379C"/>
    <w:rsid w:val="00163804"/>
    <w:rsid w:val="00163A5B"/>
    <w:rsid w:val="00164328"/>
    <w:rsid w:val="00164A54"/>
    <w:rsid w:val="00164C89"/>
    <w:rsid w:val="00164CFA"/>
    <w:rsid w:val="001651A2"/>
    <w:rsid w:val="0016531B"/>
    <w:rsid w:val="00165588"/>
    <w:rsid w:val="001655FC"/>
    <w:rsid w:val="0016587C"/>
    <w:rsid w:val="001659D8"/>
    <w:rsid w:val="0016617A"/>
    <w:rsid w:val="00167A66"/>
    <w:rsid w:val="00167B1A"/>
    <w:rsid w:val="00167BE6"/>
    <w:rsid w:val="00167CF4"/>
    <w:rsid w:val="001702E2"/>
    <w:rsid w:val="00170CAD"/>
    <w:rsid w:val="00171051"/>
    <w:rsid w:val="001712D3"/>
    <w:rsid w:val="00172219"/>
    <w:rsid w:val="001722F2"/>
    <w:rsid w:val="00172392"/>
    <w:rsid w:val="001727B2"/>
    <w:rsid w:val="00172A7B"/>
    <w:rsid w:val="00172D21"/>
    <w:rsid w:val="0017320F"/>
    <w:rsid w:val="001733DB"/>
    <w:rsid w:val="00173561"/>
    <w:rsid w:val="00173683"/>
    <w:rsid w:val="0017397B"/>
    <w:rsid w:val="00173B53"/>
    <w:rsid w:val="00173CB2"/>
    <w:rsid w:val="00173DAE"/>
    <w:rsid w:val="00174019"/>
    <w:rsid w:val="00174070"/>
    <w:rsid w:val="00174676"/>
    <w:rsid w:val="00174733"/>
    <w:rsid w:val="00174A04"/>
    <w:rsid w:val="00174D5B"/>
    <w:rsid w:val="00174DFF"/>
    <w:rsid w:val="00175693"/>
    <w:rsid w:val="0017577A"/>
    <w:rsid w:val="001757C0"/>
    <w:rsid w:val="00175B1D"/>
    <w:rsid w:val="00175FA3"/>
    <w:rsid w:val="00176089"/>
    <w:rsid w:val="0017637A"/>
    <w:rsid w:val="00176496"/>
    <w:rsid w:val="001767F5"/>
    <w:rsid w:val="001769CA"/>
    <w:rsid w:val="00176B62"/>
    <w:rsid w:val="001770C9"/>
    <w:rsid w:val="001779E7"/>
    <w:rsid w:val="0018054F"/>
    <w:rsid w:val="00181518"/>
    <w:rsid w:val="00181556"/>
    <w:rsid w:val="0018159D"/>
    <w:rsid w:val="00181DB8"/>
    <w:rsid w:val="00182876"/>
    <w:rsid w:val="00182C73"/>
    <w:rsid w:val="00182C95"/>
    <w:rsid w:val="00182EB7"/>
    <w:rsid w:val="00182F67"/>
    <w:rsid w:val="001830D7"/>
    <w:rsid w:val="001833B6"/>
    <w:rsid w:val="00183640"/>
    <w:rsid w:val="00183A22"/>
    <w:rsid w:val="00183AB3"/>
    <w:rsid w:val="00183C4A"/>
    <w:rsid w:val="00184352"/>
    <w:rsid w:val="001844C9"/>
    <w:rsid w:val="0018459F"/>
    <w:rsid w:val="00184775"/>
    <w:rsid w:val="00184879"/>
    <w:rsid w:val="0018496C"/>
    <w:rsid w:val="001849D4"/>
    <w:rsid w:val="00184B7D"/>
    <w:rsid w:val="00184F04"/>
    <w:rsid w:val="00185033"/>
    <w:rsid w:val="00185239"/>
    <w:rsid w:val="00185343"/>
    <w:rsid w:val="00185736"/>
    <w:rsid w:val="00185770"/>
    <w:rsid w:val="001857EA"/>
    <w:rsid w:val="00185832"/>
    <w:rsid w:val="00185DA4"/>
    <w:rsid w:val="00185EC7"/>
    <w:rsid w:val="00186055"/>
    <w:rsid w:val="00186167"/>
    <w:rsid w:val="00186409"/>
    <w:rsid w:val="001864CD"/>
    <w:rsid w:val="00186710"/>
    <w:rsid w:val="00186BD5"/>
    <w:rsid w:val="00186D95"/>
    <w:rsid w:val="00187575"/>
    <w:rsid w:val="00187761"/>
    <w:rsid w:val="00187991"/>
    <w:rsid w:val="00187B67"/>
    <w:rsid w:val="00187C1F"/>
    <w:rsid w:val="00190297"/>
    <w:rsid w:val="0019069D"/>
    <w:rsid w:val="00190804"/>
    <w:rsid w:val="00190B9C"/>
    <w:rsid w:val="00190F78"/>
    <w:rsid w:val="00191591"/>
    <w:rsid w:val="001917AB"/>
    <w:rsid w:val="0019203A"/>
    <w:rsid w:val="00192086"/>
    <w:rsid w:val="001920D0"/>
    <w:rsid w:val="00192167"/>
    <w:rsid w:val="00192294"/>
    <w:rsid w:val="001925B2"/>
    <w:rsid w:val="00192CFA"/>
    <w:rsid w:val="001933D4"/>
    <w:rsid w:val="001934DE"/>
    <w:rsid w:val="0019386D"/>
    <w:rsid w:val="001938B7"/>
    <w:rsid w:val="00193F0D"/>
    <w:rsid w:val="00194944"/>
    <w:rsid w:val="00194A86"/>
    <w:rsid w:val="001952C0"/>
    <w:rsid w:val="00195370"/>
    <w:rsid w:val="001953AE"/>
    <w:rsid w:val="00195560"/>
    <w:rsid w:val="0019636A"/>
    <w:rsid w:val="00196444"/>
    <w:rsid w:val="0019655F"/>
    <w:rsid w:val="001965F3"/>
    <w:rsid w:val="00196603"/>
    <w:rsid w:val="00196627"/>
    <w:rsid w:val="00196C39"/>
    <w:rsid w:val="00196E2A"/>
    <w:rsid w:val="00196F02"/>
    <w:rsid w:val="00196FC9"/>
    <w:rsid w:val="00197166"/>
    <w:rsid w:val="0019720C"/>
    <w:rsid w:val="0019733D"/>
    <w:rsid w:val="00197426"/>
    <w:rsid w:val="00197B85"/>
    <w:rsid w:val="001A0357"/>
    <w:rsid w:val="001A0966"/>
    <w:rsid w:val="001A0B43"/>
    <w:rsid w:val="001A0C5B"/>
    <w:rsid w:val="001A0F29"/>
    <w:rsid w:val="001A13D7"/>
    <w:rsid w:val="001A1441"/>
    <w:rsid w:val="001A14EB"/>
    <w:rsid w:val="001A1D60"/>
    <w:rsid w:val="001A203A"/>
    <w:rsid w:val="001A221F"/>
    <w:rsid w:val="001A24DD"/>
    <w:rsid w:val="001A2818"/>
    <w:rsid w:val="001A2959"/>
    <w:rsid w:val="001A328D"/>
    <w:rsid w:val="001A34D3"/>
    <w:rsid w:val="001A352C"/>
    <w:rsid w:val="001A3545"/>
    <w:rsid w:val="001A39FA"/>
    <w:rsid w:val="001A3D32"/>
    <w:rsid w:val="001A3D7E"/>
    <w:rsid w:val="001A3F33"/>
    <w:rsid w:val="001A4400"/>
    <w:rsid w:val="001A44A7"/>
    <w:rsid w:val="001A4608"/>
    <w:rsid w:val="001A46C4"/>
    <w:rsid w:val="001A47B0"/>
    <w:rsid w:val="001A4B76"/>
    <w:rsid w:val="001A4F8D"/>
    <w:rsid w:val="001A50B2"/>
    <w:rsid w:val="001A5523"/>
    <w:rsid w:val="001A5649"/>
    <w:rsid w:val="001A56F4"/>
    <w:rsid w:val="001A5DFC"/>
    <w:rsid w:val="001A6178"/>
    <w:rsid w:val="001A682B"/>
    <w:rsid w:val="001A6D21"/>
    <w:rsid w:val="001A74B6"/>
    <w:rsid w:val="001A7AEB"/>
    <w:rsid w:val="001A7C8D"/>
    <w:rsid w:val="001B04EA"/>
    <w:rsid w:val="001B0A43"/>
    <w:rsid w:val="001B0C9D"/>
    <w:rsid w:val="001B1956"/>
    <w:rsid w:val="001B1CED"/>
    <w:rsid w:val="001B1FAC"/>
    <w:rsid w:val="001B258E"/>
    <w:rsid w:val="001B2784"/>
    <w:rsid w:val="001B27ED"/>
    <w:rsid w:val="001B2A97"/>
    <w:rsid w:val="001B2C3E"/>
    <w:rsid w:val="001B2C45"/>
    <w:rsid w:val="001B2C78"/>
    <w:rsid w:val="001B2D91"/>
    <w:rsid w:val="001B303B"/>
    <w:rsid w:val="001B3320"/>
    <w:rsid w:val="001B3636"/>
    <w:rsid w:val="001B38C0"/>
    <w:rsid w:val="001B3908"/>
    <w:rsid w:val="001B405B"/>
    <w:rsid w:val="001B40A8"/>
    <w:rsid w:val="001B4226"/>
    <w:rsid w:val="001B42AA"/>
    <w:rsid w:val="001B4429"/>
    <w:rsid w:val="001B4A1E"/>
    <w:rsid w:val="001B5597"/>
    <w:rsid w:val="001B58E8"/>
    <w:rsid w:val="001B5F9E"/>
    <w:rsid w:val="001B6554"/>
    <w:rsid w:val="001B6E54"/>
    <w:rsid w:val="001B75E6"/>
    <w:rsid w:val="001B7A0F"/>
    <w:rsid w:val="001B7B0D"/>
    <w:rsid w:val="001C012C"/>
    <w:rsid w:val="001C046A"/>
    <w:rsid w:val="001C05D9"/>
    <w:rsid w:val="001C07A5"/>
    <w:rsid w:val="001C132E"/>
    <w:rsid w:val="001C14D5"/>
    <w:rsid w:val="001C1806"/>
    <w:rsid w:val="001C2135"/>
    <w:rsid w:val="001C24A6"/>
    <w:rsid w:val="001C24D8"/>
    <w:rsid w:val="001C295B"/>
    <w:rsid w:val="001C2E38"/>
    <w:rsid w:val="001C3075"/>
    <w:rsid w:val="001C312E"/>
    <w:rsid w:val="001C3A6F"/>
    <w:rsid w:val="001C3B17"/>
    <w:rsid w:val="001C46A1"/>
    <w:rsid w:val="001C4827"/>
    <w:rsid w:val="001C49AC"/>
    <w:rsid w:val="001C4E60"/>
    <w:rsid w:val="001C4EAE"/>
    <w:rsid w:val="001C4ECD"/>
    <w:rsid w:val="001C530D"/>
    <w:rsid w:val="001C56A9"/>
    <w:rsid w:val="001C57FC"/>
    <w:rsid w:val="001C58AF"/>
    <w:rsid w:val="001C5BAD"/>
    <w:rsid w:val="001C5BDC"/>
    <w:rsid w:val="001C5E22"/>
    <w:rsid w:val="001C6782"/>
    <w:rsid w:val="001C68FA"/>
    <w:rsid w:val="001C6AE3"/>
    <w:rsid w:val="001C70FA"/>
    <w:rsid w:val="001C740A"/>
    <w:rsid w:val="001C7700"/>
    <w:rsid w:val="001D049D"/>
    <w:rsid w:val="001D0789"/>
    <w:rsid w:val="001D0AFF"/>
    <w:rsid w:val="001D1DAB"/>
    <w:rsid w:val="001D1DFD"/>
    <w:rsid w:val="001D207A"/>
    <w:rsid w:val="001D2C61"/>
    <w:rsid w:val="001D2CBC"/>
    <w:rsid w:val="001D2D55"/>
    <w:rsid w:val="001D31BC"/>
    <w:rsid w:val="001D325A"/>
    <w:rsid w:val="001D3836"/>
    <w:rsid w:val="001D3FE3"/>
    <w:rsid w:val="001D457A"/>
    <w:rsid w:val="001D4650"/>
    <w:rsid w:val="001D48B6"/>
    <w:rsid w:val="001D5C24"/>
    <w:rsid w:val="001D5CB0"/>
    <w:rsid w:val="001D641E"/>
    <w:rsid w:val="001D6461"/>
    <w:rsid w:val="001D67C5"/>
    <w:rsid w:val="001D6A12"/>
    <w:rsid w:val="001D6B2D"/>
    <w:rsid w:val="001D6F12"/>
    <w:rsid w:val="001D6FD7"/>
    <w:rsid w:val="001D74A4"/>
    <w:rsid w:val="001D74E4"/>
    <w:rsid w:val="001D7DB7"/>
    <w:rsid w:val="001E0042"/>
    <w:rsid w:val="001E05F8"/>
    <w:rsid w:val="001E0798"/>
    <w:rsid w:val="001E0A11"/>
    <w:rsid w:val="001E0A59"/>
    <w:rsid w:val="001E0D43"/>
    <w:rsid w:val="001E16C0"/>
    <w:rsid w:val="001E1771"/>
    <w:rsid w:val="001E199F"/>
    <w:rsid w:val="001E1B90"/>
    <w:rsid w:val="001E27FF"/>
    <w:rsid w:val="001E28A1"/>
    <w:rsid w:val="001E28AA"/>
    <w:rsid w:val="001E365A"/>
    <w:rsid w:val="001E36EB"/>
    <w:rsid w:val="001E379A"/>
    <w:rsid w:val="001E37CF"/>
    <w:rsid w:val="001E3B34"/>
    <w:rsid w:val="001E4128"/>
    <w:rsid w:val="001E427D"/>
    <w:rsid w:val="001E47E4"/>
    <w:rsid w:val="001E4843"/>
    <w:rsid w:val="001E4C24"/>
    <w:rsid w:val="001E4DA4"/>
    <w:rsid w:val="001E5244"/>
    <w:rsid w:val="001E52B8"/>
    <w:rsid w:val="001E6233"/>
    <w:rsid w:val="001E6367"/>
    <w:rsid w:val="001E6F6E"/>
    <w:rsid w:val="001E704E"/>
    <w:rsid w:val="001E7374"/>
    <w:rsid w:val="001E75CD"/>
    <w:rsid w:val="001E7855"/>
    <w:rsid w:val="001E7956"/>
    <w:rsid w:val="001E7D29"/>
    <w:rsid w:val="001E7EC5"/>
    <w:rsid w:val="001E7ED2"/>
    <w:rsid w:val="001E7FCA"/>
    <w:rsid w:val="001F0362"/>
    <w:rsid w:val="001F0550"/>
    <w:rsid w:val="001F0E5F"/>
    <w:rsid w:val="001F1154"/>
    <w:rsid w:val="001F11FD"/>
    <w:rsid w:val="001F13E1"/>
    <w:rsid w:val="001F150D"/>
    <w:rsid w:val="001F1998"/>
    <w:rsid w:val="001F1CA0"/>
    <w:rsid w:val="001F2085"/>
    <w:rsid w:val="001F25EF"/>
    <w:rsid w:val="001F2776"/>
    <w:rsid w:val="001F2F51"/>
    <w:rsid w:val="001F30E9"/>
    <w:rsid w:val="001F3211"/>
    <w:rsid w:val="001F32F0"/>
    <w:rsid w:val="001F336E"/>
    <w:rsid w:val="001F34F6"/>
    <w:rsid w:val="001F3690"/>
    <w:rsid w:val="001F3744"/>
    <w:rsid w:val="001F399C"/>
    <w:rsid w:val="001F3B2C"/>
    <w:rsid w:val="001F3C4B"/>
    <w:rsid w:val="001F4568"/>
    <w:rsid w:val="001F45AC"/>
    <w:rsid w:val="001F4C62"/>
    <w:rsid w:val="001F4CC8"/>
    <w:rsid w:val="001F4D30"/>
    <w:rsid w:val="001F507B"/>
    <w:rsid w:val="001F5BC6"/>
    <w:rsid w:val="001F6100"/>
    <w:rsid w:val="001F63CA"/>
    <w:rsid w:val="001F6560"/>
    <w:rsid w:val="001F68FF"/>
    <w:rsid w:val="001F79B8"/>
    <w:rsid w:val="001F7EFE"/>
    <w:rsid w:val="00200161"/>
    <w:rsid w:val="00200F01"/>
    <w:rsid w:val="00201362"/>
    <w:rsid w:val="00201426"/>
    <w:rsid w:val="00201562"/>
    <w:rsid w:val="00201638"/>
    <w:rsid w:val="0020168B"/>
    <w:rsid w:val="00201845"/>
    <w:rsid w:val="0020197D"/>
    <w:rsid w:val="002019A5"/>
    <w:rsid w:val="00201C10"/>
    <w:rsid w:val="00201DD7"/>
    <w:rsid w:val="00202254"/>
    <w:rsid w:val="00202818"/>
    <w:rsid w:val="00202A86"/>
    <w:rsid w:val="00202B5A"/>
    <w:rsid w:val="00202F6D"/>
    <w:rsid w:val="00203008"/>
    <w:rsid w:val="002033B9"/>
    <w:rsid w:val="00203443"/>
    <w:rsid w:val="002034F8"/>
    <w:rsid w:val="00203F3B"/>
    <w:rsid w:val="00204217"/>
    <w:rsid w:val="00204295"/>
    <w:rsid w:val="002042BE"/>
    <w:rsid w:val="00204367"/>
    <w:rsid w:val="00204DF0"/>
    <w:rsid w:val="00204FBA"/>
    <w:rsid w:val="00205342"/>
    <w:rsid w:val="002054D6"/>
    <w:rsid w:val="002055C3"/>
    <w:rsid w:val="00205702"/>
    <w:rsid w:val="00205CED"/>
    <w:rsid w:val="0020664F"/>
    <w:rsid w:val="00206761"/>
    <w:rsid w:val="00206DD7"/>
    <w:rsid w:val="002071BB"/>
    <w:rsid w:val="002077FF"/>
    <w:rsid w:val="00207A08"/>
    <w:rsid w:val="00207A25"/>
    <w:rsid w:val="00207F1F"/>
    <w:rsid w:val="00207F9D"/>
    <w:rsid w:val="0021029A"/>
    <w:rsid w:val="00210848"/>
    <w:rsid w:val="00210D32"/>
    <w:rsid w:val="00211118"/>
    <w:rsid w:val="00211926"/>
    <w:rsid w:val="002119B8"/>
    <w:rsid w:val="00211B5F"/>
    <w:rsid w:val="00211D21"/>
    <w:rsid w:val="00211DD7"/>
    <w:rsid w:val="00211FBE"/>
    <w:rsid w:val="002120A6"/>
    <w:rsid w:val="002122BC"/>
    <w:rsid w:val="00212A97"/>
    <w:rsid w:val="00212D52"/>
    <w:rsid w:val="00212EF6"/>
    <w:rsid w:val="00213091"/>
    <w:rsid w:val="0021350D"/>
    <w:rsid w:val="00213653"/>
    <w:rsid w:val="00213710"/>
    <w:rsid w:val="002144D7"/>
    <w:rsid w:val="002145BE"/>
    <w:rsid w:val="0021466C"/>
    <w:rsid w:val="00215156"/>
    <w:rsid w:val="00215251"/>
    <w:rsid w:val="00215328"/>
    <w:rsid w:val="00215864"/>
    <w:rsid w:val="00215DF6"/>
    <w:rsid w:val="00216904"/>
    <w:rsid w:val="002170A5"/>
    <w:rsid w:val="002172A0"/>
    <w:rsid w:val="002172D2"/>
    <w:rsid w:val="00217712"/>
    <w:rsid w:val="00217947"/>
    <w:rsid w:val="00220546"/>
    <w:rsid w:val="002206F2"/>
    <w:rsid w:val="00220CAE"/>
    <w:rsid w:val="00220F07"/>
    <w:rsid w:val="0022157C"/>
    <w:rsid w:val="00221BBE"/>
    <w:rsid w:val="0022211F"/>
    <w:rsid w:val="00222428"/>
    <w:rsid w:val="002226D9"/>
    <w:rsid w:val="0022307B"/>
    <w:rsid w:val="002233F9"/>
    <w:rsid w:val="00223AF5"/>
    <w:rsid w:val="00223CFD"/>
    <w:rsid w:val="002244BB"/>
    <w:rsid w:val="00224895"/>
    <w:rsid w:val="00225648"/>
    <w:rsid w:val="002257AD"/>
    <w:rsid w:val="0022584B"/>
    <w:rsid w:val="00225BCD"/>
    <w:rsid w:val="00226731"/>
    <w:rsid w:val="00226D4E"/>
    <w:rsid w:val="00227AA0"/>
    <w:rsid w:val="00227B8F"/>
    <w:rsid w:val="0023000C"/>
    <w:rsid w:val="00230277"/>
    <w:rsid w:val="0023087C"/>
    <w:rsid w:val="00231B9A"/>
    <w:rsid w:val="00232394"/>
    <w:rsid w:val="002323E4"/>
    <w:rsid w:val="00232981"/>
    <w:rsid w:val="00232BF7"/>
    <w:rsid w:val="00232DF6"/>
    <w:rsid w:val="00233170"/>
    <w:rsid w:val="00233502"/>
    <w:rsid w:val="002336AB"/>
    <w:rsid w:val="00233707"/>
    <w:rsid w:val="00233A2F"/>
    <w:rsid w:val="00233C67"/>
    <w:rsid w:val="0023429A"/>
    <w:rsid w:val="00234375"/>
    <w:rsid w:val="00234839"/>
    <w:rsid w:val="00234901"/>
    <w:rsid w:val="00234E6A"/>
    <w:rsid w:val="00235048"/>
    <w:rsid w:val="00235156"/>
    <w:rsid w:val="00235429"/>
    <w:rsid w:val="002357BD"/>
    <w:rsid w:val="00235E04"/>
    <w:rsid w:val="00236293"/>
    <w:rsid w:val="00236B82"/>
    <w:rsid w:val="00236C73"/>
    <w:rsid w:val="00236E57"/>
    <w:rsid w:val="00237A37"/>
    <w:rsid w:val="00237B9E"/>
    <w:rsid w:val="00237E79"/>
    <w:rsid w:val="002403D6"/>
    <w:rsid w:val="00240448"/>
    <w:rsid w:val="00240653"/>
    <w:rsid w:val="00240840"/>
    <w:rsid w:val="002409CE"/>
    <w:rsid w:val="00240CDE"/>
    <w:rsid w:val="00241134"/>
    <w:rsid w:val="00241361"/>
    <w:rsid w:val="0024185D"/>
    <w:rsid w:val="00241F3B"/>
    <w:rsid w:val="0024210C"/>
    <w:rsid w:val="002424F3"/>
    <w:rsid w:val="00242616"/>
    <w:rsid w:val="00242D1F"/>
    <w:rsid w:val="0024351D"/>
    <w:rsid w:val="00243616"/>
    <w:rsid w:val="002436A0"/>
    <w:rsid w:val="00243C31"/>
    <w:rsid w:val="00243F3C"/>
    <w:rsid w:val="002440CD"/>
    <w:rsid w:val="00244788"/>
    <w:rsid w:val="002447E3"/>
    <w:rsid w:val="00244974"/>
    <w:rsid w:val="00244AA2"/>
    <w:rsid w:val="00244B0D"/>
    <w:rsid w:val="00244EC7"/>
    <w:rsid w:val="00245245"/>
    <w:rsid w:val="0024525A"/>
    <w:rsid w:val="0024534A"/>
    <w:rsid w:val="002453DD"/>
    <w:rsid w:val="002455FC"/>
    <w:rsid w:val="002456EB"/>
    <w:rsid w:val="00245812"/>
    <w:rsid w:val="00245EFE"/>
    <w:rsid w:val="002462BC"/>
    <w:rsid w:val="002464B7"/>
    <w:rsid w:val="00246B7F"/>
    <w:rsid w:val="00246E41"/>
    <w:rsid w:val="002476BC"/>
    <w:rsid w:val="002478C3"/>
    <w:rsid w:val="00247B65"/>
    <w:rsid w:val="002504B5"/>
    <w:rsid w:val="00250A00"/>
    <w:rsid w:val="00250B1B"/>
    <w:rsid w:val="00250EA2"/>
    <w:rsid w:val="0025100B"/>
    <w:rsid w:val="00251160"/>
    <w:rsid w:val="00251B63"/>
    <w:rsid w:val="00251BA2"/>
    <w:rsid w:val="00251C42"/>
    <w:rsid w:val="00251D08"/>
    <w:rsid w:val="00251E5B"/>
    <w:rsid w:val="002524DD"/>
    <w:rsid w:val="002526F5"/>
    <w:rsid w:val="00252751"/>
    <w:rsid w:val="00252BAB"/>
    <w:rsid w:val="00252BE9"/>
    <w:rsid w:val="00252E30"/>
    <w:rsid w:val="00252E45"/>
    <w:rsid w:val="00252E9C"/>
    <w:rsid w:val="002531F0"/>
    <w:rsid w:val="00253584"/>
    <w:rsid w:val="002535E1"/>
    <w:rsid w:val="0025377D"/>
    <w:rsid w:val="002545D0"/>
    <w:rsid w:val="00254741"/>
    <w:rsid w:val="00254F82"/>
    <w:rsid w:val="00255B47"/>
    <w:rsid w:val="00255B7E"/>
    <w:rsid w:val="00255E43"/>
    <w:rsid w:val="0025669C"/>
    <w:rsid w:val="002566AB"/>
    <w:rsid w:val="00256856"/>
    <w:rsid w:val="00256E89"/>
    <w:rsid w:val="00256F69"/>
    <w:rsid w:val="00257945"/>
    <w:rsid w:val="00260486"/>
    <w:rsid w:val="0026071B"/>
    <w:rsid w:val="00260A92"/>
    <w:rsid w:val="00260B47"/>
    <w:rsid w:val="00260C3E"/>
    <w:rsid w:val="00260FA8"/>
    <w:rsid w:val="00260FC6"/>
    <w:rsid w:val="00261230"/>
    <w:rsid w:val="002614CD"/>
    <w:rsid w:val="00261557"/>
    <w:rsid w:val="00261825"/>
    <w:rsid w:val="00261B89"/>
    <w:rsid w:val="00262018"/>
    <w:rsid w:val="0026232B"/>
    <w:rsid w:val="0026246F"/>
    <w:rsid w:val="0026275C"/>
    <w:rsid w:val="00262A83"/>
    <w:rsid w:val="00262AC8"/>
    <w:rsid w:val="002633B2"/>
    <w:rsid w:val="00263650"/>
    <w:rsid w:val="002637E7"/>
    <w:rsid w:val="00263818"/>
    <w:rsid w:val="0026402D"/>
    <w:rsid w:val="00264558"/>
    <w:rsid w:val="002646CB"/>
    <w:rsid w:val="0026494D"/>
    <w:rsid w:val="00264AF2"/>
    <w:rsid w:val="00264B38"/>
    <w:rsid w:val="00264B6B"/>
    <w:rsid w:val="00264D11"/>
    <w:rsid w:val="00264EB9"/>
    <w:rsid w:val="00265015"/>
    <w:rsid w:val="00265566"/>
    <w:rsid w:val="00265AD8"/>
    <w:rsid w:val="00265B57"/>
    <w:rsid w:val="00265BB3"/>
    <w:rsid w:val="00266156"/>
    <w:rsid w:val="00266376"/>
    <w:rsid w:val="00266C15"/>
    <w:rsid w:val="00266DD6"/>
    <w:rsid w:val="002671FB"/>
    <w:rsid w:val="0026723F"/>
    <w:rsid w:val="002675E3"/>
    <w:rsid w:val="00267BB3"/>
    <w:rsid w:val="00267BEB"/>
    <w:rsid w:val="00267CB0"/>
    <w:rsid w:val="002701D1"/>
    <w:rsid w:val="00270876"/>
    <w:rsid w:val="00270E1B"/>
    <w:rsid w:val="00270F4E"/>
    <w:rsid w:val="00271039"/>
    <w:rsid w:val="0027133F"/>
    <w:rsid w:val="00271603"/>
    <w:rsid w:val="00271AE7"/>
    <w:rsid w:val="00272363"/>
    <w:rsid w:val="002723B3"/>
    <w:rsid w:val="0027247C"/>
    <w:rsid w:val="00272548"/>
    <w:rsid w:val="00272CE0"/>
    <w:rsid w:val="00272EAF"/>
    <w:rsid w:val="00273086"/>
    <w:rsid w:val="002738AE"/>
    <w:rsid w:val="00273D32"/>
    <w:rsid w:val="00273EC5"/>
    <w:rsid w:val="00274136"/>
    <w:rsid w:val="0027455C"/>
    <w:rsid w:val="00274690"/>
    <w:rsid w:val="00275199"/>
    <w:rsid w:val="002752B2"/>
    <w:rsid w:val="002754CE"/>
    <w:rsid w:val="002754E1"/>
    <w:rsid w:val="00275562"/>
    <w:rsid w:val="00275E0A"/>
    <w:rsid w:val="002762D5"/>
    <w:rsid w:val="002765C7"/>
    <w:rsid w:val="002765F8"/>
    <w:rsid w:val="002777C7"/>
    <w:rsid w:val="002779D3"/>
    <w:rsid w:val="00277AA3"/>
    <w:rsid w:val="0028063A"/>
    <w:rsid w:val="00280872"/>
    <w:rsid w:val="00280DBA"/>
    <w:rsid w:val="00281013"/>
    <w:rsid w:val="002810C4"/>
    <w:rsid w:val="002811E4"/>
    <w:rsid w:val="002812DB"/>
    <w:rsid w:val="00281A58"/>
    <w:rsid w:val="00281C91"/>
    <w:rsid w:val="00282197"/>
    <w:rsid w:val="0028233B"/>
    <w:rsid w:val="002825B4"/>
    <w:rsid w:val="002825E7"/>
    <w:rsid w:val="002825F3"/>
    <w:rsid w:val="00282681"/>
    <w:rsid w:val="002829EC"/>
    <w:rsid w:val="00282B33"/>
    <w:rsid w:val="00282E5E"/>
    <w:rsid w:val="00283028"/>
    <w:rsid w:val="002833B4"/>
    <w:rsid w:val="00283816"/>
    <w:rsid w:val="00283A10"/>
    <w:rsid w:val="00283F8E"/>
    <w:rsid w:val="00283FCC"/>
    <w:rsid w:val="0028498D"/>
    <w:rsid w:val="00284C44"/>
    <w:rsid w:val="00284C86"/>
    <w:rsid w:val="00284F95"/>
    <w:rsid w:val="00284FFF"/>
    <w:rsid w:val="0028517F"/>
    <w:rsid w:val="002854BA"/>
    <w:rsid w:val="00285572"/>
    <w:rsid w:val="002856DC"/>
    <w:rsid w:val="00285D59"/>
    <w:rsid w:val="00285D7E"/>
    <w:rsid w:val="00286172"/>
    <w:rsid w:val="002861F3"/>
    <w:rsid w:val="00286206"/>
    <w:rsid w:val="0028649A"/>
    <w:rsid w:val="00286978"/>
    <w:rsid w:val="00286B54"/>
    <w:rsid w:val="00286E55"/>
    <w:rsid w:val="002873E8"/>
    <w:rsid w:val="002878A8"/>
    <w:rsid w:val="00287AAE"/>
    <w:rsid w:val="00287C8E"/>
    <w:rsid w:val="0029019F"/>
    <w:rsid w:val="00290A4D"/>
    <w:rsid w:val="00290B65"/>
    <w:rsid w:val="00290CB7"/>
    <w:rsid w:val="00290CBD"/>
    <w:rsid w:val="002910D1"/>
    <w:rsid w:val="00291226"/>
    <w:rsid w:val="00291325"/>
    <w:rsid w:val="0029133C"/>
    <w:rsid w:val="002914A7"/>
    <w:rsid w:val="00292084"/>
    <w:rsid w:val="002920E3"/>
    <w:rsid w:val="002921DF"/>
    <w:rsid w:val="002923AD"/>
    <w:rsid w:val="002926E6"/>
    <w:rsid w:val="00292828"/>
    <w:rsid w:val="0029285B"/>
    <w:rsid w:val="00292BFC"/>
    <w:rsid w:val="00292CDF"/>
    <w:rsid w:val="0029351E"/>
    <w:rsid w:val="00293601"/>
    <w:rsid w:val="002938B9"/>
    <w:rsid w:val="00293B72"/>
    <w:rsid w:val="00293DB0"/>
    <w:rsid w:val="00293F24"/>
    <w:rsid w:val="00293FF4"/>
    <w:rsid w:val="00294649"/>
    <w:rsid w:val="0029482C"/>
    <w:rsid w:val="00294878"/>
    <w:rsid w:val="00294C58"/>
    <w:rsid w:val="00294CF6"/>
    <w:rsid w:val="00294F33"/>
    <w:rsid w:val="00295005"/>
    <w:rsid w:val="00295460"/>
    <w:rsid w:val="002957AD"/>
    <w:rsid w:val="00295840"/>
    <w:rsid w:val="00295A38"/>
    <w:rsid w:val="00295AEF"/>
    <w:rsid w:val="00296680"/>
    <w:rsid w:val="00296E0A"/>
    <w:rsid w:val="00296EDA"/>
    <w:rsid w:val="00296F30"/>
    <w:rsid w:val="00296F40"/>
    <w:rsid w:val="00297171"/>
    <w:rsid w:val="002971BC"/>
    <w:rsid w:val="002972E1"/>
    <w:rsid w:val="00297387"/>
    <w:rsid w:val="00297AF6"/>
    <w:rsid w:val="00297DC9"/>
    <w:rsid w:val="00297E72"/>
    <w:rsid w:val="00297E7B"/>
    <w:rsid w:val="002A0195"/>
    <w:rsid w:val="002A066A"/>
    <w:rsid w:val="002A0D52"/>
    <w:rsid w:val="002A12DF"/>
    <w:rsid w:val="002A1740"/>
    <w:rsid w:val="002A1757"/>
    <w:rsid w:val="002A187B"/>
    <w:rsid w:val="002A1895"/>
    <w:rsid w:val="002A196B"/>
    <w:rsid w:val="002A1A95"/>
    <w:rsid w:val="002A2013"/>
    <w:rsid w:val="002A20A4"/>
    <w:rsid w:val="002A23F4"/>
    <w:rsid w:val="002A2826"/>
    <w:rsid w:val="002A31C5"/>
    <w:rsid w:val="002A38EF"/>
    <w:rsid w:val="002A3FB6"/>
    <w:rsid w:val="002A4250"/>
    <w:rsid w:val="002A4BBF"/>
    <w:rsid w:val="002A4C43"/>
    <w:rsid w:val="002A4E5D"/>
    <w:rsid w:val="002A594E"/>
    <w:rsid w:val="002A6602"/>
    <w:rsid w:val="002A6718"/>
    <w:rsid w:val="002A6C53"/>
    <w:rsid w:val="002A6FBC"/>
    <w:rsid w:val="002A7219"/>
    <w:rsid w:val="002A77E1"/>
    <w:rsid w:val="002A79F4"/>
    <w:rsid w:val="002A7FDE"/>
    <w:rsid w:val="002B019E"/>
    <w:rsid w:val="002B02F3"/>
    <w:rsid w:val="002B08D1"/>
    <w:rsid w:val="002B097A"/>
    <w:rsid w:val="002B0A6A"/>
    <w:rsid w:val="002B0B63"/>
    <w:rsid w:val="002B0C5D"/>
    <w:rsid w:val="002B0C86"/>
    <w:rsid w:val="002B1002"/>
    <w:rsid w:val="002B1821"/>
    <w:rsid w:val="002B1A4B"/>
    <w:rsid w:val="002B1B85"/>
    <w:rsid w:val="002B1D85"/>
    <w:rsid w:val="002B2088"/>
    <w:rsid w:val="002B21D9"/>
    <w:rsid w:val="002B270C"/>
    <w:rsid w:val="002B2868"/>
    <w:rsid w:val="002B293E"/>
    <w:rsid w:val="002B2DCF"/>
    <w:rsid w:val="002B334A"/>
    <w:rsid w:val="002B375D"/>
    <w:rsid w:val="002B3B48"/>
    <w:rsid w:val="002B4132"/>
    <w:rsid w:val="002B4488"/>
    <w:rsid w:val="002B48C2"/>
    <w:rsid w:val="002B5223"/>
    <w:rsid w:val="002B572E"/>
    <w:rsid w:val="002B5794"/>
    <w:rsid w:val="002B5967"/>
    <w:rsid w:val="002B6114"/>
    <w:rsid w:val="002B64B7"/>
    <w:rsid w:val="002B6A21"/>
    <w:rsid w:val="002B71AB"/>
    <w:rsid w:val="002B775F"/>
    <w:rsid w:val="002B7E00"/>
    <w:rsid w:val="002B7EA0"/>
    <w:rsid w:val="002C001C"/>
    <w:rsid w:val="002C0144"/>
    <w:rsid w:val="002C02A6"/>
    <w:rsid w:val="002C0357"/>
    <w:rsid w:val="002C0808"/>
    <w:rsid w:val="002C101E"/>
    <w:rsid w:val="002C108A"/>
    <w:rsid w:val="002C1619"/>
    <w:rsid w:val="002C1625"/>
    <w:rsid w:val="002C1AE5"/>
    <w:rsid w:val="002C214A"/>
    <w:rsid w:val="002C24B1"/>
    <w:rsid w:val="002C28F1"/>
    <w:rsid w:val="002C2ABC"/>
    <w:rsid w:val="002C2C3E"/>
    <w:rsid w:val="002C2D1E"/>
    <w:rsid w:val="002C332C"/>
    <w:rsid w:val="002C3696"/>
    <w:rsid w:val="002C41D2"/>
    <w:rsid w:val="002C4307"/>
    <w:rsid w:val="002C4664"/>
    <w:rsid w:val="002C4789"/>
    <w:rsid w:val="002C4971"/>
    <w:rsid w:val="002C4D19"/>
    <w:rsid w:val="002C51CC"/>
    <w:rsid w:val="002C54AE"/>
    <w:rsid w:val="002C574F"/>
    <w:rsid w:val="002C5A1A"/>
    <w:rsid w:val="002C5F4D"/>
    <w:rsid w:val="002C6CD3"/>
    <w:rsid w:val="002C6F8A"/>
    <w:rsid w:val="002C70ED"/>
    <w:rsid w:val="002C727F"/>
    <w:rsid w:val="002C72DA"/>
    <w:rsid w:val="002C75AB"/>
    <w:rsid w:val="002C7B15"/>
    <w:rsid w:val="002C7CA6"/>
    <w:rsid w:val="002C7CD6"/>
    <w:rsid w:val="002C7DC6"/>
    <w:rsid w:val="002D0048"/>
    <w:rsid w:val="002D0490"/>
    <w:rsid w:val="002D0655"/>
    <w:rsid w:val="002D086E"/>
    <w:rsid w:val="002D0924"/>
    <w:rsid w:val="002D0C44"/>
    <w:rsid w:val="002D121E"/>
    <w:rsid w:val="002D12D1"/>
    <w:rsid w:val="002D174F"/>
    <w:rsid w:val="002D1B3E"/>
    <w:rsid w:val="002D1BF4"/>
    <w:rsid w:val="002D2059"/>
    <w:rsid w:val="002D29AB"/>
    <w:rsid w:val="002D2FF5"/>
    <w:rsid w:val="002D30E4"/>
    <w:rsid w:val="002D3163"/>
    <w:rsid w:val="002D31A0"/>
    <w:rsid w:val="002D3560"/>
    <w:rsid w:val="002D3924"/>
    <w:rsid w:val="002D3AB5"/>
    <w:rsid w:val="002D3CD9"/>
    <w:rsid w:val="002D3D97"/>
    <w:rsid w:val="002D3E23"/>
    <w:rsid w:val="002D4A05"/>
    <w:rsid w:val="002D4FF8"/>
    <w:rsid w:val="002D546C"/>
    <w:rsid w:val="002D546D"/>
    <w:rsid w:val="002D55F9"/>
    <w:rsid w:val="002D56A5"/>
    <w:rsid w:val="002D5850"/>
    <w:rsid w:val="002D5935"/>
    <w:rsid w:val="002D5AEA"/>
    <w:rsid w:val="002D5BEE"/>
    <w:rsid w:val="002D62CA"/>
    <w:rsid w:val="002D6652"/>
    <w:rsid w:val="002D66F0"/>
    <w:rsid w:val="002D67E1"/>
    <w:rsid w:val="002D6B17"/>
    <w:rsid w:val="002D6B63"/>
    <w:rsid w:val="002D6C46"/>
    <w:rsid w:val="002D6E49"/>
    <w:rsid w:val="002D6F60"/>
    <w:rsid w:val="002D7163"/>
    <w:rsid w:val="002D74C4"/>
    <w:rsid w:val="002D7AA6"/>
    <w:rsid w:val="002D7B30"/>
    <w:rsid w:val="002D7E4A"/>
    <w:rsid w:val="002D7E6B"/>
    <w:rsid w:val="002E01A1"/>
    <w:rsid w:val="002E05F3"/>
    <w:rsid w:val="002E077E"/>
    <w:rsid w:val="002E0A02"/>
    <w:rsid w:val="002E0FE7"/>
    <w:rsid w:val="002E1029"/>
    <w:rsid w:val="002E10C5"/>
    <w:rsid w:val="002E17BF"/>
    <w:rsid w:val="002E1A50"/>
    <w:rsid w:val="002E20BC"/>
    <w:rsid w:val="002E218B"/>
    <w:rsid w:val="002E25A4"/>
    <w:rsid w:val="002E2736"/>
    <w:rsid w:val="002E282C"/>
    <w:rsid w:val="002E2C7E"/>
    <w:rsid w:val="002E34CC"/>
    <w:rsid w:val="002E3517"/>
    <w:rsid w:val="002E35A9"/>
    <w:rsid w:val="002E3A71"/>
    <w:rsid w:val="002E3ADE"/>
    <w:rsid w:val="002E41B6"/>
    <w:rsid w:val="002E4408"/>
    <w:rsid w:val="002E4C1F"/>
    <w:rsid w:val="002E4D24"/>
    <w:rsid w:val="002E4D94"/>
    <w:rsid w:val="002E4E28"/>
    <w:rsid w:val="002E533E"/>
    <w:rsid w:val="002E54E5"/>
    <w:rsid w:val="002E5A8D"/>
    <w:rsid w:val="002E5DED"/>
    <w:rsid w:val="002E6244"/>
    <w:rsid w:val="002E63B7"/>
    <w:rsid w:val="002E64B5"/>
    <w:rsid w:val="002E65FE"/>
    <w:rsid w:val="002E66CA"/>
    <w:rsid w:val="002E71D4"/>
    <w:rsid w:val="002E743C"/>
    <w:rsid w:val="002E7651"/>
    <w:rsid w:val="002E7864"/>
    <w:rsid w:val="002E7C16"/>
    <w:rsid w:val="002E7EEC"/>
    <w:rsid w:val="002F041A"/>
    <w:rsid w:val="002F0658"/>
    <w:rsid w:val="002F0B1D"/>
    <w:rsid w:val="002F0F7F"/>
    <w:rsid w:val="002F1408"/>
    <w:rsid w:val="002F1936"/>
    <w:rsid w:val="002F1BF6"/>
    <w:rsid w:val="002F1D5A"/>
    <w:rsid w:val="002F1DE8"/>
    <w:rsid w:val="002F26D9"/>
    <w:rsid w:val="002F27A0"/>
    <w:rsid w:val="002F27FC"/>
    <w:rsid w:val="002F2A36"/>
    <w:rsid w:val="002F2A71"/>
    <w:rsid w:val="002F2B25"/>
    <w:rsid w:val="002F2D51"/>
    <w:rsid w:val="002F336F"/>
    <w:rsid w:val="002F35A7"/>
    <w:rsid w:val="002F3796"/>
    <w:rsid w:val="002F3949"/>
    <w:rsid w:val="002F3A55"/>
    <w:rsid w:val="002F3C1D"/>
    <w:rsid w:val="002F3FA6"/>
    <w:rsid w:val="002F4083"/>
    <w:rsid w:val="002F41F4"/>
    <w:rsid w:val="002F4558"/>
    <w:rsid w:val="002F480B"/>
    <w:rsid w:val="002F4C00"/>
    <w:rsid w:val="002F4C8F"/>
    <w:rsid w:val="002F5B8D"/>
    <w:rsid w:val="002F5BDA"/>
    <w:rsid w:val="002F6073"/>
    <w:rsid w:val="002F623C"/>
    <w:rsid w:val="002F64F2"/>
    <w:rsid w:val="002F6592"/>
    <w:rsid w:val="002F6B49"/>
    <w:rsid w:val="002F6EF4"/>
    <w:rsid w:val="002F6FCA"/>
    <w:rsid w:val="002F7121"/>
    <w:rsid w:val="002F73D6"/>
    <w:rsid w:val="002F75CB"/>
    <w:rsid w:val="002F7627"/>
    <w:rsid w:val="002F7698"/>
    <w:rsid w:val="002F7752"/>
    <w:rsid w:val="002F7961"/>
    <w:rsid w:val="002F7C95"/>
    <w:rsid w:val="002F7CBE"/>
    <w:rsid w:val="00300047"/>
    <w:rsid w:val="003002C3"/>
    <w:rsid w:val="003005BA"/>
    <w:rsid w:val="00300830"/>
    <w:rsid w:val="00300F71"/>
    <w:rsid w:val="00300FF1"/>
    <w:rsid w:val="00301113"/>
    <w:rsid w:val="00301425"/>
    <w:rsid w:val="00301537"/>
    <w:rsid w:val="00301969"/>
    <w:rsid w:val="00301ACF"/>
    <w:rsid w:val="00301B63"/>
    <w:rsid w:val="00301BBC"/>
    <w:rsid w:val="0030252E"/>
    <w:rsid w:val="0030295B"/>
    <w:rsid w:val="00302C6C"/>
    <w:rsid w:val="00302F62"/>
    <w:rsid w:val="00302F91"/>
    <w:rsid w:val="0030306A"/>
    <w:rsid w:val="00303194"/>
    <w:rsid w:val="0030354F"/>
    <w:rsid w:val="0030388A"/>
    <w:rsid w:val="003038BE"/>
    <w:rsid w:val="00303990"/>
    <w:rsid w:val="00303BA6"/>
    <w:rsid w:val="00303EAA"/>
    <w:rsid w:val="00303F8E"/>
    <w:rsid w:val="00303FB9"/>
    <w:rsid w:val="00304199"/>
    <w:rsid w:val="00304349"/>
    <w:rsid w:val="003044D4"/>
    <w:rsid w:val="003044FA"/>
    <w:rsid w:val="0030452A"/>
    <w:rsid w:val="00304805"/>
    <w:rsid w:val="00304C52"/>
    <w:rsid w:val="0030518D"/>
    <w:rsid w:val="00305BDF"/>
    <w:rsid w:val="00305FD0"/>
    <w:rsid w:val="00306137"/>
    <w:rsid w:val="0030652D"/>
    <w:rsid w:val="003066C9"/>
    <w:rsid w:val="00306A82"/>
    <w:rsid w:val="0030712C"/>
    <w:rsid w:val="00307321"/>
    <w:rsid w:val="003074D4"/>
    <w:rsid w:val="0030793C"/>
    <w:rsid w:val="00307B24"/>
    <w:rsid w:val="00307F70"/>
    <w:rsid w:val="00307FD5"/>
    <w:rsid w:val="00310A8B"/>
    <w:rsid w:val="00310E58"/>
    <w:rsid w:val="00311793"/>
    <w:rsid w:val="00311845"/>
    <w:rsid w:val="00311B91"/>
    <w:rsid w:val="00311BA8"/>
    <w:rsid w:val="00311C13"/>
    <w:rsid w:val="00311CB0"/>
    <w:rsid w:val="00312039"/>
    <w:rsid w:val="00312351"/>
    <w:rsid w:val="00313060"/>
    <w:rsid w:val="0031341C"/>
    <w:rsid w:val="003135A8"/>
    <w:rsid w:val="00313600"/>
    <w:rsid w:val="00313BA6"/>
    <w:rsid w:val="00313C70"/>
    <w:rsid w:val="00313C93"/>
    <w:rsid w:val="00313E15"/>
    <w:rsid w:val="00313E52"/>
    <w:rsid w:val="0031431C"/>
    <w:rsid w:val="00314773"/>
    <w:rsid w:val="00314C31"/>
    <w:rsid w:val="00314ED3"/>
    <w:rsid w:val="003151EC"/>
    <w:rsid w:val="0031537D"/>
    <w:rsid w:val="003153DD"/>
    <w:rsid w:val="00315C6E"/>
    <w:rsid w:val="00315EEC"/>
    <w:rsid w:val="003160B6"/>
    <w:rsid w:val="00316BEA"/>
    <w:rsid w:val="00316DC2"/>
    <w:rsid w:val="00316EF1"/>
    <w:rsid w:val="00316EF5"/>
    <w:rsid w:val="0031737F"/>
    <w:rsid w:val="0031783D"/>
    <w:rsid w:val="00317CE0"/>
    <w:rsid w:val="00320968"/>
    <w:rsid w:val="003209A1"/>
    <w:rsid w:val="00320A80"/>
    <w:rsid w:val="00320F03"/>
    <w:rsid w:val="00320F36"/>
    <w:rsid w:val="00320FB5"/>
    <w:rsid w:val="0032134A"/>
    <w:rsid w:val="003219DA"/>
    <w:rsid w:val="00321D50"/>
    <w:rsid w:val="00321D8F"/>
    <w:rsid w:val="00321E10"/>
    <w:rsid w:val="003222BD"/>
    <w:rsid w:val="003225FF"/>
    <w:rsid w:val="00322A70"/>
    <w:rsid w:val="003234F9"/>
    <w:rsid w:val="00323E63"/>
    <w:rsid w:val="00323ED0"/>
    <w:rsid w:val="003242C1"/>
    <w:rsid w:val="003242F0"/>
    <w:rsid w:val="003245A0"/>
    <w:rsid w:val="003245E2"/>
    <w:rsid w:val="00324B6B"/>
    <w:rsid w:val="00325014"/>
    <w:rsid w:val="0032512C"/>
    <w:rsid w:val="003252C9"/>
    <w:rsid w:val="00325495"/>
    <w:rsid w:val="003257AD"/>
    <w:rsid w:val="00325A20"/>
    <w:rsid w:val="00325AE0"/>
    <w:rsid w:val="0032642B"/>
    <w:rsid w:val="00326CD8"/>
    <w:rsid w:val="00326E6B"/>
    <w:rsid w:val="00326F84"/>
    <w:rsid w:val="003272AE"/>
    <w:rsid w:val="0032761C"/>
    <w:rsid w:val="00327751"/>
    <w:rsid w:val="003279DA"/>
    <w:rsid w:val="00327E18"/>
    <w:rsid w:val="003303BF"/>
    <w:rsid w:val="00330748"/>
    <w:rsid w:val="00330AB1"/>
    <w:rsid w:val="003312B4"/>
    <w:rsid w:val="00331439"/>
    <w:rsid w:val="00331513"/>
    <w:rsid w:val="00331799"/>
    <w:rsid w:val="003319E1"/>
    <w:rsid w:val="00331C0E"/>
    <w:rsid w:val="00331C96"/>
    <w:rsid w:val="00331FD3"/>
    <w:rsid w:val="0033207D"/>
    <w:rsid w:val="003321A0"/>
    <w:rsid w:val="00332882"/>
    <w:rsid w:val="0033299D"/>
    <w:rsid w:val="00332C35"/>
    <w:rsid w:val="00332F02"/>
    <w:rsid w:val="00333254"/>
    <w:rsid w:val="00333B8D"/>
    <w:rsid w:val="003340FF"/>
    <w:rsid w:val="0033422B"/>
    <w:rsid w:val="00334516"/>
    <w:rsid w:val="0033502B"/>
    <w:rsid w:val="0033523F"/>
    <w:rsid w:val="003358EF"/>
    <w:rsid w:val="00335EA4"/>
    <w:rsid w:val="00336082"/>
    <w:rsid w:val="003365D2"/>
    <w:rsid w:val="00336682"/>
    <w:rsid w:val="00336DA2"/>
    <w:rsid w:val="00336F2E"/>
    <w:rsid w:val="003372A4"/>
    <w:rsid w:val="00337310"/>
    <w:rsid w:val="003374CB"/>
    <w:rsid w:val="003378C4"/>
    <w:rsid w:val="00340059"/>
    <w:rsid w:val="0034014A"/>
    <w:rsid w:val="00340725"/>
    <w:rsid w:val="003407DC"/>
    <w:rsid w:val="003408E8"/>
    <w:rsid w:val="00340A19"/>
    <w:rsid w:val="00340C0B"/>
    <w:rsid w:val="003411EA"/>
    <w:rsid w:val="003412D2"/>
    <w:rsid w:val="003419E7"/>
    <w:rsid w:val="0034205F"/>
    <w:rsid w:val="0034250E"/>
    <w:rsid w:val="003426D2"/>
    <w:rsid w:val="00342F3F"/>
    <w:rsid w:val="0034329B"/>
    <w:rsid w:val="003433F2"/>
    <w:rsid w:val="0034377F"/>
    <w:rsid w:val="00343C47"/>
    <w:rsid w:val="00343D71"/>
    <w:rsid w:val="00343F3B"/>
    <w:rsid w:val="0034417C"/>
    <w:rsid w:val="0034465D"/>
    <w:rsid w:val="00344CD4"/>
    <w:rsid w:val="00344D97"/>
    <w:rsid w:val="00345124"/>
    <w:rsid w:val="0034565C"/>
    <w:rsid w:val="00345986"/>
    <w:rsid w:val="00345E05"/>
    <w:rsid w:val="00345E37"/>
    <w:rsid w:val="00346423"/>
    <w:rsid w:val="0034668B"/>
    <w:rsid w:val="0034678D"/>
    <w:rsid w:val="003468C1"/>
    <w:rsid w:val="0034697A"/>
    <w:rsid w:val="00346AD7"/>
    <w:rsid w:val="00346B3D"/>
    <w:rsid w:val="0035026D"/>
    <w:rsid w:val="003508A0"/>
    <w:rsid w:val="00350CEC"/>
    <w:rsid w:val="00351812"/>
    <w:rsid w:val="0035198D"/>
    <w:rsid w:val="00351C37"/>
    <w:rsid w:val="003521C3"/>
    <w:rsid w:val="00352212"/>
    <w:rsid w:val="00352295"/>
    <w:rsid w:val="00352942"/>
    <w:rsid w:val="00352965"/>
    <w:rsid w:val="00352A25"/>
    <w:rsid w:val="0035355B"/>
    <w:rsid w:val="003537A0"/>
    <w:rsid w:val="00353B2A"/>
    <w:rsid w:val="00353D1F"/>
    <w:rsid w:val="00353F3C"/>
    <w:rsid w:val="00354018"/>
    <w:rsid w:val="0035472B"/>
    <w:rsid w:val="003547C1"/>
    <w:rsid w:val="00354BA8"/>
    <w:rsid w:val="00354C4F"/>
    <w:rsid w:val="00354C69"/>
    <w:rsid w:val="00354D39"/>
    <w:rsid w:val="00355AD6"/>
    <w:rsid w:val="00355BC3"/>
    <w:rsid w:val="00355F24"/>
    <w:rsid w:val="003566BA"/>
    <w:rsid w:val="003567C5"/>
    <w:rsid w:val="00356871"/>
    <w:rsid w:val="00356A97"/>
    <w:rsid w:val="00357320"/>
    <w:rsid w:val="0035775E"/>
    <w:rsid w:val="00357918"/>
    <w:rsid w:val="00357A28"/>
    <w:rsid w:val="00357A9C"/>
    <w:rsid w:val="00357FF1"/>
    <w:rsid w:val="00360461"/>
    <w:rsid w:val="0036084D"/>
    <w:rsid w:val="00360C34"/>
    <w:rsid w:val="00360EEA"/>
    <w:rsid w:val="00361352"/>
    <w:rsid w:val="0036164D"/>
    <w:rsid w:val="00361EAE"/>
    <w:rsid w:val="0036268E"/>
    <w:rsid w:val="00362961"/>
    <w:rsid w:val="00362C2F"/>
    <w:rsid w:val="00362D55"/>
    <w:rsid w:val="00362E89"/>
    <w:rsid w:val="0036346E"/>
    <w:rsid w:val="00363C60"/>
    <w:rsid w:val="003640DC"/>
    <w:rsid w:val="003641CC"/>
    <w:rsid w:val="003641EB"/>
    <w:rsid w:val="003644AB"/>
    <w:rsid w:val="00364B1C"/>
    <w:rsid w:val="00364B71"/>
    <w:rsid w:val="0036534F"/>
    <w:rsid w:val="0036537A"/>
    <w:rsid w:val="003654DC"/>
    <w:rsid w:val="003657EC"/>
    <w:rsid w:val="00365A96"/>
    <w:rsid w:val="00365DAF"/>
    <w:rsid w:val="003660DA"/>
    <w:rsid w:val="00366ADA"/>
    <w:rsid w:val="00366BC3"/>
    <w:rsid w:val="00366BE3"/>
    <w:rsid w:val="00366ED3"/>
    <w:rsid w:val="0036707F"/>
    <w:rsid w:val="00367696"/>
    <w:rsid w:val="00367877"/>
    <w:rsid w:val="00367DC4"/>
    <w:rsid w:val="00367EDD"/>
    <w:rsid w:val="00370316"/>
    <w:rsid w:val="0037063C"/>
    <w:rsid w:val="00370C36"/>
    <w:rsid w:val="00370DE4"/>
    <w:rsid w:val="00370E9C"/>
    <w:rsid w:val="00371A09"/>
    <w:rsid w:val="00371BA0"/>
    <w:rsid w:val="00371C37"/>
    <w:rsid w:val="00371F63"/>
    <w:rsid w:val="003724CC"/>
    <w:rsid w:val="003725EE"/>
    <w:rsid w:val="003727CD"/>
    <w:rsid w:val="00372885"/>
    <w:rsid w:val="00372CC6"/>
    <w:rsid w:val="00372DDE"/>
    <w:rsid w:val="00372EEB"/>
    <w:rsid w:val="00373447"/>
    <w:rsid w:val="003735D5"/>
    <w:rsid w:val="003738DE"/>
    <w:rsid w:val="00373A4F"/>
    <w:rsid w:val="00373C19"/>
    <w:rsid w:val="00373CE0"/>
    <w:rsid w:val="00374278"/>
    <w:rsid w:val="003743C2"/>
    <w:rsid w:val="00374604"/>
    <w:rsid w:val="0037595C"/>
    <w:rsid w:val="00375C99"/>
    <w:rsid w:val="00375F54"/>
    <w:rsid w:val="003760ED"/>
    <w:rsid w:val="003762A8"/>
    <w:rsid w:val="00376C3D"/>
    <w:rsid w:val="00376DEF"/>
    <w:rsid w:val="00376EFA"/>
    <w:rsid w:val="003774E4"/>
    <w:rsid w:val="003779BF"/>
    <w:rsid w:val="00377FA7"/>
    <w:rsid w:val="003802D3"/>
    <w:rsid w:val="00380338"/>
    <w:rsid w:val="0038042C"/>
    <w:rsid w:val="0038044F"/>
    <w:rsid w:val="00380724"/>
    <w:rsid w:val="003808DA"/>
    <w:rsid w:val="00380BF1"/>
    <w:rsid w:val="00380EDC"/>
    <w:rsid w:val="00380EE4"/>
    <w:rsid w:val="00381046"/>
    <w:rsid w:val="00381303"/>
    <w:rsid w:val="0038196D"/>
    <w:rsid w:val="00381B3D"/>
    <w:rsid w:val="00381B94"/>
    <w:rsid w:val="00381D51"/>
    <w:rsid w:val="00381DAE"/>
    <w:rsid w:val="00381F84"/>
    <w:rsid w:val="00381F9C"/>
    <w:rsid w:val="003821DB"/>
    <w:rsid w:val="003823A2"/>
    <w:rsid w:val="003824FF"/>
    <w:rsid w:val="00382608"/>
    <w:rsid w:val="00382960"/>
    <w:rsid w:val="00382B2E"/>
    <w:rsid w:val="00382CA7"/>
    <w:rsid w:val="003832AD"/>
    <w:rsid w:val="0038386E"/>
    <w:rsid w:val="00383AAE"/>
    <w:rsid w:val="00383DFC"/>
    <w:rsid w:val="00383EA1"/>
    <w:rsid w:val="003841C3"/>
    <w:rsid w:val="00384397"/>
    <w:rsid w:val="0038481E"/>
    <w:rsid w:val="00384AEC"/>
    <w:rsid w:val="00384B04"/>
    <w:rsid w:val="00384E89"/>
    <w:rsid w:val="003850EE"/>
    <w:rsid w:val="00385540"/>
    <w:rsid w:val="003855BD"/>
    <w:rsid w:val="003855DF"/>
    <w:rsid w:val="003857A0"/>
    <w:rsid w:val="003858CD"/>
    <w:rsid w:val="00385A13"/>
    <w:rsid w:val="00385AD8"/>
    <w:rsid w:val="00386189"/>
    <w:rsid w:val="0038623A"/>
    <w:rsid w:val="00386A5F"/>
    <w:rsid w:val="00386F4D"/>
    <w:rsid w:val="003871E4"/>
    <w:rsid w:val="00387203"/>
    <w:rsid w:val="0038745E"/>
    <w:rsid w:val="0038761D"/>
    <w:rsid w:val="00387699"/>
    <w:rsid w:val="00387971"/>
    <w:rsid w:val="00387BFA"/>
    <w:rsid w:val="003909F2"/>
    <w:rsid w:val="00390A01"/>
    <w:rsid w:val="00390DA3"/>
    <w:rsid w:val="00390DC1"/>
    <w:rsid w:val="00390FFA"/>
    <w:rsid w:val="0039100D"/>
    <w:rsid w:val="003915BF"/>
    <w:rsid w:val="0039215D"/>
    <w:rsid w:val="0039256B"/>
    <w:rsid w:val="003925AD"/>
    <w:rsid w:val="003926FC"/>
    <w:rsid w:val="00393023"/>
    <w:rsid w:val="00393031"/>
    <w:rsid w:val="00393038"/>
    <w:rsid w:val="00393455"/>
    <w:rsid w:val="003935F4"/>
    <w:rsid w:val="0039380E"/>
    <w:rsid w:val="00393C80"/>
    <w:rsid w:val="00393D5E"/>
    <w:rsid w:val="00393E56"/>
    <w:rsid w:val="00394372"/>
    <w:rsid w:val="00394426"/>
    <w:rsid w:val="00394999"/>
    <w:rsid w:val="00394AE4"/>
    <w:rsid w:val="00394C35"/>
    <w:rsid w:val="00394D3A"/>
    <w:rsid w:val="0039536A"/>
    <w:rsid w:val="00395AEE"/>
    <w:rsid w:val="003960A3"/>
    <w:rsid w:val="00396992"/>
    <w:rsid w:val="003969DD"/>
    <w:rsid w:val="00396AC8"/>
    <w:rsid w:val="00396B23"/>
    <w:rsid w:val="0039711A"/>
    <w:rsid w:val="003A03D9"/>
    <w:rsid w:val="003A05AF"/>
    <w:rsid w:val="003A069C"/>
    <w:rsid w:val="003A07D3"/>
    <w:rsid w:val="003A0974"/>
    <w:rsid w:val="003A0B9B"/>
    <w:rsid w:val="003A123E"/>
    <w:rsid w:val="003A1390"/>
    <w:rsid w:val="003A13DA"/>
    <w:rsid w:val="003A14A9"/>
    <w:rsid w:val="003A15A0"/>
    <w:rsid w:val="003A179E"/>
    <w:rsid w:val="003A1807"/>
    <w:rsid w:val="003A1A59"/>
    <w:rsid w:val="003A224A"/>
    <w:rsid w:val="003A2290"/>
    <w:rsid w:val="003A24D5"/>
    <w:rsid w:val="003A2541"/>
    <w:rsid w:val="003A291F"/>
    <w:rsid w:val="003A2F01"/>
    <w:rsid w:val="003A30CB"/>
    <w:rsid w:val="003A353D"/>
    <w:rsid w:val="003A38A3"/>
    <w:rsid w:val="003A3D47"/>
    <w:rsid w:val="003A44AF"/>
    <w:rsid w:val="003A45DE"/>
    <w:rsid w:val="003A45FA"/>
    <w:rsid w:val="003A4BC2"/>
    <w:rsid w:val="003A4D3E"/>
    <w:rsid w:val="003A4FEE"/>
    <w:rsid w:val="003A5416"/>
    <w:rsid w:val="003A5550"/>
    <w:rsid w:val="003A5CF6"/>
    <w:rsid w:val="003A5D8E"/>
    <w:rsid w:val="003A64C1"/>
    <w:rsid w:val="003A6562"/>
    <w:rsid w:val="003A666D"/>
    <w:rsid w:val="003A6799"/>
    <w:rsid w:val="003A6966"/>
    <w:rsid w:val="003A72D6"/>
    <w:rsid w:val="003A73A3"/>
    <w:rsid w:val="003A748B"/>
    <w:rsid w:val="003A7615"/>
    <w:rsid w:val="003A7C59"/>
    <w:rsid w:val="003A7C82"/>
    <w:rsid w:val="003A7D92"/>
    <w:rsid w:val="003B03EB"/>
    <w:rsid w:val="003B045C"/>
    <w:rsid w:val="003B04B0"/>
    <w:rsid w:val="003B10AF"/>
    <w:rsid w:val="003B195F"/>
    <w:rsid w:val="003B1AA9"/>
    <w:rsid w:val="003B1B3D"/>
    <w:rsid w:val="003B1C5D"/>
    <w:rsid w:val="003B1CA8"/>
    <w:rsid w:val="003B1DA2"/>
    <w:rsid w:val="003B2194"/>
    <w:rsid w:val="003B23C8"/>
    <w:rsid w:val="003B29E0"/>
    <w:rsid w:val="003B2AFC"/>
    <w:rsid w:val="003B2F13"/>
    <w:rsid w:val="003B2FEA"/>
    <w:rsid w:val="003B3CAA"/>
    <w:rsid w:val="003B4051"/>
    <w:rsid w:val="003B45B6"/>
    <w:rsid w:val="003B4B15"/>
    <w:rsid w:val="003B4CB9"/>
    <w:rsid w:val="003B4DDE"/>
    <w:rsid w:val="003B4F8F"/>
    <w:rsid w:val="003B5A3E"/>
    <w:rsid w:val="003B672D"/>
    <w:rsid w:val="003B68B4"/>
    <w:rsid w:val="003B7313"/>
    <w:rsid w:val="003B75BC"/>
    <w:rsid w:val="003B7860"/>
    <w:rsid w:val="003B7A93"/>
    <w:rsid w:val="003B7D3E"/>
    <w:rsid w:val="003C018F"/>
    <w:rsid w:val="003C08C4"/>
    <w:rsid w:val="003C1092"/>
    <w:rsid w:val="003C174B"/>
    <w:rsid w:val="003C17C7"/>
    <w:rsid w:val="003C1CF3"/>
    <w:rsid w:val="003C1E91"/>
    <w:rsid w:val="003C1EB1"/>
    <w:rsid w:val="003C20B1"/>
    <w:rsid w:val="003C2458"/>
    <w:rsid w:val="003C264C"/>
    <w:rsid w:val="003C2B18"/>
    <w:rsid w:val="003C2DB5"/>
    <w:rsid w:val="003C2E18"/>
    <w:rsid w:val="003C30F9"/>
    <w:rsid w:val="003C346B"/>
    <w:rsid w:val="003C350C"/>
    <w:rsid w:val="003C358A"/>
    <w:rsid w:val="003C379B"/>
    <w:rsid w:val="003C3C06"/>
    <w:rsid w:val="003C3FD0"/>
    <w:rsid w:val="003C41D2"/>
    <w:rsid w:val="003C4887"/>
    <w:rsid w:val="003C49A5"/>
    <w:rsid w:val="003C4CA6"/>
    <w:rsid w:val="003C4EDB"/>
    <w:rsid w:val="003C4FA1"/>
    <w:rsid w:val="003C505B"/>
    <w:rsid w:val="003C51A7"/>
    <w:rsid w:val="003C51E2"/>
    <w:rsid w:val="003C53B0"/>
    <w:rsid w:val="003C5464"/>
    <w:rsid w:val="003C598B"/>
    <w:rsid w:val="003C5C48"/>
    <w:rsid w:val="003C6B0F"/>
    <w:rsid w:val="003C6C67"/>
    <w:rsid w:val="003C7754"/>
    <w:rsid w:val="003D03B2"/>
    <w:rsid w:val="003D04C8"/>
    <w:rsid w:val="003D0C78"/>
    <w:rsid w:val="003D0EC9"/>
    <w:rsid w:val="003D0FC1"/>
    <w:rsid w:val="003D1361"/>
    <w:rsid w:val="003D198E"/>
    <w:rsid w:val="003D1F38"/>
    <w:rsid w:val="003D205A"/>
    <w:rsid w:val="003D2535"/>
    <w:rsid w:val="003D26CC"/>
    <w:rsid w:val="003D27A1"/>
    <w:rsid w:val="003D2967"/>
    <w:rsid w:val="003D2CED"/>
    <w:rsid w:val="003D2FC6"/>
    <w:rsid w:val="003D33F8"/>
    <w:rsid w:val="003D3588"/>
    <w:rsid w:val="003D3A39"/>
    <w:rsid w:val="003D3A7C"/>
    <w:rsid w:val="003D3FED"/>
    <w:rsid w:val="003D425D"/>
    <w:rsid w:val="003D45EA"/>
    <w:rsid w:val="003D4922"/>
    <w:rsid w:val="003D4D1A"/>
    <w:rsid w:val="003D4F2B"/>
    <w:rsid w:val="003D52ED"/>
    <w:rsid w:val="003D546F"/>
    <w:rsid w:val="003D576A"/>
    <w:rsid w:val="003D5A06"/>
    <w:rsid w:val="003D5B03"/>
    <w:rsid w:val="003D5C73"/>
    <w:rsid w:val="003D5E46"/>
    <w:rsid w:val="003D6069"/>
    <w:rsid w:val="003D614B"/>
    <w:rsid w:val="003D6213"/>
    <w:rsid w:val="003D66CF"/>
    <w:rsid w:val="003D6815"/>
    <w:rsid w:val="003D68D9"/>
    <w:rsid w:val="003D6DA1"/>
    <w:rsid w:val="003D6EFA"/>
    <w:rsid w:val="003D70CB"/>
    <w:rsid w:val="003D717B"/>
    <w:rsid w:val="003D721B"/>
    <w:rsid w:val="003D724F"/>
    <w:rsid w:val="003D7282"/>
    <w:rsid w:val="003D7C1F"/>
    <w:rsid w:val="003D7D90"/>
    <w:rsid w:val="003D7F7F"/>
    <w:rsid w:val="003E02C6"/>
    <w:rsid w:val="003E02E0"/>
    <w:rsid w:val="003E07F0"/>
    <w:rsid w:val="003E0864"/>
    <w:rsid w:val="003E0E94"/>
    <w:rsid w:val="003E0EA5"/>
    <w:rsid w:val="003E1753"/>
    <w:rsid w:val="003E19B2"/>
    <w:rsid w:val="003E1D86"/>
    <w:rsid w:val="003E20ED"/>
    <w:rsid w:val="003E227F"/>
    <w:rsid w:val="003E2424"/>
    <w:rsid w:val="003E2628"/>
    <w:rsid w:val="003E276E"/>
    <w:rsid w:val="003E2911"/>
    <w:rsid w:val="003E2C6C"/>
    <w:rsid w:val="003E3172"/>
    <w:rsid w:val="003E35EB"/>
    <w:rsid w:val="003E36CF"/>
    <w:rsid w:val="003E3A1A"/>
    <w:rsid w:val="003E3A90"/>
    <w:rsid w:val="003E3ADE"/>
    <w:rsid w:val="003E3FD3"/>
    <w:rsid w:val="003E476B"/>
    <w:rsid w:val="003E493D"/>
    <w:rsid w:val="003E4A96"/>
    <w:rsid w:val="003E4E16"/>
    <w:rsid w:val="003E4EC2"/>
    <w:rsid w:val="003E53F2"/>
    <w:rsid w:val="003E55B6"/>
    <w:rsid w:val="003E57BC"/>
    <w:rsid w:val="003E59FA"/>
    <w:rsid w:val="003E65E0"/>
    <w:rsid w:val="003E6B26"/>
    <w:rsid w:val="003E6C8B"/>
    <w:rsid w:val="003E724B"/>
    <w:rsid w:val="003E7732"/>
    <w:rsid w:val="003E77D7"/>
    <w:rsid w:val="003E77E6"/>
    <w:rsid w:val="003E7A16"/>
    <w:rsid w:val="003E7D24"/>
    <w:rsid w:val="003F0458"/>
    <w:rsid w:val="003F0B74"/>
    <w:rsid w:val="003F0EC2"/>
    <w:rsid w:val="003F0EC9"/>
    <w:rsid w:val="003F14A7"/>
    <w:rsid w:val="003F1522"/>
    <w:rsid w:val="003F1877"/>
    <w:rsid w:val="003F1BDD"/>
    <w:rsid w:val="003F1EC8"/>
    <w:rsid w:val="003F2515"/>
    <w:rsid w:val="003F2A49"/>
    <w:rsid w:val="003F2C93"/>
    <w:rsid w:val="003F3486"/>
    <w:rsid w:val="003F3E4F"/>
    <w:rsid w:val="003F3EA5"/>
    <w:rsid w:val="003F5588"/>
    <w:rsid w:val="003F56BA"/>
    <w:rsid w:val="003F56D8"/>
    <w:rsid w:val="003F59FC"/>
    <w:rsid w:val="003F5CFC"/>
    <w:rsid w:val="003F61BA"/>
    <w:rsid w:val="003F6409"/>
    <w:rsid w:val="003F6889"/>
    <w:rsid w:val="003F6BF4"/>
    <w:rsid w:val="003F6DFA"/>
    <w:rsid w:val="003F7099"/>
    <w:rsid w:val="003F72BB"/>
    <w:rsid w:val="003F7638"/>
    <w:rsid w:val="003F7D10"/>
    <w:rsid w:val="003F7E55"/>
    <w:rsid w:val="004000AB"/>
    <w:rsid w:val="004003FD"/>
    <w:rsid w:val="004005D5"/>
    <w:rsid w:val="004007DB"/>
    <w:rsid w:val="00400A94"/>
    <w:rsid w:val="00400BAC"/>
    <w:rsid w:val="00400BB9"/>
    <w:rsid w:val="00400C2F"/>
    <w:rsid w:val="00401083"/>
    <w:rsid w:val="00401131"/>
    <w:rsid w:val="00401148"/>
    <w:rsid w:val="004011A3"/>
    <w:rsid w:val="00401221"/>
    <w:rsid w:val="0040128E"/>
    <w:rsid w:val="00401304"/>
    <w:rsid w:val="00401446"/>
    <w:rsid w:val="00401449"/>
    <w:rsid w:val="00401653"/>
    <w:rsid w:val="004019B4"/>
    <w:rsid w:val="004019C9"/>
    <w:rsid w:val="00401AC1"/>
    <w:rsid w:val="00401B4F"/>
    <w:rsid w:val="00401F6F"/>
    <w:rsid w:val="00402663"/>
    <w:rsid w:val="004026B7"/>
    <w:rsid w:val="00402702"/>
    <w:rsid w:val="0040276C"/>
    <w:rsid w:val="0040279F"/>
    <w:rsid w:val="00402AE7"/>
    <w:rsid w:val="00402E25"/>
    <w:rsid w:val="00402E9F"/>
    <w:rsid w:val="00402F5D"/>
    <w:rsid w:val="00402F86"/>
    <w:rsid w:val="00403047"/>
    <w:rsid w:val="0040308C"/>
    <w:rsid w:val="00403139"/>
    <w:rsid w:val="004031CC"/>
    <w:rsid w:val="00403226"/>
    <w:rsid w:val="00403481"/>
    <w:rsid w:val="00403616"/>
    <w:rsid w:val="00403A8F"/>
    <w:rsid w:val="00403F05"/>
    <w:rsid w:val="004040E3"/>
    <w:rsid w:val="004042B2"/>
    <w:rsid w:val="00404737"/>
    <w:rsid w:val="00404D09"/>
    <w:rsid w:val="00404DB8"/>
    <w:rsid w:val="00404F9A"/>
    <w:rsid w:val="00405126"/>
    <w:rsid w:val="004054AB"/>
    <w:rsid w:val="00405FF2"/>
    <w:rsid w:val="00406BC5"/>
    <w:rsid w:val="00406BE0"/>
    <w:rsid w:val="004071BB"/>
    <w:rsid w:val="004073A0"/>
    <w:rsid w:val="00407826"/>
    <w:rsid w:val="0040796B"/>
    <w:rsid w:val="004105A7"/>
    <w:rsid w:val="004108A5"/>
    <w:rsid w:val="00410B94"/>
    <w:rsid w:val="0041105C"/>
    <w:rsid w:val="00411533"/>
    <w:rsid w:val="00411E63"/>
    <w:rsid w:val="00412DF6"/>
    <w:rsid w:val="004130D3"/>
    <w:rsid w:val="00413109"/>
    <w:rsid w:val="0041439A"/>
    <w:rsid w:val="004143EB"/>
    <w:rsid w:val="004147C7"/>
    <w:rsid w:val="00414B68"/>
    <w:rsid w:val="00414CDC"/>
    <w:rsid w:val="00414D68"/>
    <w:rsid w:val="0041537C"/>
    <w:rsid w:val="00415A46"/>
    <w:rsid w:val="00415F21"/>
    <w:rsid w:val="0041622E"/>
    <w:rsid w:val="004164A4"/>
    <w:rsid w:val="0041669B"/>
    <w:rsid w:val="00416D07"/>
    <w:rsid w:val="00417292"/>
    <w:rsid w:val="00417869"/>
    <w:rsid w:val="004200DA"/>
    <w:rsid w:val="0042064A"/>
    <w:rsid w:val="00420917"/>
    <w:rsid w:val="00420AAA"/>
    <w:rsid w:val="0042123B"/>
    <w:rsid w:val="00421415"/>
    <w:rsid w:val="0042168C"/>
    <w:rsid w:val="0042193B"/>
    <w:rsid w:val="00421B6C"/>
    <w:rsid w:val="00421BD4"/>
    <w:rsid w:val="00421D9B"/>
    <w:rsid w:val="00421EFC"/>
    <w:rsid w:val="00422131"/>
    <w:rsid w:val="004228BA"/>
    <w:rsid w:val="00423074"/>
    <w:rsid w:val="004231BF"/>
    <w:rsid w:val="00423582"/>
    <w:rsid w:val="00423E9E"/>
    <w:rsid w:val="00423ED3"/>
    <w:rsid w:val="00424810"/>
    <w:rsid w:val="0042489A"/>
    <w:rsid w:val="00424A22"/>
    <w:rsid w:val="00424BA8"/>
    <w:rsid w:val="00424CDE"/>
    <w:rsid w:val="00425060"/>
    <w:rsid w:val="0042587F"/>
    <w:rsid w:val="00425962"/>
    <w:rsid w:val="004262E1"/>
    <w:rsid w:val="004265BE"/>
    <w:rsid w:val="00426782"/>
    <w:rsid w:val="004268B3"/>
    <w:rsid w:val="00426DCF"/>
    <w:rsid w:val="0042728D"/>
    <w:rsid w:val="0042731A"/>
    <w:rsid w:val="004275ED"/>
    <w:rsid w:val="0042796F"/>
    <w:rsid w:val="004279A5"/>
    <w:rsid w:val="00427CAF"/>
    <w:rsid w:val="004302E5"/>
    <w:rsid w:val="0043049E"/>
    <w:rsid w:val="00430C35"/>
    <w:rsid w:val="00430CC7"/>
    <w:rsid w:val="00430CCD"/>
    <w:rsid w:val="00430F8D"/>
    <w:rsid w:val="00432A18"/>
    <w:rsid w:val="0043329E"/>
    <w:rsid w:val="00433784"/>
    <w:rsid w:val="004338B0"/>
    <w:rsid w:val="00433ABF"/>
    <w:rsid w:val="00433C53"/>
    <w:rsid w:val="00433C57"/>
    <w:rsid w:val="00433D03"/>
    <w:rsid w:val="00433E51"/>
    <w:rsid w:val="00433F38"/>
    <w:rsid w:val="00434022"/>
    <w:rsid w:val="004340F4"/>
    <w:rsid w:val="00434960"/>
    <w:rsid w:val="0043499F"/>
    <w:rsid w:val="00434EBD"/>
    <w:rsid w:val="00434FC4"/>
    <w:rsid w:val="00435322"/>
    <w:rsid w:val="004358EB"/>
    <w:rsid w:val="00435CDD"/>
    <w:rsid w:val="00435EDB"/>
    <w:rsid w:val="00435FDD"/>
    <w:rsid w:val="0043635A"/>
    <w:rsid w:val="00436CEC"/>
    <w:rsid w:val="00436EEE"/>
    <w:rsid w:val="00437038"/>
    <w:rsid w:val="004374C7"/>
    <w:rsid w:val="00437A96"/>
    <w:rsid w:val="00437D0E"/>
    <w:rsid w:val="00437E6E"/>
    <w:rsid w:val="00440079"/>
    <w:rsid w:val="00440A36"/>
    <w:rsid w:val="00440BD9"/>
    <w:rsid w:val="00441B35"/>
    <w:rsid w:val="00441C1F"/>
    <w:rsid w:val="0044203A"/>
    <w:rsid w:val="004420BA"/>
    <w:rsid w:val="0044249C"/>
    <w:rsid w:val="004424A9"/>
    <w:rsid w:val="00442AE2"/>
    <w:rsid w:val="00442B7A"/>
    <w:rsid w:val="00442CCC"/>
    <w:rsid w:val="004439B5"/>
    <w:rsid w:val="00443B17"/>
    <w:rsid w:val="00443D73"/>
    <w:rsid w:val="00443F9B"/>
    <w:rsid w:val="00444222"/>
    <w:rsid w:val="00444322"/>
    <w:rsid w:val="0044449E"/>
    <w:rsid w:val="004452AF"/>
    <w:rsid w:val="00445771"/>
    <w:rsid w:val="004458F9"/>
    <w:rsid w:val="00445CBA"/>
    <w:rsid w:val="00445E45"/>
    <w:rsid w:val="0044610C"/>
    <w:rsid w:val="00446219"/>
    <w:rsid w:val="00446645"/>
    <w:rsid w:val="004467F3"/>
    <w:rsid w:val="00446A03"/>
    <w:rsid w:val="00446BA8"/>
    <w:rsid w:val="00447483"/>
    <w:rsid w:val="004474E4"/>
    <w:rsid w:val="004477E5"/>
    <w:rsid w:val="004479F6"/>
    <w:rsid w:val="004504C2"/>
    <w:rsid w:val="004506BA"/>
    <w:rsid w:val="0045084C"/>
    <w:rsid w:val="00450A5A"/>
    <w:rsid w:val="00450B75"/>
    <w:rsid w:val="00450F92"/>
    <w:rsid w:val="00450FFC"/>
    <w:rsid w:val="00451192"/>
    <w:rsid w:val="004512CD"/>
    <w:rsid w:val="0045143C"/>
    <w:rsid w:val="00451F7E"/>
    <w:rsid w:val="0045224D"/>
    <w:rsid w:val="004526A1"/>
    <w:rsid w:val="00452808"/>
    <w:rsid w:val="004529B4"/>
    <w:rsid w:val="00452C6F"/>
    <w:rsid w:val="00452D80"/>
    <w:rsid w:val="00452E11"/>
    <w:rsid w:val="00453162"/>
    <w:rsid w:val="00453450"/>
    <w:rsid w:val="004534A4"/>
    <w:rsid w:val="004538DB"/>
    <w:rsid w:val="004539D6"/>
    <w:rsid w:val="0045428C"/>
    <w:rsid w:val="004542F1"/>
    <w:rsid w:val="00454A3B"/>
    <w:rsid w:val="00454B3A"/>
    <w:rsid w:val="00454B56"/>
    <w:rsid w:val="00454C5D"/>
    <w:rsid w:val="00454C67"/>
    <w:rsid w:val="0045508D"/>
    <w:rsid w:val="00455298"/>
    <w:rsid w:val="004553C3"/>
    <w:rsid w:val="00455424"/>
    <w:rsid w:val="004554D0"/>
    <w:rsid w:val="0045553C"/>
    <w:rsid w:val="00455AC6"/>
    <w:rsid w:val="00455E7B"/>
    <w:rsid w:val="00456497"/>
    <w:rsid w:val="004566FC"/>
    <w:rsid w:val="00456A31"/>
    <w:rsid w:val="00456B63"/>
    <w:rsid w:val="00456BF5"/>
    <w:rsid w:val="00456E99"/>
    <w:rsid w:val="004578F2"/>
    <w:rsid w:val="0046005C"/>
    <w:rsid w:val="004602F8"/>
    <w:rsid w:val="00460850"/>
    <w:rsid w:val="00460D84"/>
    <w:rsid w:val="00461066"/>
    <w:rsid w:val="004611CB"/>
    <w:rsid w:val="00461711"/>
    <w:rsid w:val="004617B6"/>
    <w:rsid w:val="00461A0D"/>
    <w:rsid w:val="00461CF1"/>
    <w:rsid w:val="00461DA4"/>
    <w:rsid w:val="00461E71"/>
    <w:rsid w:val="00462093"/>
    <w:rsid w:val="0046240D"/>
    <w:rsid w:val="004624F5"/>
    <w:rsid w:val="0046258B"/>
    <w:rsid w:val="004626AD"/>
    <w:rsid w:val="00462A3C"/>
    <w:rsid w:val="00462C9E"/>
    <w:rsid w:val="00462CA2"/>
    <w:rsid w:val="00462CAF"/>
    <w:rsid w:val="00462D7A"/>
    <w:rsid w:val="004630A7"/>
    <w:rsid w:val="00463511"/>
    <w:rsid w:val="00463699"/>
    <w:rsid w:val="004638AE"/>
    <w:rsid w:val="004642A3"/>
    <w:rsid w:val="00464D34"/>
    <w:rsid w:val="00464FE2"/>
    <w:rsid w:val="004654B3"/>
    <w:rsid w:val="0046560C"/>
    <w:rsid w:val="00465A65"/>
    <w:rsid w:val="00466722"/>
    <w:rsid w:val="00466AFC"/>
    <w:rsid w:val="00466D01"/>
    <w:rsid w:val="004670E8"/>
    <w:rsid w:val="004675F9"/>
    <w:rsid w:val="0046762E"/>
    <w:rsid w:val="004678D0"/>
    <w:rsid w:val="00467A65"/>
    <w:rsid w:val="0047047F"/>
    <w:rsid w:val="00470E0A"/>
    <w:rsid w:val="0047161A"/>
    <w:rsid w:val="00471851"/>
    <w:rsid w:val="00471F10"/>
    <w:rsid w:val="00472416"/>
    <w:rsid w:val="004727FE"/>
    <w:rsid w:val="0047282C"/>
    <w:rsid w:val="004728E2"/>
    <w:rsid w:val="00472A1B"/>
    <w:rsid w:val="00472CEB"/>
    <w:rsid w:val="00473066"/>
    <w:rsid w:val="004737CA"/>
    <w:rsid w:val="00473D68"/>
    <w:rsid w:val="004741EE"/>
    <w:rsid w:val="00474335"/>
    <w:rsid w:val="00474346"/>
    <w:rsid w:val="0047482A"/>
    <w:rsid w:val="004748A5"/>
    <w:rsid w:val="0047494D"/>
    <w:rsid w:val="00474C4F"/>
    <w:rsid w:val="004751D8"/>
    <w:rsid w:val="00475296"/>
    <w:rsid w:val="004752F5"/>
    <w:rsid w:val="004754BD"/>
    <w:rsid w:val="004757B0"/>
    <w:rsid w:val="004758A3"/>
    <w:rsid w:val="00475978"/>
    <w:rsid w:val="00475BA3"/>
    <w:rsid w:val="0047631D"/>
    <w:rsid w:val="00476C3F"/>
    <w:rsid w:val="00476ED6"/>
    <w:rsid w:val="004770CF"/>
    <w:rsid w:val="004770F8"/>
    <w:rsid w:val="0047747D"/>
    <w:rsid w:val="004774D2"/>
    <w:rsid w:val="00477537"/>
    <w:rsid w:val="00477B5F"/>
    <w:rsid w:val="00477F1A"/>
    <w:rsid w:val="00477F26"/>
    <w:rsid w:val="004801B2"/>
    <w:rsid w:val="004804B4"/>
    <w:rsid w:val="0048097D"/>
    <w:rsid w:val="00480F2B"/>
    <w:rsid w:val="00481418"/>
    <w:rsid w:val="00481B44"/>
    <w:rsid w:val="00481C2D"/>
    <w:rsid w:val="00482043"/>
    <w:rsid w:val="00482181"/>
    <w:rsid w:val="0048286E"/>
    <w:rsid w:val="00483155"/>
    <w:rsid w:val="00483A80"/>
    <w:rsid w:val="00483AC0"/>
    <w:rsid w:val="00483FD6"/>
    <w:rsid w:val="0048411C"/>
    <w:rsid w:val="0048476D"/>
    <w:rsid w:val="00484F96"/>
    <w:rsid w:val="0048514D"/>
    <w:rsid w:val="004852B8"/>
    <w:rsid w:val="00485391"/>
    <w:rsid w:val="0048585F"/>
    <w:rsid w:val="004861AD"/>
    <w:rsid w:val="00486291"/>
    <w:rsid w:val="0048644D"/>
    <w:rsid w:val="00486865"/>
    <w:rsid w:val="00486F1A"/>
    <w:rsid w:val="0048709C"/>
    <w:rsid w:val="00487160"/>
    <w:rsid w:val="0048735C"/>
    <w:rsid w:val="004874EA"/>
    <w:rsid w:val="00487EB3"/>
    <w:rsid w:val="00487F36"/>
    <w:rsid w:val="00490827"/>
    <w:rsid w:val="00490D4D"/>
    <w:rsid w:val="00491024"/>
    <w:rsid w:val="004910BF"/>
    <w:rsid w:val="004911ED"/>
    <w:rsid w:val="00491641"/>
    <w:rsid w:val="00491B56"/>
    <w:rsid w:val="00491EF6"/>
    <w:rsid w:val="00492139"/>
    <w:rsid w:val="004922D7"/>
    <w:rsid w:val="004928E9"/>
    <w:rsid w:val="00492D99"/>
    <w:rsid w:val="00492E9B"/>
    <w:rsid w:val="004932CD"/>
    <w:rsid w:val="0049350C"/>
    <w:rsid w:val="00493622"/>
    <w:rsid w:val="004938F4"/>
    <w:rsid w:val="00493F27"/>
    <w:rsid w:val="004941CE"/>
    <w:rsid w:val="00494673"/>
    <w:rsid w:val="00494820"/>
    <w:rsid w:val="00494A7A"/>
    <w:rsid w:val="00495085"/>
    <w:rsid w:val="0049522C"/>
    <w:rsid w:val="004953EF"/>
    <w:rsid w:val="0049547E"/>
    <w:rsid w:val="004955CA"/>
    <w:rsid w:val="00495682"/>
    <w:rsid w:val="00495941"/>
    <w:rsid w:val="00495AA4"/>
    <w:rsid w:val="00495CA2"/>
    <w:rsid w:val="00496318"/>
    <w:rsid w:val="00496378"/>
    <w:rsid w:val="00496664"/>
    <w:rsid w:val="004966C9"/>
    <w:rsid w:val="004968B4"/>
    <w:rsid w:val="0049691F"/>
    <w:rsid w:val="00496A9A"/>
    <w:rsid w:val="00497102"/>
    <w:rsid w:val="0049748F"/>
    <w:rsid w:val="00497CF0"/>
    <w:rsid w:val="004A02E0"/>
    <w:rsid w:val="004A0611"/>
    <w:rsid w:val="004A0841"/>
    <w:rsid w:val="004A15A7"/>
    <w:rsid w:val="004A164F"/>
    <w:rsid w:val="004A17B1"/>
    <w:rsid w:val="004A1A1A"/>
    <w:rsid w:val="004A1A78"/>
    <w:rsid w:val="004A1D79"/>
    <w:rsid w:val="004A201B"/>
    <w:rsid w:val="004A2543"/>
    <w:rsid w:val="004A2AEB"/>
    <w:rsid w:val="004A2B6F"/>
    <w:rsid w:val="004A2DBD"/>
    <w:rsid w:val="004A2ED2"/>
    <w:rsid w:val="004A30B0"/>
    <w:rsid w:val="004A3C7E"/>
    <w:rsid w:val="004A496B"/>
    <w:rsid w:val="004A4A11"/>
    <w:rsid w:val="004A4DC2"/>
    <w:rsid w:val="004A5008"/>
    <w:rsid w:val="004A5462"/>
    <w:rsid w:val="004A5B22"/>
    <w:rsid w:val="004A68D0"/>
    <w:rsid w:val="004A6D5F"/>
    <w:rsid w:val="004A74B9"/>
    <w:rsid w:val="004A751A"/>
    <w:rsid w:val="004A756D"/>
    <w:rsid w:val="004A7819"/>
    <w:rsid w:val="004A7D8C"/>
    <w:rsid w:val="004A7F51"/>
    <w:rsid w:val="004A7F6C"/>
    <w:rsid w:val="004B001A"/>
    <w:rsid w:val="004B04E1"/>
    <w:rsid w:val="004B0E81"/>
    <w:rsid w:val="004B0FEE"/>
    <w:rsid w:val="004B15B5"/>
    <w:rsid w:val="004B1693"/>
    <w:rsid w:val="004B201E"/>
    <w:rsid w:val="004B25E8"/>
    <w:rsid w:val="004B2661"/>
    <w:rsid w:val="004B2E23"/>
    <w:rsid w:val="004B2F52"/>
    <w:rsid w:val="004B3550"/>
    <w:rsid w:val="004B364E"/>
    <w:rsid w:val="004B3CA5"/>
    <w:rsid w:val="004B3E45"/>
    <w:rsid w:val="004B41C8"/>
    <w:rsid w:val="004B41D3"/>
    <w:rsid w:val="004B4246"/>
    <w:rsid w:val="004B43D7"/>
    <w:rsid w:val="004B495E"/>
    <w:rsid w:val="004B4AD7"/>
    <w:rsid w:val="004B4F9D"/>
    <w:rsid w:val="004B53C7"/>
    <w:rsid w:val="004B5472"/>
    <w:rsid w:val="004B59BC"/>
    <w:rsid w:val="004B5CFA"/>
    <w:rsid w:val="004B5F04"/>
    <w:rsid w:val="004B5FF2"/>
    <w:rsid w:val="004B6571"/>
    <w:rsid w:val="004B6822"/>
    <w:rsid w:val="004B6B7F"/>
    <w:rsid w:val="004B6CA9"/>
    <w:rsid w:val="004B7032"/>
    <w:rsid w:val="004B7070"/>
    <w:rsid w:val="004B775E"/>
    <w:rsid w:val="004B77D9"/>
    <w:rsid w:val="004B7ACC"/>
    <w:rsid w:val="004B7D64"/>
    <w:rsid w:val="004C0104"/>
    <w:rsid w:val="004C02BC"/>
    <w:rsid w:val="004C08D5"/>
    <w:rsid w:val="004C0935"/>
    <w:rsid w:val="004C0B43"/>
    <w:rsid w:val="004C1105"/>
    <w:rsid w:val="004C13A6"/>
    <w:rsid w:val="004C13B4"/>
    <w:rsid w:val="004C1429"/>
    <w:rsid w:val="004C1447"/>
    <w:rsid w:val="004C154F"/>
    <w:rsid w:val="004C24E0"/>
    <w:rsid w:val="004C2569"/>
    <w:rsid w:val="004C29AF"/>
    <w:rsid w:val="004C3537"/>
    <w:rsid w:val="004C3C41"/>
    <w:rsid w:val="004C3DE7"/>
    <w:rsid w:val="004C3ED1"/>
    <w:rsid w:val="004C4268"/>
    <w:rsid w:val="004C4DE9"/>
    <w:rsid w:val="004C4FE0"/>
    <w:rsid w:val="004C5BE2"/>
    <w:rsid w:val="004C5BEC"/>
    <w:rsid w:val="004C5D35"/>
    <w:rsid w:val="004C5E98"/>
    <w:rsid w:val="004C602B"/>
    <w:rsid w:val="004C6A38"/>
    <w:rsid w:val="004C6B08"/>
    <w:rsid w:val="004C74B0"/>
    <w:rsid w:val="004C75C5"/>
    <w:rsid w:val="004C7880"/>
    <w:rsid w:val="004C7B49"/>
    <w:rsid w:val="004C7D1E"/>
    <w:rsid w:val="004C7EE6"/>
    <w:rsid w:val="004D0357"/>
    <w:rsid w:val="004D05C0"/>
    <w:rsid w:val="004D0AF0"/>
    <w:rsid w:val="004D0C0D"/>
    <w:rsid w:val="004D0E3D"/>
    <w:rsid w:val="004D0FC3"/>
    <w:rsid w:val="004D14DD"/>
    <w:rsid w:val="004D1584"/>
    <w:rsid w:val="004D1809"/>
    <w:rsid w:val="004D1A00"/>
    <w:rsid w:val="004D1D9A"/>
    <w:rsid w:val="004D21B1"/>
    <w:rsid w:val="004D23F6"/>
    <w:rsid w:val="004D299C"/>
    <w:rsid w:val="004D2B36"/>
    <w:rsid w:val="004D2BC1"/>
    <w:rsid w:val="004D31BE"/>
    <w:rsid w:val="004D3516"/>
    <w:rsid w:val="004D37C4"/>
    <w:rsid w:val="004D3E45"/>
    <w:rsid w:val="004D3F3E"/>
    <w:rsid w:val="004D4094"/>
    <w:rsid w:val="004D46FE"/>
    <w:rsid w:val="004D4842"/>
    <w:rsid w:val="004D4851"/>
    <w:rsid w:val="004D48ED"/>
    <w:rsid w:val="004D5789"/>
    <w:rsid w:val="004D5A36"/>
    <w:rsid w:val="004D607C"/>
    <w:rsid w:val="004D6CD6"/>
    <w:rsid w:val="004D71B5"/>
    <w:rsid w:val="004D72A5"/>
    <w:rsid w:val="004D73AF"/>
    <w:rsid w:val="004D748A"/>
    <w:rsid w:val="004D7C47"/>
    <w:rsid w:val="004D7DF6"/>
    <w:rsid w:val="004D7FE1"/>
    <w:rsid w:val="004D7FF2"/>
    <w:rsid w:val="004E0307"/>
    <w:rsid w:val="004E077E"/>
    <w:rsid w:val="004E0BC7"/>
    <w:rsid w:val="004E2034"/>
    <w:rsid w:val="004E22C9"/>
    <w:rsid w:val="004E22CC"/>
    <w:rsid w:val="004E2537"/>
    <w:rsid w:val="004E25A6"/>
    <w:rsid w:val="004E2D17"/>
    <w:rsid w:val="004E2FA7"/>
    <w:rsid w:val="004E2FFD"/>
    <w:rsid w:val="004E31EF"/>
    <w:rsid w:val="004E3992"/>
    <w:rsid w:val="004E40F1"/>
    <w:rsid w:val="004E436A"/>
    <w:rsid w:val="004E4B13"/>
    <w:rsid w:val="004E4DA3"/>
    <w:rsid w:val="004E4FC3"/>
    <w:rsid w:val="004E515F"/>
    <w:rsid w:val="004E52D4"/>
    <w:rsid w:val="004E5651"/>
    <w:rsid w:val="004E59F7"/>
    <w:rsid w:val="004E5FDF"/>
    <w:rsid w:val="004E658E"/>
    <w:rsid w:val="004E68A4"/>
    <w:rsid w:val="004E6B3F"/>
    <w:rsid w:val="004E72EA"/>
    <w:rsid w:val="004E7317"/>
    <w:rsid w:val="004E76C6"/>
    <w:rsid w:val="004E7A06"/>
    <w:rsid w:val="004F083E"/>
    <w:rsid w:val="004F0AE4"/>
    <w:rsid w:val="004F0DB5"/>
    <w:rsid w:val="004F13D0"/>
    <w:rsid w:val="004F15A0"/>
    <w:rsid w:val="004F15D5"/>
    <w:rsid w:val="004F185F"/>
    <w:rsid w:val="004F193D"/>
    <w:rsid w:val="004F1B3D"/>
    <w:rsid w:val="004F2967"/>
    <w:rsid w:val="004F2DDF"/>
    <w:rsid w:val="004F31F3"/>
    <w:rsid w:val="004F32CC"/>
    <w:rsid w:val="004F3BB8"/>
    <w:rsid w:val="004F468B"/>
    <w:rsid w:val="004F46F7"/>
    <w:rsid w:val="004F48CB"/>
    <w:rsid w:val="004F4B90"/>
    <w:rsid w:val="004F5061"/>
    <w:rsid w:val="004F51FF"/>
    <w:rsid w:val="004F5ADC"/>
    <w:rsid w:val="004F5EEC"/>
    <w:rsid w:val="004F616B"/>
    <w:rsid w:val="004F6189"/>
    <w:rsid w:val="004F626B"/>
    <w:rsid w:val="004F6595"/>
    <w:rsid w:val="004F659C"/>
    <w:rsid w:val="004F6B5C"/>
    <w:rsid w:val="004F6CE4"/>
    <w:rsid w:val="004F7165"/>
    <w:rsid w:val="004F7222"/>
    <w:rsid w:val="004F7261"/>
    <w:rsid w:val="004F7396"/>
    <w:rsid w:val="004F741E"/>
    <w:rsid w:val="004F79F4"/>
    <w:rsid w:val="004F7B8A"/>
    <w:rsid w:val="0050029D"/>
    <w:rsid w:val="00501101"/>
    <w:rsid w:val="00501355"/>
    <w:rsid w:val="00501AE8"/>
    <w:rsid w:val="00501AEC"/>
    <w:rsid w:val="00501B6D"/>
    <w:rsid w:val="0050269A"/>
    <w:rsid w:val="005026C4"/>
    <w:rsid w:val="00502B6F"/>
    <w:rsid w:val="00503017"/>
    <w:rsid w:val="005033A9"/>
    <w:rsid w:val="0050351C"/>
    <w:rsid w:val="0050381E"/>
    <w:rsid w:val="00503891"/>
    <w:rsid w:val="00503C3F"/>
    <w:rsid w:val="00504352"/>
    <w:rsid w:val="00504530"/>
    <w:rsid w:val="005046AC"/>
    <w:rsid w:val="005046D1"/>
    <w:rsid w:val="00504A6A"/>
    <w:rsid w:val="00504B55"/>
    <w:rsid w:val="00504B6F"/>
    <w:rsid w:val="005050B1"/>
    <w:rsid w:val="00505815"/>
    <w:rsid w:val="00505A27"/>
    <w:rsid w:val="00505F18"/>
    <w:rsid w:val="0050611B"/>
    <w:rsid w:val="005062CD"/>
    <w:rsid w:val="00506560"/>
    <w:rsid w:val="0050670C"/>
    <w:rsid w:val="0050695A"/>
    <w:rsid w:val="00506BB8"/>
    <w:rsid w:val="0050735F"/>
    <w:rsid w:val="00507E03"/>
    <w:rsid w:val="00507FAE"/>
    <w:rsid w:val="0051013F"/>
    <w:rsid w:val="005101BB"/>
    <w:rsid w:val="005123CA"/>
    <w:rsid w:val="00512438"/>
    <w:rsid w:val="005127A5"/>
    <w:rsid w:val="00512A9F"/>
    <w:rsid w:val="005137A5"/>
    <w:rsid w:val="00513B90"/>
    <w:rsid w:val="00513D8F"/>
    <w:rsid w:val="00514BBE"/>
    <w:rsid w:val="00514C4D"/>
    <w:rsid w:val="005154CF"/>
    <w:rsid w:val="00515819"/>
    <w:rsid w:val="00515972"/>
    <w:rsid w:val="00515B81"/>
    <w:rsid w:val="00515C1D"/>
    <w:rsid w:val="00515C65"/>
    <w:rsid w:val="00515CB2"/>
    <w:rsid w:val="00516C5A"/>
    <w:rsid w:val="00516C7C"/>
    <w:rsid w:val="00516D6D"/>
    <w:rsid w:val="005171E3"/>
    <w:rsid w:val="005175C0"/>
    <w:rsid w:val="005177C0"/>
    <w:rsid w:val="00517872"/>
    <w:rsid w:val="00517B36"/>
    <w:rsid w:val="00517E28"/>
    <w:rsid w:val="005202C1"/>
    <w:rsid w:val="005205B1"/>
    <w:rsid w:val="005209AB"/>
    <w:rsid w:val="00520CA7"/>
    <w:rsid w:val="00520D94"/>
    <w:rsid w:val="005211B2"/>
    <w:rsid w:val="00521325"/>
    <w:rsid w:val="00521390"/>
    <w:rsid w:val="00521722"/>
    <w:rsid w:val="005220EB"/>
    <w:rsid w:val="00522740"/>
    <w:rsid w:val="005230AB"/>
    <w:rsid w:val="005238AA"/>
    <w:rsid w:val="00523993"/>
    <w:rsid w:val="00523E1D"/>
    <w:rsid w:val="0052513C"/>
    <w:rsid w:val="0052599A"/>
    <w:rsid w:val="005259B8"/>
    <w:rsid w:val="005259D3"/>
    <w:rsid w:val="00525A14"/>
    <w:rsid w:val="00525D41"/>
    <w:rsid w:val="00525FD8"/>
    <w:rsid w:val="00526148"/>
    <w:rsid w:val="00526178"/>
    <w:rsid w:val="005263D5"/>
    <w:rsid w:val="0052661F"/>
    <w:rsid w:val="00526740"/>
    <w:rsid w:val="00526DDB"/>
    <w:rsid w:val="00526F78"/>
    <w:rsid w:val="005275A2"/>
    <w:rsid w:val="00527BC5"/>
    <w:rsid w:val="00527CAD"/>
    <w:rsid w:val="00527CBA"/>
    <w:rsid w:val="00527EE0"/>
    <w:rsid w:val="00530034"/>
    <w:rsid w:val="005303A7"/>
    <w:rsid w:val="005306DD"/>
    <w:rsid w:val="0053073A"/>
    <w:rsid w:val="00530B62"/>
    <w:rsid w:val="005310B2"/>
    <w:rsid w:val="0053122E"/>
    <w:rsid w:val="005312CF"/>
    <w:rsid w:val="00531351"/>
    <w:rsid w:val="0053137B"/>
    <w:rsid w:val="00532429"/>
    <w:rsid w:val="0053284A"/>
    <w:rsid w:val="00532982"/>
    <w:rsid w:val="005329E5"/>
    <w:rsid w:val="00532AA1"/>
    <w:rsid w:val="00532F5D"/>
    <w:rsid w:val="00533126"/>
    <w:rsid w:val="005339B4"/>
    <w:rsid w:val="00534A37"/>
    <w:rsid w:val="00534E0C"/>
    <w:rsid w:val="0053511E"/>
    <w:rsid w:val="00535154"/>
    <w:rsid w:val="00535979"/>
    <w:rsid w:val="00535C2C"/>
    <w:rsid w:val="00535CDA"/>
    <w:rsid w:val="00535DDF"/>
    <w:rsid w:val="00536027"/>
    <w:rsid w:val="00536148"/>
    <w:rsid w:val="005365C6"/>
    <w:rsid w:val="00536EC4"/>
    <w:rsid w:val="005374B1"/>
    <w:rsid w:val="005378A5"/>
    <w:rsid w:val="00537D2E"/>
    <w:rsid w:val="00537E60"/>
    <w:rsid w:val="00537F79"/>
    <w:rsid w:val="00540051"/>
    <w:rsid w:val="005407C4"/>
    <w:rsid w:val="00540988"/>
    <w:rsid w:val="00540A19"/>
    <w:rsid w:val="00540B47"/>
    <w:rsid w:val="00540BF1"/>
    <w:rsid w:val="00540CEE"/>
    <w:rsid w:val="00540D1F"/>
    <w:rsid w:val="005417D6"/>
    <w:rsid w:val="005419A8"/>
    <w:rsid w:val="00541ABC"/>
    <w:rsid w:val="00541C9F"/>
    <w:rsid w:val="00541D3B"/>
    <w:rsid w:val="005424E4"/>
    <w:rsid w:val="00542658"/>
    <w:rsid w:val="005428F8"/>
    <w:rsid w:val="005429B7"/>
    <w:rsid w:val="00542FD5"/>
    <w:rsid w:val="00542FFE"/>
    <w:rsid w:val="005434E1"/>
    <w:rsid w:val="005435A1"/>
    <w:rsid w:val="005435D9"/>
    <w:rsid w:val="00543917"/>
    <w:rsid w:val="00543C09"/>
    <w:rsid w:val="005440C1"/>
    <w:rsid w:val="005442A6"/>
    <w:rsid w:val="00544338"/>
    <w:rsid w:val="005447A6"/>
    <w:rsid w:val="00544CD3"/>
    <w:rsid w:val="00544D8C"/>
    <w:rsid w:val="00545117"/>
    <w:rsid w:val="00545284"/>
    <w:rsid w:val="0054572E"/>
    <w:rsid w:val="00545A71"/>
    <w:rsid w:val="00545D77"/>
    <w:rsid w:val="00545F49"/>
    <w:rsid w:val="0054609E"/>
    <w:rsid w:val="00546276"/>
    <w:rsid w:val="0054628B"/>
    <w:rsid w:val="0054629C"/>
    <w:rsid w:val="005463FB"/>
    <w:rsid w:val="00546B18"/>
    <w:rsid w:val="00546D58"/>
    <w:rsid w:val="00546D7C"/>
    <w:rsid w:val="00547147"/>
    <w:rsid w:val="00547474"/>
    <w:rsid w:val="00547697"/>
    <w:rsid w:val="0054776C"/>
    <w:rsid w:val="00547EAC"/>
    <w:rsid w:val="005500D3"/>
    <w:rsid w:val="005500E1"/>
    <w:rsid w:val="0055010F"/>
    <w:rsid w:val="0055078D"/>
    <w:rsid w:val="005509C8"/>
    <w:rsid w:val="00550A0B"/>
    <w:rsid w:val="00550F80"/>
    <w:rsid w:val="00550FC3"/>
    <w:rsid w:val="0055143E"/>
    <w:rsid w:val="0055146E"/>
    <w:rsid w:val="00551868"/>
    <w:rsid w:val="00551C46"/>
    <w:rsid w:val="00551CB2"/>
    <w:rsid w:val="00551EFE"/>
    <w:rsid w:val="00551F4F"/>
    <w:rsid w:val="0055212D"/>
    <w:rsid w:val="00552528"/>
    <w:rsid w:val="0055253F"/>
    <w:rsid w:val="005525C8"/>
    <w:rsid w:val="00552816"/>
    <w:rsid w:val="005529FE"/>
    <w:rsid w:val="00552E42"/>
    <w:rsid w:val="005532B7"/>
    <w:rsid w:val="005536C0"/>
    <w:rsid w:val="005536DE"/>
    <w:rsid w:val="00553996"/>
    <w:rsid w:val="00553A2E"/>
    <w:rsid w:val="00553ADE"/>
    <w:rsid w:val="005542F4"/>
    <w:rsid w:val="005548EC"/>
    <w:rsid w:val="00554B49"/>
    <w:rsid w:val="00554D1B"/>
    <w:rsid w:val="00554D21"/>
    <w:rsid w:val="005552F6"/>
    <w:rsid w:val="00555310"/>
    <w:rsid w:val="005564DA"/>
    <w:rsid w:val="00556B3C"/>
    <w:rsid w:val="00556C6E"/>
    <w:rsid w:val="00556E6B"/>
    <w:rsid w:val="005571C6"/>
    <w:rsid w:val="00557EFA"/>
    <w:rsid w:val="005600B2"/>
    <w:rsid w:val="00560603"/>
    <w:rsid w:val="00560617"/>
    <w:rsid w:val="005609CA"/>
    <w:rsid w:val="00560CD5"/>
    <w:rsid w:val="00560DC0"/>
    <w:rsid w:val="00561BAA"/>
    <w:rsid w:val="0056207B"/>
    <w:rsid w:val="005624EC"/>
    <w:rsid w:val="00562774"/>
    <w:rsid w:val="00562911"/>
    <w:rsid w:val="00562B36"/>
    <w:rsid w:val="00562BC4"/>
    <w:rsid w:val="00562C70"/>
    <w:rsid w:val="00563010"/>
    <w:rsid w:val="005637BD"/>
    <w:rsid w:val="005639F0"/>
    <w:rsid w:val="00563A11"/>
    <w:rsid w:val="00563BC2"/>
    <w:rsid w:val="00563FE8"/>
    <w:rsid w:val="005641CA"/>
    <w:rsid w:val="00564FBC"/>
    <w:rsid w:val="0056518E"/>
    <w:rsid w:val="00565253"/>
    <w:rsid w:val="0056570A"/>
    <w:rsid w:val="005657CE"/>
    <w:rsid w:val="00565BDF"/>
    <w:rsid w:val="00565C6C"/>
    <w:rsid w:val="00565DDC"/>
    <w:rsid w:val="00566605"/>
    <w:rsid w:val="00566971"/>
    <w:rsid w:val="00566A68"/>
    <w:rsid w:val="00567018"/>
    <w:rsid w:val="00567384"/>
    <w:rsid w:val="00567635"/>
    <w:rsid w:val="00567644"/>
    <w:rsid w:val="005677E7"/>
    <w:rsid w:val="00570697"/>
    <w:rsid w:val="00570CB0"/>
    <w:rsid w:val="00570D25"/>
    <w:rsid w:val="00570E01"/>
    <w:rsid w:val="005713B6"/>
    <w:rsid w:val="005714F2"/>
    <w:rsid w:val="0057186B"/>
    <w:rsid w:val="00571E70"/>
    <w:rsid w:val="0057226A"/>
    <w:rsid w:val="0057245F"/>
    <w:rsid w:val="005731AD"/>
    <w:rsid w:val="00573284"/>
    <w:rsid w:val="0057332E"/>
    <w:rsid w:val="00573443"/>
    <w:rsid w:val="00573564"/>
    <w:rsid w:val="00573715"/>
    <w:rsid w:val="00573776"/>
    <w:rsid w:val="00573925"/>
    <w:rsid w:val="00573B9E"/>
    <w:rsid w:val="00573BDE"/>
    <w:rsid w:val="00573C26"/>
    <w:rsid w:val="00573CFC"/>
    <w:rsid w:val="00573ECA"/>
    <w:rsid w:val="005748D4"/>
    <w:rsid w:val="00574A05"/>
    <w:rsid w:val="005754CF"/>
    <w:rsid w:val="005755C1"/>
    <w:rsid w:val="005759FB"/>
    <w:rsid w:val="00575BF4"/>
    <w:rsid w:val="00575F08"/>
    <w:rsid w:val="00575F6A"/>
    <w:rsid w:val="0057633F"/>
    <w:rsid w:val="00576518"/>
    <w:rsid w:val="0057659C"/>
    <w:rsid w:val="00576734"/>
    <w:rsid w:val="00576883"/>
    <w:rsid w:val="00576B3B"/>
    <w:rsid w:val="00576F3E"/>
    <w:rsid w:val="00576FF9"/>
    <w:rsid w:val="00577698"/>
    <w:rsid w:val="00577E18"/>
    <w:rsid w:val="00577FAA"/>
    <w:rsid w:val="00580232"/>
    <w:rsid w:val="005802E1"/>
    <w:rsid w:val="005805A1"/>
    <w:rsid w:val="00580B82"/>
    <w:rsid w:val="00580DD3"/>
    <w:rsid w:val="00581427"/>
    <w:rsid w:val="0058155B"/>
    <w:rsid w:val="00581672"/>
    <w:rsid w:val="00581836"/>
    <w:rsid w:val="00581881"/>
    <w:rsid w:val="0058190E"/>
    <w:rsid w:val="00581A02"/>
    <w:rsid w:val="00581A3C"/>
    <w:rsid w:val="00581BE2"/>
    <w:rsid w:val="00581C6A"/>
    <w:rsid w:val="0058293F"/>
    <w:rsid w:val="00582C89"/>
    <w:rsid w:val="00582CAF"/>
    <w:rsid w:val="00583A63"/>
    <w:rsid w:val="00583ECC"/>
    <w:rsid w:val="00583F9F"/>
    <w:rsid w:val="00584166"/>
    <w:rsid w:val="005841EB"/>
    <w:rsid w:val="00584AD3"/>
    <w:rsid w:val="00584BE6"/>
    <w:rsid w:val="00584DAB"/>
    <w:rsid w:val="00585226"/>
    <w:rsid w:val="005854ED"/>
    <w:rsid w:val="005856FD"/>
    <w:rsid w:val="00585792"/>
    <w:rsid w:val="005861F4"/>
    <w:rsid w:val="005863E3"/>
    <w:rsid w:val="0058671F"/>
    <w:rsid w:val="00586842"/>
    <w:rsid w:val="005869B7"/>
    <w:rsid w:val="00586C36"/>
    <w:rsid w:val="005873E0"/>
    <w:rsid w:val="00587737"/>
    <w:rsid w:val="00587766"/>
    <w:rsid w:val="00587ED1"/>
    <w:rsid w:val="005901B8"/>
    <w:rsid w:val="00590495"/>
    <w:rsid w:val="0059149D"/>
    <w:rsid w:val="00591953"/>
    <w:rsid w:val="00591E87"/>
    <w:rsid w:val="00592476"/>
    <w:rsid w:val="0059310B"/>
    <w:rsid w:val="00593414"/>
    <w:rsid w:val="005935C5"/>
    <w:rsid w:val="005935DF"/>
    <w:rsid w:val="00593698"/>
    <w:rsid w:val="00593F35"/>
    <w:rsid w:val="005941B1"/>
    <w:rsid w:val="005943B2"/>
    <w:rsid w:val="00594666"/>
    <w:rsid w:val="0059493F"/>
    <w:rsid w:val="00594FF8"/>
    <w:rsid w:val="005953F8"/>
    <w:rsid w:val="005956CE"/>
    <w:rsid w:val="00595B7E"/>
    <w:rsid w:val="00596358"/>
    <w:rsid w:val="00596672"/>
    <w:rsid w:val="00596BAB"/>
    <w:rsid w:val="00596EC1"/>
    <w:rsid w:val="00597423"/>
    <w:rsid w:val="00597742"/>
    <w:rsid w:val="005979F3"/>
    <w:rsid w:val="00597B63"/>
    <w:rsid w:val="00597BE6"/>
    <w:rsid w:val="00597F43"/>
    <w:rsid w:val="005A02E7"/>
    <w:rsid w:val="005A0432"/>
    <w:rsid w:val="005A0729"/>
    <w:rsid w:val="005A0CD0"/>
    <w:rsid w:val="005A1423"/>
    <w:rsid w:val="005A1ED9"/>
    <w:rsid w:val="005A1F75"/>
    <w:rsid w:val="005A2685"/>
    <w:rsid w:val="005A2A9A"/>
    <w:rsid w:val="005A2BEA"/>
    <w:rsid w:val="005A2D08"/>
    <w:rsid w:val="005A348C"/>
    <w:rsid w:val="005A397B"/>
    <w:rsid w:val="005A4000"/>
    <w:rsid w:val="005A40A4"/>
    <w:rsid w:val="005A449F"/>
    <w:rsid w:val="005A465A"/>
    <w:rsid w:val="005A514A"/>
    <w:rsid w:val="005A5643"/>
    <w:rsid w:val="005A5FDE"/>
    <w:rsid w:val="005A60D1"/>
    <w:rsid w:val="005A6557"/>
    <w:rsid w:val="005A6F7C"/>
    <w:rsid w:val="005A733E"/>
    <w:rsid w:val="005A763C"/>
    <w:rsid w:val="005A78EE"/>
    <w:rsid w:val="005A797B"/>
    <w:rsid w:val="005A7C64"/>
    <w:rsid w:val="005A7F31"/>
    <w:rsid w:val="005B0243"/>
    <w:rsid w:val="005B050D"/>
    <w:rsid w:val="005B0B3C"/>
    <w:rsid w:val="005B0EB1"/>
    <w:rsid w:val="005B1168"/>
    <w:rsid w:val="005B1337"/>
    <w:rsid w:val="005B1753"/>
    <w:rsid w:val="005B1C48"/>
    <w:rsid w:val="005B1DA0"/>
    <w:rsid w:val="005B246B"/>
    <w:rsid w:val="005B249F"/>
    <w:rsid w:val="005B2582"/>
    <w:rsid w:val="005B258F"/>
    <w:rsid w:val="005B279A"/>
    <w:rsid w:val="005B33C6"/>
    <w:rsid w:val="005B42DC"/>
    <w:rsid w:val="005B44BC"/>
    <w:rsid w:val="005B4825"/>
    <w:rsid w:val="005B4E5D"/>
    <w:rsid w:val="005B4E64"/>
    <w:rsid w:val="005B556F"/>
    <w:rsid w:val="005B5845"/>
    <w:rsid w:val="005B5A7C"/>
    <w:rsid w:val="005B5CE7"/>
    <w:rsid w:val="005B5F9C"/>
    <w:rsid w:val="005B66B6"/>
    <w:rsid w:val="005B6978"/>
    <w:rsid w:val="005B6B2C"/>
    <w:rsid w:val="005B6B6B"/>
    <w:rsid w:val="005B6ECA"/>
    <w:rsid w:val="005B73C0"/>
    <w:rsid w:val="005B7415"/>
    <w:rsid w:val="005B742D"/>
    <w:rsid w:val="005B78F4"/>
    <w:rsid w:val="005B7903"/>
    <w:rsid w:val="005B7A1A"/>
    <w:rsid w:val="005B7E26"/>
    <w:rsid w:val="005C0431"/>
    <w:rsid w:val="005C0756"/>
    <w:rsid w:val="005C0C51"/>
    <w:rsid w:val="005C130F"/>
    <w:rsid w:val="005C145F"/>
    <w:rsid w:val="005C1575"/>
    <w:rsid w:val="005C199F"/>
    <w:rsid w:val="005C1DF2"/>
    <w:rsid w:val="005C1EE4"/>
    <w:rsid w:val="005C1FAD"/>
    <w:rsid w:val="005C208F"/>
    <w:rsid w:val="005C2261"/>
    <w:rsid w:val="005C2547"/>
    <w:rsid w:val="005C2669"/>
    <w:rsid w:val="005C29B9"/>
    <w:rsid w:val="005C29DF"/>
    <w:rsid w:val="005C32EC"/>
    <w:rsid w:val="005C337E"/>
    <w:rsid w:val="005C347B"/>
    <w:rsid w:val="005C393A"/>
    <w:rsid w:val="005C3C6F"/>
    <w:rsid w:val="005C3E9E"/>
    <w:rsid w:val="005C439C"/>
    <w:rsid w:val="005C4813"/>
    <w:rsid w:val="005C49EB"/>
    <w:rsid w:val="005C4E50"/>
    <w:rsid w:val="005C539E"/>
    <w:rsid w:val="005C544E"/>
    <w:rsid w:val="005C564A"/>
    <w:rsid w:val="005C5E93"/>
    <w:rsid w:val="005C5EFE"/>
    <w:rsid w:val="005C6066"/>
    <w:rsid w:val="005C64F4"/>
    <w:rsid w:val="005C6E7B"/>
    <w:rsid w:val="005C72F9"/>
    <w:rsid w:val="005C74D3"/>
    <w:rsid w:val="005C771E"/>
    <w:rsid w:val="005C79D5"/>
    <w:rsid w:val="005C7A0A"/>
    <w:rsid w:val="005D041C"/>
    <w:rsid w:val="005D047F"/>
    <w:rsid w:val="005D09FE"/>
    <w:rsid w:val="005D0AA3"/>
    <w:rsid w:val="005D14A3"/>
    <w:rsid w:val="005D1B1F"/>
    <w:rsid w:val="005D1CF2"/>
    <w:rsid w:val="005D1DE8"/>
    <w:rsid w:val="005D2184"/>
    <w:rsid w:val="005D2370"/>
    <w:rsid w:val="005D3407"/>
    <w:rsid w:val="005D3594"/>
    <w:rsid w:val="005D35A7"/>
    <w:rsid w:val="005D3C05"/>
    <w:rsid w:val="005D3E5A"/>
    <w:rsid w:val="005D43B6"/>
    <w:rsid w:val="005D441F"/>
    <w:rsid w:val="005D4AAE"/>
    <w:rsid w:val="005D4D18"/>
    <w:rsid w:val="005D527A"/>
    <w:rsid w:val="005D5AD1"/>
    <w:rsid w:val="005D5E1B"/>
    <w:rsid w:val="005D5E52"/>
    <w:rsid w:val="005D6186"/>
    <w:rsid w:val="005D65CD"/>
    <w:rsid w:val="005D6D9E"/>
    <w:rsid w:val="005D6F00"/>
    <w:rsid w:val="005D7133"/>
    <w:rsid w:val="005D7449"/>
    <w:rsid w:val="005D78CE"/>
    <w:rsid w:val="005D799B"/>
    <w:rsid w:val="005D7C0C"/>
    <w:rsid w:val="005D7EED"/>
    <w:rsid w:val="005E0148"/>
    <w:rsid w:val="005E0707"/>
    <w:rsid w:val="005E085A"/>
    <w:rsid w:val="005E08A4"/>
    <w:rsid w:val="005E0CE6"/>
    <w:rsid w:val="005E0E18"/>
    <w:rsid w:val="005E0E3E"/>
    <w:rsid w:val="005E1E9D"/>
    <w:rsid w:val="005E2110"/>
    <w:rsid w:val="005E230F"/>
    <w:rsid w:val="005E2379"/>
    <w:rsid w:val="005E25EB"/>
    <w:rsid w:val="005E2FAD"/>
    <w:rsid w:val="005E32D0"/>
    <w:rsid w:val="005E35CB"/>
    <w:rsid w:val="005E36B0"/>
    <w:rsid w:val="005E389E"/>
    <w:rsid w:val="005E38E2"/>
    <w:rsid w:val="005E3B3E"/>
    <w:rsid w:val="005E496D"/>
    <w:rsid w:val="005E49AE"/>
    <w:rsid w:val="005E4BC3"/>
    <w:rsid w:val="005E4C77"/>
    <w:rsid w:val="005E55B2"/>
    <w:rsid w:val="005E55F6"/>
    <w:rsid w:val="005E592E"/>
    <w:rsid w:val="005E61D6"/>
    <w:rsid w:val="005E6360"/>
    <w:rsid w:val="005E6967"/>
    <w:rsid w:val="005E6EF6"/>
    <w:rsid w:val="005E6F86"/>
    <w:rsid w:val="005E702C"/>
    <w:rsid w:val="005E7066"/>
    <w:rsid w:val="005E71DD"/>
    <w:rsid w:val="005E75A7"/>
    <w:rsid w:val="005E7604"/>
    <w:rsid w:val="005E7B5B"/>
    <w:rsid w:val="005E7E65"/>
    <w:rsid w:val="005F02B6"/>
    <w:rsid w:val="005F068D"/>
    <w:rsid w:val="005F099A"/>
    <w:rsid w:val="005F0A2D"/>
    <w:rsid w:val="005F0EB6"/>
    <w:rsid w:val="005F0F5E"/>
    <w:rsid w:val="005F118C"/>
    <w:rsid w:val="005F1BE8"/>
    <w:rsid w:val="005F1C70"/>
    <w:rsid w:val="005F1CEB"/>
    <w:rsid w:val="005F2204"/>
    <w:rsid w:val="005F2941"/>
    <w:rsid w:val="005F2B0F"/>
    <w:rsid w:val="005F30B0"/>
    <w:rsid w:val="005F32D2"/>
    <w:rsid w:val="005F371B"/>
    <w:rsid w:val="005F4082"/>
    <w:rsid w:val="005F4712"/>
    <w:rsid w:val="005F4972"/>
    <w:rsid w:val="005F53CC"/>
    <w:rsid w:val="005F57BA"/>
    <w:rsid w:val="005F6156"/>
    <w:rsid w:val="005F62C9"/>
    <w:rsid w:val="005F630D"/>
    <w:rsid w:val="005F6445"/>
    <w:rsid w:val="005F65BE"/>
    <w:rsid w:val="005F6A1B"/>
    <w:rsid w:val="005F6C6C"/>
    <w:rsid w:val="005F6D6B"/>
    <w:rsid w:val="005F7908"/>
    <w:rsid w:val="005F7A78"/>
    <w:rsid w:val="005F7B4B"/>
    <w:rsid w:val="00600D42"/>
    <w:rsid w:val="00600D90"/>
    <w:rsid w:val="00600E9A"/>
    <w:rsid w:val="00600F35"/>
    <w:rsid w:val="006013D3"/>
    <w:rsid w:val="00601827"/>
    <w:rsid w:val="0060190F"/>
    <w:rsid w:val="0060211F"/>
    <w:rsid w:val="00602C1C"/>
    <w:rsid w:val="00602C7D"/>
    <w:rsid w:val="00602D92"/>
    <w:rsid w:val="0060319B"/>
    <w:rsid w:val="0060330E"/>
    <w:rsid w:val="006039D1"/>
    <w:rsid w:val="00603FD2"/>
    <w:rsid w:val="0060424F"/>
    <w:rsid w:val="0060479B"/>
    <w:rsid w:val="0060487B"/>
    <w:rsid w:val="00604F55"/>
    <w:rsid w:val="00605289"/>
    <w:rsid w:val="006052DB"/>
    <w:rsid w:val="006055FB"/>
    <w:rsid w:val="0060595E"/>
    <w:rsid w:val="00605BF1"/>
    <w:rsid w:val="006065C5"/>
    <w:rsid w:val="006065DE"/>
    <w:rsid w:val="0060685E"/>
    <w:rsid w:val="00607018"/>
    <w:rsid w:val="00607902"/>
    <w:rsid w:val="00607AA7"/>
    <w:rsid w:val="0061016A"/>
    <w:rsid w:val="0061043A"/>
    <w:rsid w:val="00610790"/>
    <w:rsid w:val="00611562"/>
    <w:rsid w:val="006118DB"/>
    <w:rsid w:val="006119CE"/>
    <w:rsid w:val="00611B7A"/>
    <w:rsid w:val="00611C90"/>
    <w:rsid w:val="00612158"/>
    <w:rsid w:val="0061245A"/>
    <w:rsid w:val="00612588"/>
    <w:rsid w:val="00612593"/>
    <w:rsid w:val="00612627"/>
    <w:rsid w:val="006126F9"/>
    <w:rsid w:val="006128D9"/>
    <w:rsid w:val="00612926"/>
    <w:rsid w:val="00612C85"/>
    <w:rsid w:val="00613328"/>
    <w:rsid w:val="006133D1"/>
    <w:rsid w:val="0061398E"/>
    <w:rsid w:val="00613ABC"/>
    <w:rsid w:val="00613ADB"/>
    <w:rsid w:val="00613B75"/>
    <w:rsid w:val="00613CA5"/>
    <w:rsid w:val="00613D7F"/>
    <w:rsid w:val="0061403A"/>
    <w:rsid w:val="006142F8"/>
    <w:rsid w:val="0061458F"/>
    <w:rsid w:val="00614953"/>
    <w:rsid w:val="00614E69"/>
    <w:rsid w:val="006151BC"/>
    <w:rsid w:val="00615340"/>
    <w:rsid w:val="0061566B"/>
    <w:rsid w:val="00615860"/>
    <w:rsid w:val="006158D8"/>
    <w:rsid w:val="006159D1"/>
    <w:rsid w:val="00615A97"/>
    <w:rsid w:val="00615CE1"/>
    <w:rsid w:val="006160D9"/>
    <w:rsid w:val="0061617A"/>
    <w:rsid w:val="00616572"/>
    <w:rsid w:val="00616842"/>
    <w:rsid w:val="0061686E"/>
    <w:rsid w:val="00616DDF"/>
    <w:rsid w:val="00616E96"/>
    <w:rsid w:val="00617248"/>
    <w:rsid w:val="0061728A"/>
    <w:rsid w:val="0061776E"/>
    <w:rsid w:val="00617A3E"/>
    <w:rsid w:val="00617F8A"/>
    <w:rsid w:val="0062025B"/>
    <w:rsid w:val="00620475"/>
    <w:rsid w:val="00620783"/>
    <w:rsid w:val="00620814"/>
    <w:rsid w:val="00620B11"/>
    <w:rsid w:val="00620B7D"/>
    <w:rsid w:val="00620F2B"/>
    <w:rsid w:val="00620F8D"/>
    <w:rsid w:val="00621188"/>
    <w:rsid w:val="006215E6"/>
    <w:rsid w:val="006219F3"/>
    <w:rsid w:val="00621A02"/>
    <w:rsid w:val="00621B83"/>
    <w:rsid w:val="00621C1B"/>
    <w:rsid w:val="00621E37"/>
    <w:rsid w:val="00621F7F"/>
    <w:rsid w:val="00621FA0"/>
    <w:rsid w:val="00622402"/>
    <w:rsid w:val="00622472"/>
    <w:rsid w:val="00622A18"/>
    <w:rsid w:val="00622B94"/>
    <w:rsid w:val="00622E76"/>
    <w:rsid w:val="006230C8"/>
    <w:rsid w:val="0062321F"/>
    <w:rsid w:val="0062378C"/>
    <w:rsid w:val="00623DDD"/>
    <w:rsid w:val="00623F2D"/>
    <w:rsid w:val="00623FBE"/>
    <w:rsid w:val="00624170"/>
    <w:rsid w:val="00624286"/>
    <w:rsid w:val="00624543"/>
    <w:rsid w:val="00624711"/>
    <w:rsid w:val="006249F6"/>
    <w:rsid w:val="006253B5"/>
    <w:rsid w:val="006255E9"/>
    <w:rsid w:val="0062656D"/>
    <w:rsid w:val="00626BDE"/>
    <w:rsid w:val="00626CD5"/>
    <w:rsid w:val="00626D5D"/>
    <w:rsid w:val="00626FC3"/>
    <w:rsid w:val="006271D5"/>
    <w:rsid w:val="00627B6D"/>
    <w:rsid w:val="00630340"/>
    <w:rsid w:val="00630561"/>
    <w:rsid w:val="00630869"/>
    <w:rsid w:val="00630A99"/>
    <w:rsid w:val="00631590"/>
    <w:rsid w:val="006317C3"/>
    <w:rsid w:val="00631A07"/>
    <w:rsid w:val="00631BBB"/>
    <w:rsid w:val="00631D66"/>
    <w:rsid w:val="00631DBB"/>
    <w:rsid w:val="00631ED6"/>
    <w:rsid w:val="00631F6B"/>
    <w:rsid w:val="0063212D"/>
    <w:rsid w:val="006321D4"/>
    <w:rsid w:val="006321D7"/>
    <w:rsid w:val="006328E5"/>
    <w:rsid w:val="00632A61"/>
    <w:rsid w:val="00632EA9"/>
    <w:rsid w:val="00633024"/>
    <w:rsid w:val="006330BA"/>
    <w:rsid w:val="0063377C"/>
    <w:rsid w:val="00633907"/>
    <w:rsid w:val="00633B0B"/>
    <w:rsid w:val="00633BAF"/>
    <w:rsid w:val="0063420D"/>
    <w:rsid w:val="0063452E"/>
    <w:rsid w:val="006350ED"/>
    <w:rsid w:val="006351F9"/>
    <w:rsid w:val="0063597F"/>
    <w:rsid w:val="006359EB"/>
    <w:rsid w:val="0063623C"/>
    <w:rsid w:val="0063673B"/>
    <w:rsid w:val="006368A4"/>
    <w:rsid w:val="006368B3"/>
    <w:rsid w:val="006369DC"/>
    <w:rsid w:val="00636ECD"/>
    <w:rsid w:val="0063732E"/>
    <w:rsid w:val="006374EE"/>
    <w:rsid w:val="006376EF"/>
    <w:rsid w:val="00637CF1"/>
    <w:rsid w:val="00637D5A"/>
    <w:rsid w:val="0064024B"/>
    <w:rsid w:val="00640C21"/>
    <w:rsid w:val="00640F8B"/>
    <w:rsid w:val="00641203"/>
    <w:rsid w:val="006413CC"/>
    <w:rsid w:val="006415A3"/>
    <w:rsid w:val="00641618"/>
    <w:rsid w:val="00641BBD"/>
    <w:rsid w:val="00641D2B"/>
    <w:rsid w:val="00641EEA"/>
    <w:rsid w:val="00642123"/>
    <w:rsid w:val="0064223B"/>
    <w:rsid w:val="00642B9E"/>
    <w:rsid w:val="00642DDE"/>
    <w:rsid w:val="00642F65"/>
    <w:rsid w:val="0064302A"/>
    <w:rsid w:val="006431E5"/>
    <w:rsid w:val="00643D07"/>
    <w:rsid w:val="00643F12"/>
    <w:rsid w:val="006446E4"/>
    <w:rsid w:val="00644830"/>
    <w:rsid w:val="00644D00"/>
    <w:rsid w:val="00645254"/>
    <w:rsid w:val="00645267"/>
    <w:rsid w:val="00645561"/>
    <w:rsid w:val="00645B24"/>
    <w:rsid w:val="00645EF1"/>
    <w:rsid w:val="00646083"/>
    <w:rsid w:val="00646369"/>
    <w:rsid w:val="006464C1"/>
    <w:rsid w:val="006466CD"/>
    <w:rsid w:val="00646B25"/>
    <w:rsid w:val="0064709F"/>
    <w:rsid w:val="0064715D"/>
    <w:rsid w:val="00647222"/>
    <w:rsid w:val="0064722A"/>
    <w:rsid w:val="0064732B"/>
    <w:rsid w:val="0064770C"/>
    <w:rsid w:val="0064784C"/>
    <w:rsid w:val="006478A7"/>
    <w:rsid w:val="00647EF2"/>
    <w:rsid w:val="0065009E"/>
    <w:rsid w:val="00650473"/>
    <w:rsid w:val="00650821"/>
    <w:rsid w:val="006509C6"/>
    <w:rsid w:val="00650A63"/>
    <w:rsid w:val="00650F49"/>
    <w:rsid w:val="006512B2"/>
    <w:rsid w:val="00651908"/>
    <w:rsid w:val="00651CEF"/>
    <w:rsid w:val="006520B9"/>
    <w:rsid w:val="006521B0"/>
    <w:rsid w:val="00652208"/>
    <w:rsid w:val="006526CD"/>
    <w:rsid w:val="0065359D"/>
    <w:rsid w:val="00653766"/>
    <w:rsid w:val="00653A70"/>
    <w:rsid w:val="00654692"/>
    <w:rsid w:val="006547BE"/>
    <w:rsid w:val="0065491E"/>
    <w:rsid w:val="00655308"/>
    <w:rsid w:val="0065545A"/>
    <w:rsid w:val="00655B6C"/>
    <w:rsid w:val="00656590"/>
    <w:rsid w:val="00657027"/>
    <w:rsid w:val="006575FA"/>
    <w:rsid w:val="00657B53"/>
    <w:rsid w:val="00657BB6"/>
    <w:rsid w:val="00657EEF"/>
    <w:rsid w:val="0066075B"/>
    <w:rsid w:val="00660B6C"/>
    <w:rsid w:val="00660D3B"/>
    <w:rsid w:val="00661B9D"/>
    <w:rsid w:val="00661D74"/>
    <w:rsid w:val="0066204B"/>
    <w:rsid w:val="006623F5"/>
    <w:rsid w:val="006626E3"/>
    <w:rsid w:val="0066283C"/>
    <w:rsid w:val="00662C72"/>
    <w:rsid w:val="00663171"/>
    <w:rsid w:val="00663336"/>
    <w:rsid w:val="006633C7"/>
    <w:rsid w:val="006636C7"/>
    <w:rsid w:val="006637E9"/>
    <w:rsid w:val="00663B5E"/>
    <w:rsid w:val="00663CD4"/>
    <w:rsid w:val="00663DF2"/>
    <w:rsid w:val="00664229"/>
    <w:rsid w:val="0066458C"/>
    <w:rsid w:val="00664CA3"/>
    <w:rsid w:val="00664CD7"/>
    <w:rsid w:val="00664E22"/>
    <w:rsid w:val="00665277"/>
    <w:rsid w:val="00665668"/>
    <w:rsid w:val="0066571C"/>
    <w:rsid w:val="00665CC2"/>
    <w:rsid w:val="00666494"/>
    <w:rsid w:val="00666577"/>
    <w:rsid w:val="00666E8E"/>
    <w:rsid w:val="00666EC3"/>
    <w:rsid w:val="00666EE1"/>
    <w:rsid w:val="00666EF4"/>
    <w:rsid w:val="006673DF"/>
    <w:rsid w:val="00667863"/>
    <w:rsid w:val="00667A37"/>
    <w:rsid w:val="00667BB9"/>
    <w:rsid w:val="00667E6E"/>
    <w:rsid w:val="00670FE2"/>
    <w:rsid w:val="00671419"/>
    <w:rsid w:val="00671841"/>
    <w:rsid w:val="00671897"/>
    <w:rsid w:val="00671D44"/>
    <w:rsid w:val="0067216D"/>
    <w:rsid w:val="00672FE8"/>
    <w:rsid w:val="00673614"/>
    <w:rsid w:val="00673723"/>
    <w:rsid w:val="006737FB"/>
    <w:rsid w:val="00673978"/>
    <w:rsid w:val="00673B4C"/>
    <w:rsid w:val="00673C8D"/>
    <w:rsid w:val="00673CBA"/>
    <w:rsid w:val="00673E3D"/>
    <w:rsid w:val="00673F16"/>
    <w:rsid w:val="006741E7"/>
    <w:rsid w:val="00674942"/>
    <w:rsid w:val="00674B85"/>
    <w:rsid w:val="00674C2F"/>
    <w:rsid w:val="00674F07"/>
    <w:rsid w:val="00675AEF"/>
    <w:rsid w:val="00675BA7"/>
    <w:rsid w:val="00675D29"/>
    <w:rsid w:val="00676D98"/>
    <w:rsid w:val="00676E06"/>
    <w:rsid w:val="00676E99"/>
    <w:rsid w:val="0067780B"/>
    <w:rsid w:val="006779A4"/>
    <w:rsid w:val="00677F93"/>
    <w:rsid w:val="00677FE7"/>
    <w:rsid w:val="006806F9"/>
    <w:rsid w:val="00680D24"/>
    <w:rsid w:val="006817E0"/>
    <w:rsid w:val="00681848"/>
    <w:rsid w:val="00681897"/>
    <w:rsid w:val="00681E1F"/>
    <w:rsid w:val="00682247"/>
    <w:rsid w:val="006825BC"/>
    <w:rsid w:val="00682738"/>
    <w:rsid w:val="00682B45"/>
    <w:rsid w:val="0068319E"/>
    <w:rsid w:val="00683813"/>
    <w:rsid w:val="00683B8E"/>
    <w:rsid w:val="00684206"/>
    <w:rsid w:val="006846EF"/>
    <w:rsid w:val="00684D0B"/>
    <w:rsid w:val="00685769"/>
    <w:rsid w:val="00685796"/>
    <w:rsid w:val="0068582B"/>
    <w:rsid w:val="00685A2C"/>
    <w:rsid w:val="00685AD7"/>
    <w:rsid w:val="00686618"/>
    <w:rsid w:val="00686638"/>
    <w:rsid w:val="006866EC"/>
    <w:rsid w:val="00686F9D"/>
    <w:rsid w:val="006876B8"/>
    <w:rsid w:val="0068791A"/>
    <w:rsid w:val="00687C35"/>
    <w:rsid w:val="00687F92"/>
    <w:rsid w:val="0069040E"/>
    <w:rsid w:val="006907DA"/>
    <w:rsid w:val="00690C45"/>
    <w:rsid w:val="00690D8B"/>
    <w:rsid w:val="00691329"/>
    <w:rsid w:val="006915CA"/>
    <w:rsid w:val="00691719"/>
    <w:rsid w:val="00691BD2"/>
    <w:rsid w:val="006920D1"/>
    <w:rsid w:val="0069214C"/>
    <w:rsid w:val="00692407"/>
    <w:rsid w:val="00692503"/>
    <w:rsid w:val="0069254A"/>
    <w:rsid w:val="00692ACE"/>
    <w:rsid w:val="00692E9F"/>
    <w:rsid w:val="00692F54"/>
    <w:rsid w:val="00693452"/>
    <w:rsid w:val="0069372E"/>
    <w:rsid w:val="006939D1"/>
    <w:rsid w:val="006940BB"/>
    <w:rsid w:val="00694162"/>
    <w:rsid w:val="006943B2"/>
    <w:rsid w:val="006943EE"/>
    <w:rsid w:val="006944A3"/>
    <w:rsid w:val="006946BD"/>
    <w:rsid w:val="00694991"/>
    <w:rsid w:val="00694A6E"/>
    <w:rsid w:val="00694FF0"/>
    <w:rsid w:val="006950F0"/>
    <w:rsid w:val="0069519F"/>
    <w:rsid w:val="00695438"/>
    <w:rsid w:val="006954F1"/>
    <w:rsid w:val="00695B78"/>
    <w:rsid w:val="00695C72"/>
    <w:rsid w:val="006961A1"/>
    <w:rsid w:val="00696683"/>
    <w:rsid w:val="0069698D"/>
    <w:rsid w:val="00696CCF"/>
    <w:rsid w:val="00696DFE"/>
    <w:rsid w:val="0069734B"/>
    <w:rsid w:val="00697964"/>
    <w:rsid w:val="00697A10"/>
    <w:rsid w:val="00697E3B"/>
    <w:rsid w:val="006A0A82"/>
    <w:rsid w:val="006A0CA1"/>
    <w:rsid w:val="006A0D0B"/>
    <w:rsid w:val="006A102E"/>
    <w:rsid w:val="006A140E"/>
    <w:rsid w:val="006A16DB"/>
    <w:rsid w:val="006A1782"/>
    <w:rsid w:val="006A197B"/>
    <w:rsid w:val="006A1A74"/>
    <w:rsid w:val="006A24BC"/>
    <w:rsid w:val="006A281B"/>
    <w:rsid w:val="006A2917"/>
    <w:rsid w:val="006A2C3C"/>
    <w:rsid w:val="006A3168"/>
    <w:rsid w:val="006A3482"/>
    <w:rsid w:val="006A391F"/>
    <w:rsid w:val="006A3E78"/>
    <w:rsid w:val="006A4216"/>
    <w:rsid w:val="006A43C4"/>
    <w:rsid w:val="006A4644"/>
    <w:rsid w:val="006A4707"/>
    <w:rsid w:val="006A48E0"/>
    <w:rsid w:val="006A587F"/>
    <w:rsid w:val="006A5942"/>
    <w:rsid w:val="006A5F39"/>
    <w:rsid w:val="006A5FC5"/>
    <w:rsid w:val="006A62D2"/>
    <w:rsid w:val="006A6763"/>
    <w:rsid w:val="006A6AF9"/>
    <w:rsid w:val="006A6FF0"/>
    <w:rsid w:val="006A726D"/>
    <w:rsid w:val="006A7731"/>
    <w:rsid w:val="006A78B5"/>
    <w:rsid w:val="006A7FA9"/>
    <w:rsid w:val="006B00EB"/>
    <w:rsid w:val="006B039F"/>
    <w:rsid w:val="006B04EF"/>
    <w:rsid w:val="006B0DA6"/>
    <w:rsid w:val="006B0EA1"/>
    <w:rsid w:val="006B0EF2"/>
    <w:rsid w:val="006B1187"/>
    <w:rsid w:val="006B1243"/>
    <w:rsid w:val="006B1765"/>
    <w:rsid w:val="006B1E64"/>
    <w:rsid w:val="006B35A7"/>
    <w:rsid w:val="006B3935"/>
    <w:rsid w:val="006B3F6E"/>
    <w:rsid w:val="006B452C"/>
    <w:rsid w:val="006B45FE"/>
    <w:rsid w:val="006B4A46"/>
    <w:rsid w:val="006B4B36"/>
    <w:rsid w:val="006B4B8A"/>
    <w:rsid w:val="006B4E25"/>
    <w:rsid w:val="006B4F7F"/>
    <w:rsid w:val="006B5599"/>
    <w:rsid w:val="006B5658"/>
    <w:rsid w:val="006B58FA"/>
    <w:rsid w:val="006B5AA8"/>
    <w:rsid w:val="006B5BD8"/>
    <w:rsid w:val="006B655D"/>
    <w:rsid w:val="006B6C24"/>
    <w:rsid w:val="006B7BE4"/>
    <w:rsid w:val="006B7FB5"/>
    <w:rsid w:val="006C026B"/>
    <w:rsid w:val="006C02D4"/>
    <w:rsid w:val="006C0B6D"/>
    <w:rsid w:val="006C0C5D"/>
    <w:rsid w:val="006C106F"/>
    <w:rsid w:val="006C1453"/>
    <w:rsid w:val="006C1782"/>
    <w:rsid w:val="006C1BBE"/>
    <w:rsid w:val="006C1F9C"/>
    <w:rsid w:val="006C264F"/>
    <w:rsid w:val="006C2856"/>
    <w:rsid w:val="006C2EC1"/>
    <w:rsid w:val="006C2FAC"/>
    <w:rsid w:val="006C36C0"/>
    <w:rsid w:val="006C3923"/>
    <w:rsid w:val="006C3A6A"/>
    <w:rsid w:val="006C3AEE"/>
    <w:rsid w:val="006C3B6A"/>
    <w:rsid w:val="006C3FBB"/>
    <w:rsid w:val="006C44E0"/>
    <w:rsid w:val="006C46BB"/>
    <w:rsid w:val="006C478B"/>
    <w:rsid w:val="006C494C"/>
    <w:rsid w:val="006C4CB7"/>
    <w:rsid w:val="006C4EC9"/>
    <w:rsid w:val="006C5366"/>
    <w:rsid w:val="006C568B"/>
    <w:rsid w:val="006C56E1"/>
    <w:rsid w:val="006C5728"/>
    <w:rsid w:val="006C578A"/>
    <w:rsid w:val="006C62BC"/>
    <w:rsid w:val="006C6632"/>
    <w:rsid w:val="006C6AF3"/>
    <w:rsid w:val="006C6C0A"/>
    <w:rsid w:val="006C6EA9"/>
    <w:rsid w:val="006C6FFE"/>
    <w:rsid w:val="006C70AF"/>
    <w:rsid w:val="006C7212"/>
    <w:rsid w:val="006C77A5"/>
    <w:rsid w:val="006D067B"/>
    <w:rsid w:val="006D07C6"/>
    <w:rsid w:val="006D08FF"/>
    <w:rsid w:val="006D09D3"/>
    <w:rsid w:val="006D0D75"/>
    <w:rsid w:val="006D0F2B"/>
    <w:rsid w:val="006D107B"/>
    <w:rsid w:val="006D12D1"/>
    <w:rsid w:val="006D1750"/>
    <w:rsid w:val="006D19FD"/>
    <w:rsid w:val="006D1C2B"/>
    <w:rsid w:val="006D1FAF"/>
    <w:rsid w:val="006D1FFD"/>
    <w:rsid w:val="006D225F"/>
    <w:rsid w:val="006D2494"/>
    <w:rsid w:val="006D2516"/>
    <w:rsid w:val="006D2656"/>
    <w:rsid w:val="006D2665"/>
    <w:rsid w:val="006D2B43"/>
    <w:rsid w:val="006D309E"/>
    <w:rsid w:val="006D314A"/>
    <w:rsid w:val="006D371D"/>
    <w:rsid w:val="006D39F1"/>
    <w:rsid w:val="006D3E18"/>
    <w:rsid w:val="006D40CF"/>
    <w:rsid w:val="006D483C"/>
    <w:rsid w:val="006D4ADC"/>
    <w:rsid w:val="006D4AFC"/>
    <w:rsid w:val="006D5477"/>
    <w:rsid w:val="006D560E"/>
    <w:rsid w:val="006D61E6"/>
    <w:rsid w:val="006D65CC"/>
    <w:rsid w:val="006D684B"/>
    <w:rsid w:val="006D6954"/>
    <w:rsid w:val="006D69C8"/>
    <w:rsid w:val="006D6B06"/>
    <w:rsid w:val="006D6CA2"/>
    <w:rsid w:val="006D6FE8"/>
    <w:rsid w:val="006D7739"/>
    <w:rsid w:val="006D779F"/>
    <w:rsid w:val="006D7C35"/>
    <w:rsid w:val="006D7CF9"/>
    <w:rsid w:val="006D7D98"/>
    <w:rsid w:val="006D7E1A"/>
    <w:rsid w:val="006D7FCE"/>
    <w:rsid w:val="006E01AF"/>
    <w:rsid w:val="006E0348"/>
    <w:rsid w:val="006E061B"/>
    <w:rsid w:val="006E075A"/>
    <w:rsid w:val="006E0780"/>
    <w:rsid w:val="006E0D78"/>
    <w:rsid w:val="006E15BC"/>
    <w:rsid w:val="006E1695"/>
    <w:rsid w:val="006E1B75"/>
    <w:rsid w:val="006E2390"/>
    <w:rsid w:val="006E246E"/>
    <w:rsid w:val="006E2510"/>
    <w:rsid w:val="006E2709"/>
    <w:rsid w:val="006E27DE"/>
    <w:rsid w:val="006E2808"/>
    <w:rsid w:val="006E3828"/>
    <w:rsid w:val="006E3E86"/>
    <w:rsid w:val="006E4324"/>
    <w:rsid w:val="006E5DD9"/>
    <w:rsid w:val="006E622D"/>
    <w:rsid w:val="006E628E"/>
    <w:rsid w:val="006E6572"/>
    <w:rsid w:val="006E65DA"/>
    <w:rsid w:val="006E6CEE"/>
    <w:rsid w:val="006E706C"/>
    <w:rsid w:val="006E78A2"/>
    <w:rsid w:val="006E7CC6"/>
    <w:rsid w:val="006E7EAE"/>
    <w:rsid w:val="006F0B3F"/>
    <w:rsid w:val="006F0EAC"/>
    <w:rsid w:val="006F1133"/>
    <w:rsid w:val="006F1684"/>
    <w:rsid w:val="006F21F2"/>
    <w:rsid w:val="006F297C"/>
    <w:rsid w:val="006F2A84"/>
    <w:rsid w:val="006F2E02"/>
    <w:rsid w:val="006F2E05"/>
    <w:rsid w:val="006F3044"/>
    <w:rsid w:val="006F33E4"/>
    <w:rsid w:val="006F3772"/>
    <w:rsid w:val="006F377C"/>
    <w:rsid w:val="006F3F1C"/>
    <w:rsid w:val="006F414E"/>
    <w:rsid w:val="006F467E"/>
    <w:rsid w:val="006F469A"/>
    <w:rsid w:val="006F54C1"/>
    <w:rsid w:val="006F54FC"/>
    <w:rsid w:val="006F59A5"/>
    <w:rsid w:val="006F5EB0"/>
    <w:rsid w:val="006F5F58"/>
    <w:rsid w:val="006F6394"/>
    <w:rsid w:val="006F652A"/>
    <w:rsid w:val="006F66FD"/>
    <w:rsid w:val="006F6A22"/>
    <w:rsid w:val="006F6A44"/>
    <w:rsid w:val="006F6C84"/>
    <w:rsid w:val="006F7609"/>
    <w:rsid w:val="0070005B"/>
    <w:rsid w:val="007000DD"/>
    <w:rsid w:val="007002C7"/>
    <w:rsid w:val="0070033A"/>
    <w:rsid w:val="00700AC3"/>
    <w:rsid w:val="00700C1D"/>
    <w:rsid w:val="00700E1D"/>
    <w:rsid w:val="00700E2A"/>
    <w:rsid w:val="00700FF2"/>
    <w:rsid w:val="007011B2"/>
    <w:rsid w:val="0070126C"/>
    <w:rsid w:val="00701ACD"/>
    <w:rsid w:val="00701B12"/>
    <w:rsid w:val="00701B70"/>
    <w:rsid w:val="0070225A"/>
    <w:rsid w:val="0070232C"/>
    <w:rsid w:val="007031FD"/>
    <w:rsid w:val="00703337"/>
    <w:rsid w:val="0070396E"/>
    <w:rsid w:val="0070398F"/>
    <w:rsid w:val="00703B56"/>
    <w:rsid w:val="00703BAD"/>
    <w:rsid w:val="00703DD2"/>
    <w:rsid w:val="00704184"/>
    <w:rsid w:val="00704C19"/>
    <w:rsid w:val="00704C38"/>
    <w:rsid w:val="00704D9C"/>
    <w:rsid w:val="0070552B"/>
    <w:rsid w:val="007056BB"/>
    <w:rsid w:val="0070580E"/>
    <w:rsid w:val="00705A7D"/>
    <w:rsid w:val="0070600F"/>
    <w:rsid w:val="00706019"/>
    <w:rsid w:val="0070624D"/>
    <w:rsid w:val="0070626A"/>
    <w:rsid w:val="007062A6"/>
    <w:rsid w:val="0070664E"/>
    <w:rsid w:val="007069FF"/>
    <w:rsid w:val="00706BC7"/>
    <w:rsid w:val="007073BD"/>
    <w:rsid w:val="0070781D"/>
    <w:rsid w:val="007079F7"/>
    <w:rsid w:val="00707B96"/>
    <w:rsid w:val="00707B9E"/>
    <w:rsid w:val="00707C43"/>
    <w:rsid w:val="00710586"/>
    <w:rsid w:val="0071081F"/>
    <w:rsid w:val="00710951"/>
    <w:rsid w:val="00710D43"/>
    <w:rsid w:val="00710F1A"/>
    <w:rsid w:val="0071136E"/>
    <w:rsid w:val="007113A2"/>
    <w:rsid w:val="007113C5"/>
    <w:rsid w:val="00711493"/>
    <w:rsid w:val="007117A5"/>
    <w:rsid w:val="0071186E"/>
    <w:rsid w:val="00711DAE"/>
    <w:rsid w:val="00712389"/>
    <w:rsid w:val="00712852"/>
    <w:rsid w:val="00712A06"/>
    <w:rsid w:val="00712C6F"/>
    <w:rsid w:val="00712EDF"/>
    <w:rsid w:val="00713057"/>
    <w:rsid w:val="00713493"/>
    <w:rsid w:val="007135D9"/>
    <w:rsid w:val="00713683"/>
    <w:rsid w:val="00713BA9"/>
    <w:rsid w:val="00714816"/>
    <w:rsid w:val="00714DA1"/>
    <w:rsid w:val="00714DF8"/>
    <w:rsid w:val="00714E08"/>
    <w:rsid w:val="00714F83"/>
    <w:rsid w:val="00715085"/>
    <w:rsid w:val="0071525E"/>
    <w:rsid w:val="00715743"/>
    <w:rsid w:val="00715896"/>
    <w:rsid w:val="00715DDC"/>
    <w:rsid w:val="00715F2A"/>
    <w:rsid w:val="0071617A"/>
    <w:rsid w:val="0071666A"/>
    <w:rsid w:val="0071677B"/>
    <w:rsid w:val="00716F65"/>
    <w:rsid w:val="007171A7"/>
    <w:rsid w:val="00717A01"/>
    <w:rsid w:val="00717A3B"/>
    <w:rsid w:val="00717A54"/>
    <w:rsid w:val="00717DDE"/>
    <w:rsid w:val="0072057E"/>
    <w:rsid w:val="00720604"/>
    <w:rsid w:val="00720EAE"/>
    <w:rsid w:val="00720F06"/>
    <w:rsid w:val="00720FC3"/>
    <w:rsid w:val="00721208"/>
    <w:rsid w:val="007215CC"/>
    <w:rsid w:val="00721675"/>
    <w:rsid w:val="00721784"/>
    <w:rsid w:val="00721849"/>
    <w:rsid w:val="00721BCB"/>
    <w:rsid w:val="00721F10"/>
    <w:rsid w:val="00722701"/>
    <w:rsid w:val="0072276E"/>
    <w:rsid w:val="007227B2"/>
    <w:rsid w:val="00722BF3"/>
    <w:rsid w:val="00723117"/>
    <w:rsid w:val="0072318F"/>
    <w:rsid w:val="0072337B"/>
    <w:rsid w:val="007233E9"/>
    <w:rsid w:val="00723437"/>
    <w:rsid w:val="00723685"/>
    <w:rsid w:val="00723B6B"/>
    <w:rsid w:val="00723DE2"/>
    <w:rsid w:val="00723E6F"/>
    <w:rsid w:val="007242B6"/>
    <w:rsid w:val="00724348"/>
    <w:rsid w:val="007243C3"/>
    <w:rsid w:val="00724833"/>
    <w:rsid w:val="0072490C"/>
    <w:rsid w:val="00724A07"/>
    <w:rsid w:val="00724C9F"/>
    <w:rsid w:val="00724D39"/>
    <w:rsid w:val="0072555C"/>
    <w:rsid w:val="00725658"/>
    <w:rsid w:val="00725705"/>
    <w:rsid w:val="007257AF"/>
    <w:rsid w:val="00725913"/>
    <w:rsid w:val="007259B6"/>
    <w:rsid w:val="007261FC"/>
    <w:rsid w:val="00726307"/>
    <w:rsid w:val="007269C5"/>
    <w:rsid w:val="00727286"/>
    <w:rsid w:val="00727370"/>
    <w:rsid w:val="00730566"/>
    <w:rsid w:val="00731154"/>
    <w:rsid w:val="00731247"/>
    <w:rsid w:val="0073136B"/>
    <w:rsid w:val="00731597"/>
    <w:rsid w:val="00731666"/>
    <w:rsid w:val="00732026"/>
    <w:rsid w:val="007323A4"/>
    <w:rsid w:val="00732A42"/>
    <w:rsid w:val="00732CD9"/>
    <w:rsid w:val="00733094"/>
    <w:rsid w:val="00733346"/>
    <w:rsid w:val="00733D5A"/>
    <w:rsid w:val="00734095"/>
    <w:rsid w:val="007342E8"/>
    <w:rsid w:val="007343D1"/>
    <w:rsid w:val="00734407"/>
    <w:rsid w:val="007345E4"/>
    <w:rsid w:val="00734E6A"/>
    <w:rsid w:val="0073521D"/>
    <w:rsid w:val="00735490"/>
    <w:rsid w:val="0073555F"/>
    <w:rsid w:val="0073577C"/>
    <w:rsid w:val="0073597F"/>
    <w:rsid w:val="007362D8"/>
    <w:rsid w:val="00736312"/>
    <w:rsid w:val="0073687A"/>
    <w:rsid w:val="00736A8C"/>
    <w:rsid w:val="00736F42"/>
    <w:rsid w:val="00736F6F"/>
    <w:rsid w:val="00737562"/>
    <w:rsid w:val="007377B9"/>
    <w:rsid w:val="00737A20"/>
    <w:rsid w:val="00737BA6"/>
    <w:rsid w:val="00737D25"/>
    <w:rsid w:val="00737EE3"/>
    <w:rsid w:val="00740222"/>
    <w:rsid w:val="00740390"/>
    <w:rsid w:val="00740486"/>
    <w:rsid w:val="007412C6"/>
    <w:rsid w:val="007412CD"/>
    <w:rsid w:val="007412F5"/>
    <w:rsid w:val="00741957"/>
    <w:rsid w:val="00741D08"/>
    <w:rsid w:val="00741E45"/>
    <w:rsid w:val="0074201B"/>
    <w:rsid w:val="007421A7"/>
    <w:rsid w:val="00742535"/>
    <w:rsid w:val="00742DD6"/>
    <w:rsid w:val="00742E43"/>
    <w:rsid w:val="007435A4"/>
    <w:rsid w:val="0074383B"/>
    <w:rsid w:val="00743BEE"/>
    <w:rsid w:val="0074401C"/>
    <w:rsid w:val="007441E0"/>
    <w:rsid w:val="0074426D"/>
    <w:rsid w:val="00744434"/>
    <w:rsid w:val="0074457B"/>
    <w:rsid w:val="007446D4"/>
    <w:rsid w:val="0074485F"/>
    <w:rsid w:val="00744C9B"/>
    <w:rsid w:val="00744E5B"/>
    <w:rsid w:val="00744FAD"/>
    <w:rsid w:val="0074583F"/>
    <w:rsid w:val="007458E8"/>
    <w:rsid w:val="00745979"/>
    <w:rsid w:val="00745A42"/>
    <w:rsid w:val="0074611E"/>
    <w:rsid w:val="00746B62"/>
    <w:rsid w:val="007479D8"/>
    <w:rsid w:val="00750029"/>
    <w:rsid w:val="00750161"/>
    <w:rsid w:val="00750871"/>
    <w:rsid w:val="00750917"/>
    <w:rsid w:val="00750AB1"/>
    <w:rsid w:val="00750C70"/>
    <w:rsid w:val="00750EE6"/>
    <w:rsid w:val="00751199"/>
    <w:rsid w:val="007516E0"/>
    <w:rsid w:val="0075183E"/>
    <w:rsid w:val="00751B75"/>
    <w:rsid w:val="00751D36"/>
    <w:rsid w:val="007527AE"/>
    <w:rsid w:val="00752BA9"/>
    <w:rsid w:val="00753004"/>
    <w:rsid w:val="0075320E"/>
    <w:rsid w:val="007538E0"/>
    <w:rsid w:val="00753ACF"/>
    <w:rsid w:val="00753CFA"/>
    <w:rsid w:val="007540CD"/>
    <w:rsid w:val="007541FE"/>
    <w:rsid w:val="00754384"/>
    <w:rsid w:val="00754590"/>
    <w:rsid w:val="00754F71"/>
    <w:rsid w:val="007550E7"/>
    <w:rsid w:val="007552B2"/>
    <w:rsid w:val="007558E4"/>
    <w:rsid w:val="00755D81"/>
    <w:rsid w:val="0075650C"/>
    <w:rsid w:val="00756D30"/>
    <w:rsid w:val="0075769B"/>
    <w:rsid w:val="00760333"/>
    <w:rsid w:val="0076059B"/>
    <w:rsid w:val="00760AFF"/>
    <w:rsid w:val="00760CB7"/>
    <w:rsid w:val="00761183"/>
    <w:rsid w:val="0076147A"/>
    <w:rsid w:val="0076154C"/>
    <w:rsid w:val="007615BD"/>
    <w:rsid w:val="007622E7"/>
    <w:rsid w:val="00762417"/>
    <w:rsid w:val="007625B5"/>
    <w:rsid w:val="00762690"/>
    <w:rsid w:val="007628C3"/>
    <w:rsid w:val="00762C5D"/>
    <w:rsid w:val="00763280"/>
    <w:rsid w:val="00763C27"/>
    <w:rsid w:val="00764294"/>
    <w:rsid w:val="00764B6A"/>
    <w:rsid w:val="00764C69"/>
    <w:rsid w:val="00764FA3"/>
    <w:rsid w:val="00764FF9"/>
    <w:rsid w:val="007650D2"/>
    <w:rsid w:val="00765A93"/>
    <w:rsid w:val="00765F55"/>
    <w:rsid w:val="0076648F"/>
    <w:rsid w:val="0076671E"/>
    <w:rsid w:val="00767035"/>
    <w:rsid w:val="0076716E"/>
    <w:rsid w:val="00767955"/>
    <w:rsid w:val="007679E4"/>
    <w:rsid w:val="00767AB7"/>
    <w:rsid w:val="00767B6A"/>
    <w:rsid w:val="00767EEC"/>
    <w:rsid w:val="00770353"/>
    <w:rsid w:val="00770441"/>
    <w:rsid w:val="00770504"/>
    <w:rsid w:val="007708DE"/>
    <w:rsid w:val="00770DD1"/>
    <w:rsid w:val="00771B91"/>
    <w:rsid w:val="00771D96"/>
    <w:rsid w:val="007723D7"/>
    <w:rsid w:val="00772CF4"/>
    <w:rsid w:val="00772DF2"/>
    <w:rsid w:val="0077302E"/>
    <w:rsid w:val="00773310"/>
    <w:rsid w:val="0077376F"/>
    <w:rsid w:val="00773CAB"/>
    <w:rsid w:val="00773ECA"/>
    <w:rsid w:val="007740D3"/>
    <w:rsid w:val="00774138"/>
    <w:rsid w:val="007746F3"/>
    <w:rsid w:val="00774C09"/>
    <w:rsid w:val="00774EF0"/>
    <w:rsid w:val="00775143"/>
    <w:rsid w:val="00775AB5"/>
    <w:rsid w:val="00775EC4"/>
    <w:rsid w:val="00776003"/>
    <w:rsid w:val="007760E5"/>
    <w:rsid w:val="00776709"/>
    <w:rsid w:val="007772B3"/>
    <w:rsid w:val="0077733E"/>
    <w:rsid w:val="0077743D"/>
    <w:rsid w:val="00777735"/>
    <w:rsid w:val="007779BE"/>
    <w:rsid w:val="00780172"/>
    <w:rsid w:val="00780282"/>
    <w:rsid w:val="0078042C"/>
    <w:rsid w:val="007807EC"/>
    <w:rsid w:val="007809C7"/>
    <w:rsid w:val="00780B0A"/>
    <w:rsid w:val="00780C73"/>
    <w:rsid w:val="007811BD"/>
    <w:rsid w:val="0078198A"/>
    <w:rsid w:val="00781C28"/>
    <w:rsid w:val="00781EB9"/>
    <w:rsid w:val="00781FD8"/>
    <w:rsid w:val="00782995"/>
    <w:rsid w:val="00782C57"/>
    <w:rsid w:val="0078307A"/>
    <w:rsid w:val="00783347"/>
    <w:rsid w:val="00783602"/>
    <w:rsid w:val="007838CA"/>
    <w:rsid w:val="00783930"/>
    <w:rsid w:val="00783E2D"/>
    <w:rsid w:val="0078400E"/>
    <w:rsid w:val="0078420A"/>
    <w:rsid w:val="00784493"/>
    <w:rsid w:val="00784DEF"/>
    <w:rsid w:val="007850C9"/>
    <w:rsid w:val="007851D6"/>
    <w:rsid w:val="0078540B"/>
    <w:rsid w:val="0078560D"/>
    <w:rsid w:val="00785875"/>
    <w:rsid w:val="00785980"/>
    <w:rsid w:val="00786126"/>
    <w:rsid w:val="007864C2"/>
    <w:rsid w:val="00786665"/>
    <w:rsid w:val="00786EE8"/>
    <w:rsid w:val="007871A9"/>
    <w:rsid w:val="0078731E"/>
    <w:rsid w:val="00787995"/>
    <w:rsid w:val="00787AC5"/>
    <w:rsid w:val="00787E0E"/>
    <w:rsid w:val="007906C7"/>
    <w:rsid w:val="00790775"/>
    <w:rsid w:val="00790A5A"/>
    <w:rsid w:val="00790AD5"/>
    <w:rsid w:val="007915CD"/>
    <w:rsid w:val="00791679"/>
    <w:rsid w:val="00791936"/>
    <w:rsid w:val="007919EE"/>
    <w:rsid w:val="00791B1C"/>
    <w:rsid w:val="00791EC1"/>
    <w:rsid w:val="00792714"/>
    <w:rsid w:val="00792993"/>
    <w:rsid w:val="00792BDE"/>
    <w:rsid w:val="00792C48"/>
    <w:rsid w:val="007934F9"/>
    <w:rsid w:val="00793AAB"/>
    <w:rsid w:val="00794473"/>
    <w:rsid w:val="0079491A"/>
    <w:rsid w:val="00795448"/>
    <w:rsid w:val="007955C2"/>
    <w:rsid w:val="00795C3E"/>
    <w:rsid w:val="00795EF7"/>
    <w:rsid w:val="007962AF"/>
    <w:rsid w:val="00796392"/>
    <w:rsid w:val="007968A3"/>
    <w:rsid w:val="007975C1"/>
    <w:rsid w:val="00797987"/>
    <w:rsid w:val="00797BD5"/>
    <w:rsid w:val="00797E43"/>
    <w:rsid w:val="007A00C2"/>
    <w:rsid w:val="007A0DE2"/>
    <w:rsid w:val="007A1185"/>
    <w:rsid w:val="007A1AED"/>
    <w:rsid w:val="007A1EFE"/>
    <w:rsid w:val="007A2098"/>
    <w:rsid w:val="007A219B"/>
    <w:rsid w:val="007A22C4"/>
    <w:rsid w:val="007A23AF"/>
    <w:rsid w:val="007A2470"/>
    <w:rsid w:val="007A24D2"/>
    <w:rsid w:val="007A25D3"/>
    <w:rsid w:val="007A303B"/>
    <w:rsid w:val="007A330C"/>
    <w:rsid w:val="007A3480"/>
    <w:rsid w:val="007A3679"/>
    <w:rsid w:val="007A376F"/>
    <w:rsid w:val="007A3A7C"/>
    <w:rsid w:val="007A3AAE"/>
    <w:rsid w:val="007A4345"/>
    <w:rsid w:val="007A4E9B"/>
    <w:rsid w:val="007A5539"/>
    <w:rsid w:val="007A5B5F"/>
    <w:rsid w:val="007A5C99"/>
    <w:rsid w:val="007A5E55"/>
    <w:rsid w:val="007A646D"/>
    <w:rsid w:val="007A6A16"/>
    <w:rsid w:val="007A6B52"/>
    <w:rsid w:val="007A6C76"/>
    <w:rsid w:val="007A6E38"/>
    <w:rsid w:val="007A7636"/>
    <w:rsid w:val="007A76E2"/>
    <w:rsid w:val="007A79F3"/>
    <w:rsid w:val="007A7CB9"/>
    <w:rsid w:val="007B0053"/>
    <w:rsid w:val="007B00FC"/>
    <w:rsid w:val="007B0396"/>
    <w:rsid w:val="007B03F2"/>
    <w:rsid w:val="007B05F9"/>
    <w:rsid w:val="007B1165"/>
    <w:rsid w:val="007B13B2"/>
    <w:rsid w:val="007B1847"/>
    <w:rsid w:val="007B1EB1"/>
    <w:rsid w:val="007B215B"/>
    <w:rsid w:val="007B23C3"/>
    <w:rsid w:val="007B2BD6"/>
    <w:rsid w:val="007B3083"/>
    <w:rsid w:val="007B39ED"/>
    <w:rsid w:val="007B3B14"/>
    <w:rsid w:val="007B412A"/>
    <w:rsid w:val="007B47E0"/>
    <w:rsid w:val="007B47FC"/>
    <w:rsid w:val="007B4A59"/>
    <w:rsid w:val="007B4B9F"/>
    <w:rsid w:val="007B4D31"/>
    <w:rsid w:val="007B4DE5"/>
    <w:rsid w:val="007B4F6F"/>
    <w:rsid w:val="007B4FAC"/>
    <w:rsid w:val="007B5364"/>
    <w:rsid w:val="007B54AC"/>
    <w:rsid w:val="007B597B"/>
    <w:rsid w:val="007B5B99"/>
    <w:rsid w:val="007B5CEA"/>
    <w:rsid w:val="007B64E0"/>
    <w:rsid w:val="007B6509"/>
    <w:rsid w:val="007B66AE"/>
    <w:rsid w:val="007B6805"/>
    <w:rsid w:val="007B6A9A"/>
    <w:rsid w:val="007B6E00"/>
    <w:rsid w:val="007B6E67"/>
    <w:rsid w:val="007B7572"/>
    <w:rsid w:val="007B77E4"/>
    <w:rsid w:val="007B7953"/>
    <w:rsid w:val="007C003A"/>
    <w:rsid w:val="007C0555"/>
    <w:rsid w:val="007C0BF2"/>
    <w:rsid w:val="007C1540"/>
    <w:rsid w:val="007C156C"/>
    <w:rsid w:val="007C184A"/>
    <w:rsid w:val="007C1A69"/>
    <w:rsid w:val="007C1BDC"/>
    <w:rsid w:val="007C1C8F"/>
    <w:rsid w:val="007C1E7D"/>
    <w:rsid w:val="007C2843"/>
    <w:rsid w:val="007C2946"/>
    <w:rsid w:val="007C2D36"/>
    <w:rsid w:val="007C2F4E"/>
    <w:rsid w:val="007C307E"/>
    <w:rsid w:val="007C3810"/>
    <w:rsid w:val="007C39CD"/>
    <w:rsid w:val="007C498F"/>
    <w:rsid w:val="007C49DC"/>
    <w:rsid w:val="007C51F9"/>
    <w:rsid w:val="007C5650"/>
    <w:rsid w:val="007C59D7"/>
    <w:rsid w:val="007C5AE1"/>
    <w:rsid w:val="007C5B76"/>
    <w:rsid w:val="007C5E5A"/>
    <w:rsid w:val="007C5F84"/>
    <w:rsid w:val="007C5FD8"/>
    <w:rsid w:val="007C601C"/>
    <w:rsid w:val="007C6325"/>
    <w:rsid w:val="007C6995"/>
    <w:rsid w:val="007C6DF6"/>
    <w:rsid w:val="007C71A0"/>
    <w:rsid w:val="007C71CE"/>
    <w:rsid w:val="007C7AD4"/>
    <w:rsid w:val="007C7D7F"/>
    <w:rsid w:val="007D0238"/>
    <w:rsid w:val="007D060B"/>
    <w:rsid w:val="007D08BF"/>
    <w:rsid w:val="007D09EE"/>
    <w:rsid w:val="007D0A3D"/>
    <w:rsid w:val="007D0CF3"/>
    <w:rsid w:val="007D0E0A"/>
    <w:rsid w:val="007D0FBF"/>
    <w:rsid w:val="007D1717"/>
    <w:rsid w:val="007D187E"/>
    <w:rsid w:val="007D1CE1"/>
    <w:rsid w:val="007D1DE2"/>
    <w:rsid w:val="007D2304"/>
    <w:rsid w:val="007D262F"/>
    <w:rsid w:val="007D2EB5"/>
    <w:rsid w:val="007D3495"/>
    <w:rsid w:val="007D38BC"/>
    <w:rsid w:val="007D39F3"/>
    <w:rsid w:val="007D3A77"/>
    <w:rsid w:val="007D3E17"/>
    <w:rsid w:val="007D44D3"/>
    <w:rsid w:val="007D48B8"/>
    <w:rsid w:val="007D49EB"/>
    <w:rsid w:val="007D509F"/>
    <w:rsid w:val="007D54FA"/>
    <w:rsid w:val="007D5646"/>
    <w:rsid w:val="007D5663"/>
    <w:rsid w:val="007D5960"/>
    <w:rsid w:val="007D5D90"/>
    <w:rsid w:val="007D62C9"/>
    <w:rsid w:val="007D62FB"/>
    <w:rsid w:val="007D6919"/>
    <w:rsid w:val="007D6ADE"/>
    <w:rsid w:val="007D6BF3"/>
    <w:rsid w:val="007D6EA3"/>
    <w:rsid w:val="007D720A"/>
    <w:rsid w:val="007D734E"/>
    <w:rsid w:val="007D751F"/>
    <w:rsid w:val="007D75B6"/>
    <w:rsid w:val="007D788C"/>
    <w:rsid w:val="007D7C6F"/>
    <w:rsid w:val="007D7D78"/>
    <w:rsid w:val="007D7F92"/>
    <w:rsid w:val="007E0035"/>
    <w:rsid w:val="007E00AB"/>
    <w:rsid w:val="007E0960"/>
    <w:rsid w:val="007E0CF1"/>
    <w:rsid w:val="007E0FAC"/>
    <w:rsid w:val="007E0FC5"/>
    <w:rsid w:val="007E1539"/>
    <w:rsid w:val="007E15B8"/>
    <w:rsid w:val="007E19DC"/>
    <w:rsid w:val="007E1A3E"/>
    <w:rsid w:val="007E20E8"/>
    <w:rsid w:val="007E2456"/>
    <w:rsid w:val="007E2CA4"/>
    <w:rsid w:val="007E3019"/>
    <w:rsid w:val="007E32A2"/>
    <w:rsid w:val="007E400D"/>
    <w:rsid w:val="007E44C7"/>
    <w:rsid w:val="007E4753"/>
    <w:rsid w:val="007E49EA"/>
    <w:rsid w:val="007E4A9F"/>
    <w:rsid w:val="007E4C2D"/>
    <w:rsid w:val="007E4D97"/>
    <w:rsid w:val="007E50C0"/>
    <w:rsid w:val="007E5136"/>
    <w:rsid w:val="007E5178"/>
    <w:rsid w:val="007E5225"/>
    <w:rsid w:val="007E5874"/>
    <w:rsid w:val="007E61C7"/>
    <w:rsid w:val="007E6799"/>
    <w:rsid w:val="007E695C"/>
    <w:rsid w:val="007E6A66"/>
    <w:rsid w:val="007E6AA9"/>
    <w:rsid w:val="007E6C1E"/>
    <w:rsid w:val="007E6E0C"/>
    <w:rsid w:val="007E70D0"/>
    <w:rsid w:val="007E70E8"/>
    <w:rsid w:val="007E7334"/>
    <w:rsid w:val="007E7641"/>
    <w:rsid w:val="007E7826"/>
    <w:rsid w:val="007E7C2F"/>
    <w:rsid w:val="007E7C3E"/>
    <w:rsid w:val="007E7C51"/>
    <w:rsid w:val="007F0E2B"/>
    <w:rsid w:val="007F0ED2"/>
    <w:rsid w:val="007F1418"/>
    <w:rsid w:val="007F1BB9"/>
    <w:rsid w:val="007F1D01"/>
    <w:rsid w:val="007F2013"/>
    <w:rsid w:val="007F21DC"/>
    <w:rsid w:val="007F21FB"/>
    <w:rsid w:val="007F26E0"/>
    <w:rsid w:val="007F2791"/>
    <w:rsid w:val="007F2ABD"/>
    <w:rsid w:val="007F2C2E"/>
    <w:rsid w:val="007F358F"/>
    <w:rsid w:val="007F3729"/>
    <w:rsid w:val="007F3C27"/>
    <w:rsid w:val="007F3DF8"/>
    <w:rsid w:val="007F4013"/>
    <w:rsid w:val="007F42E2"/>
    <w:rsid w:val="007F45BA"/>
    <w:rsid w:val="007F4EF1"/>
    <w:rsid w:val="007F534A"/>
    <w:rsid w:val="007F53F9"/>
    <w:rsid w:val="007F5BB6"/>
    <w:rsid w:val="007F5BD4"/>
    <w:rsid w:val="007F5F8A"/>
    <w:rsid w:val="007F641F"/>
    <w:rsid w:val="007F683C"/>
    <w:rsid w:val="007F6CA3"/>
    <w:rsid w:val="007F6E18"/>
    <w:rsid w:val="007F6F90"/>
    <w:rsid w:val="007F710B"/>
    <w:rsid w:val="007F72B2"/>
    <w:rsid w:val="007F7B22"/>
    <w:rsid w:val="007F7B85"/>
    <w:rsid w:val="007F7E76"/>
    <w:rsid w:val="007F7F32"/>
    <w:rsid w:val="0080016C"/>
    <w:rsid w:val="00800776"/>
    <w:rsid w:val="00800EB5"/>
    <w:rsid w:val="0080115D"/>
    <w:rsid w:val="00801777"/>
    <w:rsid w:val="008019FD"/>
    <w:rsid w:val="00801C06"/>
    <w:rsid w:val="00801F2D"/>
    <w:rsid w:val="0080204A"/>
    <w:rsid w:val="00802A53"/>
    <w:rsid w:val="00802DCE"/>
    <w:rsid w:val="00802E6D"/>
    <w:rsid w:val="00802EF5"/>
    <w:rsid w:val="00802F7C"/>
    <w:rsid w:val="00803694"/>
    <w:rsid w:val="00803B28"/>
    <w:rsid w:val="00803DE3"/>
    <w:rsid w:val="0080411B"/>
    <w:rsid w:val="00804667"/>
    <w:rsid w:val="0080468B"/>
    <w:rsid w:val="00804856"/>
    <w:rsid w:val="00804971"/>
    <w:rsid w:val="00804CF7"/>
    <w:rsid w:val="0080540E"/>
    <w:rsid w:val="008054A1"/>
    <w:rsid w:val="00805924"/>
    <w:rsid w:val="00805AA3"/>
    <w:rsid w:val="00805C05"/>
    <w:rsid w:val="00805E04"/>
    <w:rsid w:val="0080608D"/>
    <w:rsid w:val="00806263"/>
    <w:rsid w:val="00806988"/>
    <w:rsid w:val="00806A98"/>
    <w:rsid w:val="00806CDF"/>
    <w:rsid w:val="00807038"/>
    <w:rsid w:val="00807798"/>
    <w:rsid w:val="008079BE"/>
    <w:rsid w:val="00807AEB"/>
    <w:rsid w:val="00807B4E"/>
    <w:rsid w:val="00807CD8"/>
    <w:rsid w:val="00807DA7"/>
    <w:rsid w:val="008101FE"/>
    <w:rsid w:val="0081031F"/>
    <w:rsid w:val="00810573"/>
    <w:rsid w:val="00810869"/>
    <w:rsid w:val="0081128F"/>
    <w:rsid w:val="008112E6"/>
    <w:rsid w:val="00811423"/>
    <w:rsid w:val="0081186F"/>
    <w:rsid w:val="00812DDC"/>
    <w:rsid w:val="008143C1"/>
    <w:rsid w:val="00814753"/>
    <w:rsid w:val="00814CB6"/>
    <w:rsid w:val="00814E66"/>
    <w:rsid w:val="00814EDC"/>
    <w:rsid w:val="0081540C"/>
    <w:rsid w:val="0081551F"/>
    <w:rsid w:val="008155EC"/>
    <w:rsid w:val="0081567A"/>
    <w:rsid w:val="0081572A"/>
    <w:rsid w:val="008157A4"/>
    <w:rsid w:val="00815982"/>
    <w:rsid w:val="00815A0E"/>
    <w:rsid w:val="00816121"/>
    <w:rsid w:val="0081613A"/>
    <w:rsid w:val="00816A0F"/>
    <w:rsid w:val="00816B40"/>
    <w:rsid w:val="00816CD0"/>
    <w:rsid w:val="00817163"/>
    <w:rsid w:val="008172AE"/>
    <w:rsid w:val="00817335"/>
    <w:rsid w:val="008173DD"/>
    <w:rsid w:val="0081746E"/>
    <w:rsid w:val="008176A7"/>
    <w:rsid w:val="00817AD4"/>
    <w:rsid w:val="00817D75"/>
    <w:rsid w:val="008207FC"/>
    <w:rsid w:val="00820916"/>
    <w:rsid w:val="00820A65"/>
    <w:rsid w:val="00820B49"/>
    <w:rsid w:val="00820C74"/>
    <w:rsid w:val="00820D11"/>
    <w:rsid w:val="00820D40"/>
    <w:rsid w:val="00820D82"/>
    <w:rsid w:val="00820DEC"/>
    <w:rsid w:val="00820F01"/>
    <w:rsid w:val="008218E0"/>
    <w:rsid w:val="00821A95"/>
    <w:rsid w:val="00821E30"/>
    <w:rsid w:val="0082271E"/>
    <w:rsid w:val="00822A72"/>
    <w:rsid w:val="00822B19"/>
    <w:rsid w:val="00823035"/>
    <w:rsid w:val="008231C7"/>
    <w:rsid w:val="00823CF8"/>
    <w:rsid w:val="00823D24"/>
    <w:rsid w:val="00824195"/>
    <w:rsid w:val="00824FB0"/>
    <w:rsid w:val="008251EE"/>
    <w:rsid w:val="00825212"/>
    <w:rsid w:val="0082527B"/>
    <w:rsid w:val="008255AE"/>
    <w:rsid w:val="008259D4"/>
    <w:rsid w:val="00825DF1"/>
    <w:rsid w:val="0082688A"/>
    <w:rsid w:val="00826951"/>
    <w:rsid w:val="00826AB2"/>
    <w:rsid w:val="00826C64"/>
    <w:rsid w:val="00826D42"/>
    <w:rsid w:val="00826FB7"/>
    <w:rsid w:val="008272C5"/>
    <w:rsid w:val="00827337"/>
    <w:rsid w:val="008273C0"/>
    <w:rsid w:val="00827527"/>
    <w:rsid w:val="00827B7A"/>
    <w:rsid w:val="00827D04"/>
    <w:rsid w:val="00827D24"/>
    <w:rsid w:val="008301E7"/>
    <w:rsid w:val="008302FA"/>
    <w:rsid w:val="00830329"/>
    <w:rsid w:val="0083039D"/>
    <w:rsid w:val="0083048D"/>
    <w:rsid w:val="00830802"/>
    <w:rsid w:val="008313DC"/>
    <w:rsid w:val="008317DE"/>
    <w:rsid w:val="0083180C"/>
    <w:rsid w:val="008319C0"/>
    <w:rsid w:val="00831AC7"/>
    <w:rsid w:val="00831EB9"/>
    <w:rsid w:val="0083232B"/>
    <w:rsid w:val="00832546"/>
    <w:rsid w:val="008326F4"/>
    <w:rsid w:val="00832AA3"/>
    <w:rsid w:val="00832B49"/>
    <w:rsid w:val="00832F71"/>
    <w:rsid w:val="00833A2D"/>
    <w:rsid w:val="00833B8C"/>
    <w:rsid w:val="00833F19"/>
    <w:rsid w:val="00833F26"/>
    <w:rsid w:val="0083440B"/>
    <w:rsid w:val="00834982"/>
    <w:rsid w:val="00834A8A"/>
    <w:rsid w:val="00834C48"/>
    <w:rsid w:val="00834D62"/>
    <w:rsid w:val="00835183"/>
    <w:rsid w:val="0083552F"/>
    <w:rsid w:val="00835578"/>
    <w:rsid w:val="008359F0"/>
    <w:rsid w:val="008362C4"/>
    <w:rsid w:val="008363A9"/>
    <w:rsid w:val="00836E92"/>
    <w:rsid w:val="0083724E"/>
    <w:rsid w:val="00837482"/>
    <w:rsid w:val="008375C8"/>
    <w:rsid w:val="008379C6"/>
    <w:rsid w:val="00837BBD"/>
    <w:rsid w:val="00837CCE"/>
    <w:rsid w:val="0084049E"/>
    <w:rsid w:val="008417BE"/>
    <w:rsid w:val="00841CE8"/>
    <w:rsid w:val="0084200F"/>
    <w:rsid w:val="008420AA"/>
    <w:rsid w:val="008421A8"/>
    <w:rsid w:val="0084225B"/>
    <w:rsid w:val="00842301"/>
    <w:rsid w:val="00842415"/>
    <w:rsid w:val="00842683"/>
    <w:rsid w:val="00842CC1"/>
    <w:rsid w:val="0084373A"/>
    <w:rsid w:val="008439C8"/>
    <w:rsid w:val="00843A6B"/>
    <w:rsid w:val="00843BE8"/>
    <w:rsid w:val="00844B86"/>
    <w:rsid w:val="0084516C"/>
    <w:rsid w:val="0084533E"/>
    <w:rsid w:val="008460C2"/>
    <w:rsid w:val="008461C8"/>
    <w:rsid w:val="008464E4"/>
    <w:rsid w:val="008469D9"/>
    <w:rsid w:val="00846A1B"/>
    <w:rsid w:val="008472BD"/>
    <w:rsid w:val="008475D6"/>
    <w:rsid w:val="00847CB5"/>
    <w:rsid w:val="00850062"/>
    <w:rsid w:val="0085057E"/>
    <w:rsid w:val="008505DD"/>
    <w:rsid w:val="008509AF"/>
    <w:rsid w:val="00850C44"/>
    <w:rsid w:val="00850F0E"/>
    <w:rsid w:val="00851A23"/>
    <w:rsid w:val="00852652"/>
    <w:rsid w:val="00852A16"/>
    <w:rsid w:val="00852C7F"/>
    <w:rsid w:val="00853205"/>
    <w:rsid w:val="008533BC"/>
    <w:rsid w:val="00853EFC"/>
    <w:rsid w:val="00854731"/>
    <w:rsid w:val="0085487B"/>
    <w:rsid w:val="00854907"/>
    <w:rsid w:val="00854B4C"/>
    <w:rsid w:val="00854C4A"/>
    <w:rsid w:val="00854FB3"/>
    <w:rsid w:val="0085500B"/>
    <w:rsid w:val="00855126"/>
    <w:rsid w:val="0085578E"/>
    <w:rsid w:val="008557EA"/>
    <w:rsid w:val="00855A49"/>
    <w:rsid w:val="00855C95"/>
    <w:rsid w:val="00855DCB"/>
    <w:rsid w:val="00856062"/>
    <w:rsid w:val="00856065"/>
    <w:rsid w:val="00856120"/>
    <w:rsid w:val="008561F9"/>
    <w:rsid w:val="0085630D"/>
    <w:rsid w:val="00856415"/>
    <w:rsid w:val="00856B24"/>
    <w:rsid w:val="00856EBF"/>
    <w:rsid w:val="008579C7"/>
    <w:rsid w:val="00857A95"/>
    <w:rsid w:val="00860C0B"/>
    <w:rsid w:val="00860C89"/>
    <w:rsid w:val="00860F5C"/>
    <w:rsid w:val="00861C7D"/>
    <w:rsid w:val="0086213C"/>
    <w:rsid w:val="0086217C"/>
    <w:rsid w:val="008621EC"/>
    <w:rsid w:val="0086236B"/>
    <w:rsid w:val="008624DC"/>
    <w:rsid w:val="0086255E"/>
    <w:rsid w:val="00862CA6"/>
    <w:rsid w:val="008631E6"/>
    <w:rsid w:val="008632EF"/>
    <w:rsid w:val="00863308"/>
    <w:rsid w:val="0086342D"/>
    <w:rsid w:val="008635CA"/>
    <w:rsid w:val="008635F5"/>
    <w:rsid w:val="0086387B"/>
    <w:rsid w:val="00863BD9"/>
    <w:rsid w:val="00863C14"/>
    <w:rsid w:val="00865045"/>
    <w:rsid w:val="00865222"/>
    <w:rsid w:val="00865303"/>
    <w:rsid w:val="008655E6"/>
    <w:rsid w:val="00865732"/>
    <w:rsid w:val="008658BB"/>
    <w:rsid w:val="008658C9"/>
    <w:rsid w:val="00865995"/>
    <w:rsid w:val="00865BC6"/>
    <w:rsid w:val="00865F33"/>
    <w:rsid w:val="0086625F"/>
    <w:rsid w:val="0086645A"/>
    <w:rsid w:val="0086664C"/>
    <w:rsid w:val="0086665B"/>
    <w:rsid w:val="008667B1"/>
    <w:rsid w:val="008667CE"/>
    <w:rsid w:val="00866BD5"/>
    <w:rsid w:val="00866CF9"/>
    <w:rsid w:val="00866D04"/>
    <w:rsid w:val="008672C9"/>
    <w:rsid w:val="008672F3"/>
    <w:rsid w:val="00867477"/>
    <w:rsid w:val="008675D5"/>
    <w:rsid w:val="00867859"/>
    <w:rsid w:val="00867C38"/>
    <w:rsid w:val="00867C52"/>
    <w:rsid w:val="00870375"/>
    <w:rsid w:val="008708D0"/>
    <w:rsid w:val="00870B57"/>
    <w:rsid w:val="00870D47"/>
    <w:rsid w:val="00870DCD"/>
    <w:rsid w:val="008715D2"/>
    <w:rsid w:val="008715E1"/>
    <w:rsid w:val="008716EC"/>
    <w:rsid w:val="00871780"/>
    <w:rsid w:val="008717D5"/>
    <w:rsid w:val="00871B1B"/>
    <w:rsid w:val="00871E3B"/>
    <w:rsid w:val="0087234B"/>
    <w:rsid w:val="0087241E"/>
    <w:rsid w:val="00872736"/>
    <w:rsid w:val="00872A18"/>
    <w:rsid w:val="00872B5C"/>
    <w:rsid w:val="0087320F"/>
    <w:rsid w:val="00873584"/>
    <w:rsid w:val="0087388E"/>
    <w:rsid w:val="008738A3"/>
    <w:rsid w:val="00873D73"/>
    <w:rsid w:val="00873FDE"/>
    <w:rsid w:val="0087468F"/>
    <w:rsid w:val="00874A53"/>
    <w:rsid w:val="00874DF2"/>
    <w:rsid w:val="00874EEC"/>
    <w:rsid w:val="00874F0A"/>
    <w:rsid w:val="008750BF"/>
    <w:rsid w:val="008750E3"/>
    <w:rsid w:val="00875710"/>
    <w:rsid w:val="00875A65"/>
    <w:rsid w:val="00875F84"/>
    <w:rsid w:val="008760BB"/>
    <w:rsid w:val="008765CA"/>
    <w:rsid w:val="00877229"/>
    <w:rsid w:val="00877449"/>
    <w:rsid w:val="008775D0"/>
    <w:rsid w:val="00877A24"/>
    <w:rsid w:val="00877CFD"/>
    <w:rsid w:val="0088006E"/>
    <w:rsid w:val="008802C2"/>
    <w:rsid w:val="008805AC"/>
    <w:rsid w:val="00880D71"/>
    <w:rsid w:val="0088142B"/>
    <w:rsid w:val="008817A3"/>
    <w:rsid w:val="0088188A"/>
    <w:rsid w:val="0088197F"/>
    <w:rsid w:val="008819D7"/>
    <w:rsid w:val="00881C88"/>
    <w:rsid w:val="00882040"/>
    <w:rsid w:val="00882E28"/>
    <w:rsid w:val="00882E45"/>
    <w:rsid w:val="00882E77"/>
    <w:rsid w:val="00883480"/>
    <w:rsid w:val="00883770"/>
    <w:rsid w:val="00883E15"/>
    <w:rsid w:val="00883FD9"/>
    <w:rsid w:val="00884296"/>
    <w:rsid w:val="008847AC"/>
    <w:rsid w:val="00884B90"/>
    <w:rsid w:val="008853C2"/>
    <w:rsid w:val="00885464"/>
    <w:rsid w:val="008855A4"/>
    <w:rsid w:val="00885A63"/>
    <w:rsid w:val="00885B74"/>
    <w:rsid w:val="008863EF"/>
    <w:rsid w:val="0088679F"/>
    <w:rsid w:val="00886AF2"/>
    <w:rsid w:val="00886DFE"/>
    <w:rsid w:val="00886F2C"/>
    <w:rsid w:val="00887440"/>
    <w:rsid w:val="0088754B"/>
    <w:rsid w:val="008876EF"/>
    <w:rsid w:val="00887950"/>
    <w:rsid w:val="00887AA2"/>
    <w:rsid w:val="00887C2B"/>
    <w:rsid w:val="00887E97"/>
    <w:rsid w:val="008905A7"/>
    <w:rsid w:val="00890CCC"/>
    <w:rsid w:val="00890FD2"/>
    <w:rsid w:val="00891195"/>
    <w:rsid w:val="0089139E"/>
    <w:rsid w:val="00891640"/>
    <w:rsid w:val="0089171F"/>
    <w:rsid w:val="00891AC8"/>
    <w:rsid w:val="00891BF4"/>
    <w:rsid w:val="00891DF0"/>
    <w:rsid w:val="00891F16"/>
    <w:rsid w:val="00892A16"/>
    <w:rsid w:val="00892A8C"/>
    <w:rsid w:val="0089321F"/>
    <w:rsid w:val="008932D0"/>
    <w:rsid w:val="008933B7"/>
    <w:rsid w:val="008935B7"/>
    <w:rsid w:val="00893994"/>
    <w:rsid w:val="00893AB1"/>
    <w:rsid w:val="00893CDB"/>
    <w:rsid w:val="00893DE2"/>
    <w:rsid w:val="00893FBB"/>
    <w:rsid w:val="00894511"/>
    <w:rsid w:val="0089495D"/>
    <w:rsid w:val="00894CEC"/>
    <w:rsid w:val="008958AB"/>
    <w:rsid w:val="008958C8"/>
    <w:rsid w:val="00895FAD"/>
    <w:rsid w:val="00896400"/>
    <w:rsid w:val="00896517"/>
    <w:rsid w:val="00896B23"/>
    <w:rsid w:val="00896EC0"/>
    <w:rsid w:val="00896EDF"/>
    <w:rsid w:val="008975B1"/>
    <w:rsid w:val="00897D41"/>
    <w:rsid w:val="008A005D"/>
    <w:rsid w:val="008A044A"/>
    <w:rsid w:val="008A051C"/>
    <w:rsid w:val="008A076F"/>
    <w:rsid w:val="008A0CB0"/>
    <w:rsid w:val="008A0DBF"/>
    <w:rsid w:val="008A13FA"/>
    <w:rsid w:val="008A17EA"/>
    <w:rsid w:val="008A1B05"/>
    <w:rsid w:val="008A2108"/>
    <w:rsid w:val="008A2382"/>
    <w:rsid w:val="008A264D"/>
    <w:rsid w:val="008A26C4"/>
    <w:rsid w:val="008A27AE"/>
    <w:rsid w:val="008A310F"/>
    <w:rsid w:val="008A381A"/>
    <w:rsid w:val="008A3B11"/>
    <w:rsid w:val="008A3E4A"/>
    <w:rsid w:val="008A493A"/>
    <w:rsid w:val="008A4B8C"/>
    <w:rsid w:val="008A4BCB"/>
    <w:rsid w:val="008A4FEA"/>
    <w:rsid w:val="008A572A"/>
    <w:rsid w:val="008A58AD"/>
    <w:rsid w:val="008A596D"/>
    <w:rsid w:val="008A5C3B"/>
    <w:rsid w:val="008A5D56"/>
    <w:rsid w:val="008A5E06"/>
    <w:rsid w:val="008A6085"/>
    <w:rsid w:val="008A616C"/>
    <w:rsid w:val="008A61DB"/>
    <w:rsid w:val="008A6307"/>
    <w:rsid w:val="008A6339"/>
    <w:rsid w:val="008A69D6"/>
    <w:rsid w:val="008A6D8D"/>
    <w:rsid w:val="008A6DA3"/>
    <w:rsid w:val="008A703C"/>
    <w:rsid w:val="008A73A0"/>
    <w:rsid w:val="008A742F"/>
    <w:rsid w:val="008A76A4"/>
    <w:rsid w:val="008A7A27"/>
    <w:rsid w:val="008A7B86"/>
    <w:rsid w:val="008A7BC8"/>
    <w:rsid w:val="008A7D1D"/>
    <w:rsid w:val="008A7EEF"/>
    <w:rsid w:val="008B0010"/>
    <w:rsid w:val="008B0293"/>
    <w:rsid w:val="008B0456"/>
    <w:rsid w:val="008B0BD6"/>
    <w:rsid w:val="008B0D13"/>
    <w:rsid w:val="008B0E16"/>
    <w:rsid w:val="008B0EF3"/>
    <w:rsid w:val="008B1BD9"/>
    <w:rsid w:val="008B2125"/>
    <w:rsid w:val="008B22FB"/>
    <w:rsid w:val="008B24E4"/>
    <w:rsid w:val="008B2654"/>
    <w:rsid w:val="008B295E"/>
    <w:rsid w:val="008B2DD2"/>
    <w:rsid w:val="008B2F9B"/>
    <w:rsid w:val="008B3044"/>
    <w:rsid w:val="008B3119"/>
    <w:rsid w:val="008B3204"/>
    <w:rsid w:val="008B34EF"/>
    <w:rsid w:val="008B362C"/>
    <w:rsid w:val="008B394F"/>
    <w:rsid w:val="008B3E97"/>
    <w:rsid w:val="008B416B"/>
    <w:rsid w:val="008B499C"/>
    <w:rsid w:val="008B4AFF"/>
    <w:rsid w:val="008B4C0E"/>
    <w:rsid w:val="008B5255"/>
    <w:rsid w:val="008B56DD"/>
    <w:rsid w:val="008B6495"/>
    <w:rsid w:val="008B6636"/>
    <w:rsid w:val="008B6875"/>
    <w:rsid w:val="008B6B28"/>
    <w:rsid w:val="008B6EFE"/>
    <w:rsid w:val="008B7039"/>
    <w:rsid w:val="008B75B1"/>
    <w:rsid w:val="008C0136"/>
    <w:rsid w:val="008C06EB"/>
    <w:rsid w:val="008C07A4"/>
    <w:rsid w:val="008C0C0C"/>
    <w:rsid w:val="008C0CAE"/>
    <w:rsid w:val="008C0E77"/>
    <w:rsid w:val="008C17F5"/>
    <w:rsid w:val="008C21F2"/>
    <w:rsid w:val="008C238B"/>
    <w:rsid w:val="008C2C9E"/>
    <w:rsid w:val="008C2FE7"/>
    <w:rsid w:val="008C335F"/>
    <w:rsid w:val="008C355B"/>
    <w:rsid w:val="008C35B1"/>
    <w:rsid w:val="008C37B8"/>
    <w:rsid w:val="008C39F0"/>
    <w:rsid w:val="008C3C53"/>
    <w:rsid w:val="008C3D9A"/>
    <w:rsid w:val="008C3FD1"/>
    <w:rsid w:val="008C4C41"/>
    <w:rsid w:val="008C4C53"/>
    <w:rsid w:val="008C4EDD"/>
    <w:rsid w:val="008C507D"/>
    <w:rsid w:val="008C5AC6"/>
    <w:rsid w:val="008C5B07"/>
    <w:rsid w:val="008C6456"/>
    <w:rsid w:val="008C6583"/>
    <w:rsid w:val="008C66E3"/>
    <w:rsid w:val="008C6B02"/>
    <w:rsid w:val="008C6B05"/>
    <w:rsid w:val="008C6C37"/>
    <w:rsid w:val="008C6E50"/>
    <w:rsid w:val="008C6FC7"/>
    <w:rsid w:val="008C7138"/>
    <w:rsid w:val="008C7167"/>
    <w:rsid w:val="008C7A7D"/>
    <w:rsid w:val="008C7ACB"/>
    <w:rsid w:val="008C7C4B"/>
    <w:rsid w:val="008D00B1"/>
    <w:rsid w:val="008D010B"/>
    <w:rsid w:val="008D0121"/>
    <w:rsid w:val="008D0334"/>
    <w:rsid w:val="008D0C5B"/>
    <w:rsid w:val="008D1257"/>
    <w:rsid w:val="008D142A"/>
    <w:rsid w:val="008D16E3"/>
    <w:rsid w:val="008D193F"/>
    <w:rsid w:val="008D219B"/>
    <w:rsid w:val="008D2940"/>
    <w:rsid w:val="008D2D62"/>
    <w:rsid w:val="008D2F99"/>
    <w:rsid w:val="008D2FD8"/>
    <w:rsid w:val="008D3725"/>
    <w:rsid w:val="008D3ADB"/>
    <w:rsid w:val="008D4166"/>
    <w:rsid w:val="008D4358"/>
    <w:rsid w:val="008D4D6D"/>
    <w:rsid w:val="008D5137"/>
    <w:rsid w:val="008D51D0"/>
    <w:rsid w:val="008D5369"/>
    <w:rsid w:val="008D5478"/>
    <w:rsid w:val="008D56CC"/>
    <w:rsid w:val="008D588C"/>
    <w:rsid w:val="008D5A6E"/>
    <w:rsid w:val="008D6252"/>
    <w:rsid w:val="008D7107"/>
    <w:rsid w:val="008D7127"/>
    <w:rsid w:val="008D7552"/>
    <w:rsid w:val="008D7635"/>
    <w:rsid w:val="008D767E"/>
    <w:rsid w:val="008D7BC2"/>
    <w:rsid w:val="008D7EBC"/>
    <w:rsid w:val="008E002E"/>
    <w:rsid w:val="008E03AE"/>
    <w:rsid w:val="008E06B3"/>
    <w:rsid w:val="008E079F"/>
    <w:rsid w:val="008E0A82"/>
    <w:rsid w:val="008E0D94"/>
    <w:rsid w:val="008E119F"/>
    <w:rsid w:val="008E141C"/>
    <w:rsid w:val="008E1697"/>
    <w:rsid w:val="008E1771"/>
    <w:rsid w:val="008E181A"/>
    <w:rsid w:val="008E1B28"/>
    <w:rsid w:val="008E2469"/>
    <w:rsid w:val="008E2ECF"/>
    <w:rsid w:val="008E37EE"/>
    <w:rsid w:val="008E38E8"/>
    <w:rsid w:val="008E3FF4"/>
    <w:rsid w:val="008E46A4"/>
    <w:rsid w:val="008E47D0"/>
    <w:rsid w:val="008E5078"/>
    <w:rsid w:val="008E54AD"/>
    <w:rsid w:val="008E5BFB"/>
    <w:rsid w:val="008E614E"/>
    <w:rsid w:val="008E6579"/>
    <w:rsid w:val="008E65F9"/>
    <w:rsid w:val="008E6759"/>
    <w:rsid w:val="008E682F"/>
    <w:rsid w:val="008E6E27"/>
    <w:rsid w:val="008E7262"/>
    <w:rsid w:val="008E7379"/>
    <w:rsid w:val="008E7E9B"/>
    <w:rsid w:val="008F14A4"/>
    <w:rsid w:val="008F1BA4"/>
    <w:rsid w:val="008F1DBF"/>
    <w:rsid w:val="008F24A7"/>
    <w:rsid w:val="008F26DA"/>
    <w:rsid w:val="008F2A3B"/>
    <w:rsid w:val="008F2E71"/>
    <w:rsid w:val="008F2FDA"/>
    <w:rsid w:val="008F2FE1"/>
    <w:rsid w:val="008F3089"/>
    <w:rsid w:val="008F3141"/>
    <w:rsid w:val="008F31DE"/>
    <w:rsid w:val="008F362D"/>
    <w:rsid w:val="008F440D"/>
    <w:rsid w:val="008F4670"/>
    <w:rsid w:val="008F493C"/>
    <w:rsid w:val="008F4A23"/>
    <w:rsid w:val="008F4DAB"/>
    <w:rsid w:val="008F4E84"/>
    <w:rsid w:val="008F53FE"/>
    <w:rsid w:val="008F581D"/>
    <w:rsid w:val="008F5855"/>
    <w:rsid w:val="008F5873"/>
    <w:rsid w:val="008F5DB1"/>
    <w:rsid w:val="008F5EB3"/>
    <w:rsid w:val="008F605F"/>
    <w:rsid w:val="008F6496"/>
    <w:rsid w:val="008F691F"/>
    <w:rsid w:val="008F6EBE"/>
    <w:rsid w:val="008F6FB5"/>
    <w:rsid w:val="008F704C"/>
    <w:rsid w:val="008F77E8"/>
    <w:rsid w:val="008F78A2"/>
    <w:rsid w:val="008F7E78"/>
    <w:rsid w:val="0090050D"/>
    <w:rsid w:val="00900DB6"/>
    <w:rsid w:val="0090121E"/>
    <w:rsid w:val="009012DA"/>
    <w:rsid w:val="00901457"/>
    <w:rsid w:val="00901469"/>
    <w:rsid w:val="009019A4"/>
    <w:rsid w:val="00901D6A"/>
    <w:rsid w:val="00901F2E"/>
    <w:rsid w:val="009026A4"/>
    <w:rsid w:val="009026A5"/>
    <w:rsid w:val="00902EA9"/>
    <w:rsid w:val="00903BAB"/>
    <w:rsid w:val="00903C50"/>
    <w:rsid w:val="009049FB"/>
    <w:rsid w:val="00904A2C"/>
    <w:rsid w:val="00904B94"/>
    <w:rsid w:val="00905214"/>
    <w:rsid w:val="0090527B"/>
    <w:rsid w:val="009054D3"/>
    <w:rsid w:val="00905B98"/>
    <w:rsid w:val="00905B9D"/>
    <w:rsid w:val="0090607D"/>
    <w:rsid w:val="00906459"/>
    <w:rsid w:val="0090662D"/>
    <w:rsid w:val="00906FE0"/>
    <w:rsid w:val="00907021"/>
    <w:rsid w:val="00907276"/>
    <w:rsid w:val="00907347"/>
    <w:rsid w:val="009077E4"/>
    <w:rsid w:val="00907860"/>
    <w:rsid w:val="00907C0C"/>
    <w:rsid w:val="00907E17"/>
    <w:rsid w:val="0091099C"/>
    <w:rsid w:val="00910C96"/>
    <w:rsid w:val="00910EEB"/>
    <w:rsid w:val="00910FF2"/>
    <w:rsid w:val="009110CD"/>
    <w:rsid w:val="009111DD"/>
    <w:rsid w:val="009114FF"/>
    <w:rsid w:val="009116C4"/>
    <w:rsid w:val="009118D0"/>
    <w:rsid w:val="0091214B"/>
    <w:rsid w:val="0091232B"/>
    <w:rsid w:val="00912828"/>
    <w:rsid w:val="00912E85"/>
    <w:rsid w:val="00912FCA"/>
    <w:rsid w:val="00913406"/>
    <w:rsid w:val="00913461"/>
    <w:rsid w:val="00913473"/>
    <w:rsid w:val="00913572"/>
    <w:rsid w:val="00913588"/>
    <w:rsid w:val="00913A81"/>
    <w:rsid w:val="00913DD6"/>
    <w:rsid w:val="00914230"/>
    <w:rsid w:val="0091441E"/>
    <w:rsid w:val="009144A4"/>
    <w:rsid w:val="00914693"/>
    <w:rsid w:val="009146A8"/>
    <w:rsid w:val="00914C46"/>
    <w:rsid w:val="00914E61"/>
    <w:rsid w:val="00915C36"/>
    <w:rsid w:val="00915E9C"/>
    <w:rsid w:val="0091622F"/>
    <w:rsid w:val="009162CC"/>
    <w:rsid w:val="009165B0"/>
    <w:rsid w:val="0091697C"/>
    <w:rsid w:val="00916A10"/>
    <w:rsid w:val="00916D8C"/>
    <w:rsid w:val="00916DC2"/>
    <w:rsid w:val="00917348"/>
    <w:rsid w:val="0091792B"/>
    <w:rsid w:val="00917BA2"/>
    <w:rsid w:val="00917D3E"/>
    <w:rsid w:val="00917D58"/>
    <w:rsid w:val="00917F5F"/>
    <w:rsid w:val="00920179"/>
    <w:rsid w:val="009201B6"/>
    <w:rsid w:val="0092031A"/>
    <w:rsid w:val="009205E0"/>
    <w:rsid w:val="00920E4D"/>
    <w:rsid w:val="009211A0"/>
    <w:rsid w:val="0092124A"/>
    <w:rsid w:val="00921968"/>
    <w:rsid w:val="00921ABF"/>
    <w:rsid w:val="00921F08"/>
    <w:rsid w:val="00922A5B"/>
    <w:rsid w:val="00922C27"/>
    <w:rsid w:val="00922E0D"/>
    <w:rsid w:val="00922F8D"/>
    <w:rsid w:val="0092316B"/>
    <w:rsid w:val="009234E0"/>
    <w:rsid w:val="009238E7"/>
    <w:rsid w:val="00923BDD"/>
    <w:rsid w:val="009242EE"/>
    <w:rsid w:val="009244ED"/>
    <w:rsid w:val="009248E5"/>
    <w:rsid w:val="009249E4"/>
    <w:rsid w:val="00924CD8"/>
    <w:rsid w:val="00924DFC"/>
    <w:rsid w:val="00924EFD"/>
    <w:rsid w:val="0092502C"/>
    <w:rsid w:val="009250F7"/>
    <w:rsid w:val="009257F3"/>
    <w:rsid w:val="00925C42"/>
    <w:rsid w:val="00926341"/>
    <w:rsid w:val="0092647F"/>
    <w:rsid w:val="009265F1"/>
    <w:rsid w:val="009269E3"/>
    <w:rsid w:val="00926AE1"/>
    <w:rsid w:val="009271ED"/>
    <w:rsid w:val="00927C14"/>
    <w:rsid w:val="00930582"/>
    <w:rsid w:val="009306C5"/>
    <w:rsid w:val="00930CD0"/>
    <w:rsid w:val="00930EF8"/>
    <w:rsid w:val="009314FF"/>
    <w:rsid w:val="00931826"/>
    <w:rsid w:val="00931EAF"/>
    <w:rsid w:val="00931F8B"/>
    <w:rsid w:val="00932029"/>
    <w:rsid w:val="00932155"/>
    <w:rsid w:val="009321BE"/>
    <w:rsid w:val="0093247A"/>
    <w:rsid w:val="00932489"/>
    <w:rsid w:val="00932567"/>
    <w:rsid w:val="00932AA0"/>
    <w:rsid w:val="00932B7B"/>
    <w:rsid w:val="009332D9"/>
    <w:rsid w:val="00933574"/>
    <w:rsid w:val="00933B54"/>
    <w:rsid w:val="00933B56"/>
    <w:rsid w:val="00933B6D"/>
    <w:rsid w:val="00933BF9"/>
    <w:rsid w:val="009341CD"/>
    <w:rsid w:val="00934538"/>
    <w:rsid w:val="0093457B"/>
    <w:rsid w:val="00934594"/>
    <w:rsid w:val="00934599"/>
    <w:rsid w:val="00934D11"/>
    <w:rsid w:val="00934D31"/>
    <w:rsid w:val="00935216"/>
    <w:rsid w:val="00935281"/>
    <w:rsid w:val="00935554"/>
    <w:rsid w:val="00935807"/>
    <w:rsid w:val="009358E9"/>
    <w:rsid w:val="00936650"/>
    <w:rsid w:val="00936EB2"/>
    <w:rsid w:val="009370F2"/>
    <w:rsid w:val="0093746F"/>
    <w:rsid w:val="0093751A"/>
    <w:rsid w:val="00937CFC"/>
    <w:rsid w:val="00940079"/>
    <w:rsid w:val="00940487"/>
    <w:rsid w:val="009407D4"/>
    <w:rsid w:val="00940DE9"/>
    <w:rsid w:val="00940E46"/>
    <w:rsid w:val="00941260"/>
    <w:rsid w:val="00941280"/>
    <w:rsid w:val="00941481"/>
    <w:rsid w:val="009417D5"/>
    <w:rsid w:val="00941816"/>
    <w:rsid w:val="00941A13"/>
    <w:rsid w:val="00941B4D"/>
    <w:rsid w:val="00941BB3"/>
    <w:rsid w:val="00942B2F"/>
    <w:rsid w:val="00942B9B"/>
    <w:rsid w:val="00942D3F"/>
    <w:rsid w:val="00942E8A"/>
    <w:rsid w:val="00943129"/>
    <w:rsid w:val="0094370D"/>
    <w:rsid w:val="00943A59"/>
    <w:rsid w:val="00943A7C"/>
    <w:rsid w:val="00943BBC"/>
    <w:rsid w:val="00944010"/>
    <w:rsid w:val="009443EA"/>
    <w:rsid w:val="0094488C"/>
    <w:rsid w:val="00945014"/>
    <w:rsid w:val="0094509E"/>
    <w:rsid w:val="009450E3"/>
    <w:rsid w:val="00945168"/>
    <w:rsid w:val="009452D2"/>
    <w:rsid w:val="009455F4"/>
    <w:rsid w:val="00945AF6"/>
    <w:rsid w:val="00946840"/>
    <w:rsid w:val="00946ABE"/>
    <w:rsid w:val="009470CC"/>
    <w:rsid w:val="0094761B"/>
    <w:rsid w:val="009477F4"/>
    <w:rsid w:val="00947D16"/>
    <w:rsid w:val="00947E07"/>
    <w:rsid w:val="00947F3C"/>
    <w:rsid w:val="0095010A"/>
    <w:rsid w:val="009501B0"/>
    <w:rsid w:val="009503CB"/>
    <w:rsid w:val="00950491"/>
    <w:rsid w:val="00950A64"/>
    <w:rsid w:val="00950FF3"/>
    <w:rsid w:val="009510D1"/>
    <w:rsid w:val="009516B5"/>
    <w:rsid w:val="00951717"/>
    <w:rsid w:val="00951757"/>
    <w:rsid w:val="0095187F"/>
    <w:rsid w:val="00951AA2"/>
    <w:rsid w:val="009521B8"/>
    <w:rsid w:val="0095246E"/>
    <w:rsid w:val="00952533"/>
    <w:rsid w:val="009530A4"/>
    <w:rsid w:val="00953972"/>
    <w:rsid w:val="00953E50"/>
    <w:rsid w:val="00953F4E"/>
    <w:rsid w:val="00954475"/>
    <w:rsid w:val="0095455E"/>
    <w:rsid w:val="00954694"/>
    <w:rsid w:val="00954F0D"/>
    <w:rsid w:val="00955161"/>
    <w:rsid w:val="0095597E"/>
    <w:rsid w:val="00955AE5"/>
    <w:rsid w:val="00955E1F"/>
    <w:rsid w:val="00956135"/>
    <w:rsid w:val="009569FD"/>
    <w:rsid w:val="00956DBA"/>
    <w:rsid w:val="00957859"/>
    <w:rsid w:val="009579A1"/>
    <w:rsid w:val="00957CF1"/>
    <w:rsid w:val="00960077"/>
    <w:rsid w:val="0096050A"/>
    <w:rsid w:val="00960653"/>
    <w:rsid w:val="0096067B"/>
    <w:rsid w:val="009606A2"/>
    <w:rsid w:val="009608A5"/>
    <w:rsid w:val="00960EFE"/>
    <w:rsid w:val="00960F4A"/>
    <w:rsid w:val="0096124C"/>
    <w:rsid w:val="00961582"/>
    <w:rsid w:val="00961624"/>
    <w:rsid w:val="00961E96"/>
    <w:rsid w:val="00961F0F"/>
    <w:rsid w:val="00961FE5"/>
    <w:rsid w:val="009626C9"/>
    <w:rsid w:val="00962749"/>
    <w:rsid w:val="00962776"/>
    <w:rsid w:val="00962CD2"/>
    <w:rsid w:val="00962F83"/>
    <w:rsid w:val="00963089"/>
    <w:rsid w:val="00963670"/>
    <w:rsid w:val="00963C8D"/>
    <w:rsid w:val="00964CE1"/>
    <w:rsid w:val="009651CC"/>
    <w:rsid w:val="0096530A"/>
    <w:rsid w:val="009653E1"/>
    <w:rsid w:val="0096555E"/>
    <w:rsid w:val="00965566"/>
    <w:rsid w:val="00965625"/>
    <w:rsid w:val="00966230"/>
    <w:rsid w:val="00966864"/>
    <w:rsid w:val="00966ED0"/>
    <w:rsid w:val="00966FEE"/>
    <w:rsid w:val="00966FF3"/>
    <w:rsid w:val="009670F8"/>
    <w:rsid w:val="0096740B"/>
    <w:rsid w:val="009704D9"/>
    <w:rsid w:val="00970623"/>
    <w:rsid w:val="00970655"/>
    <w:rsid w:val="00970729"/>
    <w:rsid w:val="009709A0"/>
    <w:rsid w:val="00970E58"/>
    <w:rsid w:val="00971273"/>
    <w:rsid w:val="009715F9"/>
    <w:rsid w:val="0097188E"/>
    <w:rsid w:val="009719A0"/>
    <w:rsid w:val="00971B24"/>
    <w:rsid w:val="00971B47"/>
    <w:rsid w:val="00971CA2"/>
    <w:rsid w:val="00971FEF"/>
    <w:rsid w:val="009720CA"/>
    <w:rsid w:val="00972301"/>
    <w:rsid w:val="00972A8D"/>
    <w:rsid w:val="00972BC4"/>
    <w:rsid w:val="0097302E"/>
    <w:rsid w:val="0097368A"/>
    <w:rsid w:val="009736C9"/>
    <w:rsid w:val="0097422D"/>
    <w:rsid w:val="009743C9"/>
    <w:rsid w:val="00974559"/>
    <w:rsid w:val="00974A5B"/>
    <w:rsid w:val="00975010"/>
    <w:rsid w:val="00975123"/>
    <w:rsid w:val="0097574C"/>
    <w:rsid w:val="00975973"/>
    <w:rsid w:val="009759B7"/>
    <w:rsid w:val="00975B71"/>
    <w:rsid w:val="00975C1F"/>
    <w:rsid w:val="00976D36"/>
    <w:rsid w:val="00976E6B"/>
    <w:rsid w:val="009774FB"/>
    <w:rsid w:val="0097765D"/>
    <w:rsid w:val="0097780E"/>
    <w:rsid w:val="00977831"/>
    <w:rsid w:val="009779F4"/>
    <w:rsid w:val="0098083F"/>
    <w:rsid w:val="0098092C"/>
    <w:rsid w:val="00980A3A"/>
    <w:rsid w:val="00980FC7"/>
    <w:rsid w:val="009810EA"/>
    <w:rsid w:val="009815C5"/>
    <w:rsid w:val="00981A52"/>
    <w:rsid w:val="00981F16"/>
    <w:rsid w:val="00982323"/>
    <w:rsid w:val="00982778"/>
    <w:rsid w:val="00982791"/>
    <w:rsid w:val="009828F4"/>
    <w:rsid w:val="009829AA"/>
    <w:rsid w:val="00982D78"/>
    <w:rsid w:val="00983038"/>
    <w:rsid w:val="009834B1"/>
    <w:rsid w:val="00983D46"/>
    <w:rsid w:val="009842EA"/>
    <w:rsid w:val="009846F3"/>
    <w:rsid w:val="00984AD9"/>
    <w:rsid w:val="00984C40"/>
    <w:rsid w:val="00984C93"/>
    <w:rsid w:val="009850E5"/>
    <w:rsid w:val="009851C0"/>
    <w:rsid w:val="009853ED"/>
    <w:rsid w:val="00985769"/>
    <w:rsid w:val="0098597B"/>
    <w:rsid w:val="00985B38"/>
    <w:rsid w:val="00985D36"/>
    <w:rsid w:val="00985D6D"/>
    <w:rsid w:val="00986211"/>
    <w:rsid w:val="009866CD"/>
    <w:rsid w:val="00986E06"/>
    <w:rsid w:val="00986E1C"/>
    <w:rsid w:val="00987706"/>
    <w:rsid w:val="00987709"/>
    <w:rsid w:val="009905F2"/>
    <w:rsid w:val="00990FDC"/>
    <w:rsid w:val="009910DC"/>
    <w:rsid w:val="009910F3"/>
    <w:rsid w:val="0099155C"/>
    <w:rsid w:val="00991A5E"/>
    <w:rsid w:val="00991CED"/>
    <w:rsid w:val="00991F84"/>
    <w:rsid w:val="00992901"/>
    <w:rsid w:val="00992DB2"/>
    <w:rsid w:val="009935FA"/>
    <w:rsid w:val="00993750"/>
    <w:rsid w:val="00993871"/>
    <w:rsid w:val="009942C0"/>
    <w:rsid w:val="0099458D"/>
    <w:rsid w:val="00994A85"/>
    <w:rsid w:val="00994A9C"/>
    <w:rsid w:val="00994D9B"/>
    <w:rsid w:val="00994DD0"/>
    <w:rsid w:val="009957E2"/>
    <w:rsid w:val="00995956"/>
    <w:rsid w:val="00995CA3"/>
    <w:rsid w:val="00995E55"/>
    <w:rsid w:val="0099618B"/>
    <w:rsid w:val="00996458"/>
    <w:rsid w:val="00996C90"/>
    <w:rsid w:val="00996DE8"/>
    <w:rsid w:val="00997067"/>
    <w:rsid w:val="009970C0"/>
    <w:rsid w:val="00997546"/>
    <w:rsid w:val="0099755C"/>
    <w:rsid w:val="009976B4"/>
    <w:rsid w:val="009977FB"/>
    <w:rsid w:val="0099784F"/>
    <w:rsid w:val="00997BF6"/>
    <w:rsid w:val="00997D80"/>
    <w:rsid w:val="00997FC3"/>
    <w:rsid w:val="009A08C8"/>
    <w:rsid w:val="009A0A55"/>
    <w:rsid w:val="009A0B8F"/>
    <w:rsid w:val="009A1598"/>
    <w:rsid w:val="009A21F8"/>
    <w:rsid w:val="009A235C"/>
    <w:rsid w:val="009A33D7"/>
    <w:rsid w:val="009A3646"/>
    <w:rsid w:val="009A3781"/>
    <w:rsid w:val="009A3795"/>
    <w:rsid w:val="009A43D4"/>
    <w:rsid w:val="009A4B79"/>
    <w:rsid w:val="009A4BF4"/>
    <w:rsid w:val="009A4BFB"/>
    <w:rsid w:val="009A4FB7"/>
    <w:rsid w:val="009A5227"/>
    <w:rsid w:val="009A52F1"/>
    <w:rsid w:val="009A618D"/>
    <w:rsid w:val="009A6297"/>
    <w:rsid w:val="009A64ED"/>
    <w:rsid w:val="009A64F7"/>
    <w:rsid w:val="009A6775"/>
    <w:rsid w:val="009A733F"/>
    <w:rsid w:val="009A752B"/>
    <w:rsid w:val="009A7A5A"/>
    <w:rsid w:val="009A7EA8"/>
    <w:rsid w:val="009B1453"/>
    <w:rsid w:val="009B1A9A"/>
    <w:rsid w:val="009B2133"/>
    <w:rsid w:val="009B215B"/>
    <w:rsid w:val="009B264B"/>
    <w:rsid w:val="009B2868"/>
    <w:rsid w:val="009B2BF4"/>
    <w:rsid w:val="009B2C21"/>
    <w:rsid w:val="009B2F15"/>
    <w:rsid w:val="009B3486"/>
    <w:rsid w:val="009B34E7"/>
    <w:rsid w:val="009B3928"/>
    <w:rsid w:val="009B3C2A"/>
    <w:rsid w:val="009B3EC3"/>
    <w:rsid w:val="009B432B"/>
    <w:rsid w:val="009B44A1"/>
    <w:rsid w:val="009B48D0"/>
    <w:rsid w:val="009B5309"/>
    <w:rsid w:val="009B5371"/>
    <w:rsid w:val="009B5BA5"/>
    <w:rsid w:val="009B6A39"/>
    <w:rsid w:val="009B6CF7"/>
    <w:rsid w:val="009B6E2B"/>
    <w:rsid w:val="009B737C"/>
    <w:rsid w:val="009C0453"/>
    <w:rsid w:val="009C06D7"/>
    <w:rsid w:val="009C08DF"/>
    <w:rsid w:val="009C0B14"/>
    <w:rsid w:val="009C15A5"/>
    <w:rsid w:val="009C1632"/>
    <w:rsid w:val="009C2032"/>
    <w:rsid w:val="009C2041"/>
    <w:rsid w:val="009C2069"/>
    <w:rsid w:val="009C219E"/>
    <w:rsid w:val="009C2F2E"/>
    <w:rsid w:val="009C2FD9"/>
    <w:rsid w:val="009C361B"/>
    <w:rsid w:val="009C36D1"/>
    <w:rsid w:val="009C4C32"/>
    <w:rsid w:val="009C4D2A"/>
    <w:rsid w:val="009C4E9E"/>
    <w:rsid w:val="009C50F9"/>
    <w:rsid w:val="009C532F"/>
    <w:rsid w:val="009C54BD"/>
    <w:rsid w:val="009C54E5"/>
    <w:rsid w:val="009C55A0"/>
    <w:rsid w:val="009C5623"/>
    <w:rsid w:val="009C5B84"/>
    <w:rsid w:val="009C6147"/>
    <w:rsid w:val="009C663A"/>
    <w:rsid w:val="009C6868"/>
    <w:rsid w:val="009C6E19"/>
    <w:rsid w:val="009C6FB1"/>
    <w:rsid w:val="009C732C"/>
    <w:rsid w:val="009C75B9"/>
    <w:rsid w:val="009C75F8"/>
    <w:rsid w:val="009C7616"/>
    <w:rsid w:val="009C7B13"/>
    <w:rsid w:val="009C7CD4"/>
    <w:rsid w:val="009C7E1B"/>
    <w:rsid w:val="009C7E37"/>
    <w:rsid w:val="009D02DC"/>
    <w:rsid w:val="009D0652"/>
    <w:rsid w:val="009D088B"/>
    <w:rsid w:val="009D0DB4"/>
    <w:rsid w:val="009D11CB"/>
    <w:rsid w:val="009D13F4"/>
    <w:rsid w:val="009D170D"/>
    <w:rsid w:val="009D2140"/>
    <w:rsid w:val="009D2606"/>
    <w:rsid w:val="009D26F4"/>
    <w:rsid w:val="009D2930"/>
    <w:rsid w:val="009D2951"/>
    <w:rsid w:val="009D321D"/>
    <w:rsid w:val="009D342E"/>
    <w:rsid w:val="009D34FE"/>
    <w:rsid w:val="009D3671"/>
    <w:rsid w:val="009D384F"/>
    <w:rsid w:val="009D396F"/>
    <w:rsid w:val="009D3B43"/>
    <w:rsid w:val="009D4819"/>
    <w:rsid w:val="009D50BE"/>
    <w:rsid w:val="009D56D7"/>
    <w:rsid w:val="009D5781"/>
    <w:rsid w:val="009D5A28"/>
    <w:rsid w:val="009D5B9B"/>
    <w:rsid w:val="009D610F"/>
    <w:rsid w:val="009D6378"/>
    <w:rsid w:val="009D64E6"/>
    <w:rsid w:val="009D6571"/>
    <w:rsid w:val="009D672E"/>
    <w:rsid w:val="009D6A57"/>
    <w:rsid w:val="009D6AFD"/>
    <w:rsid w:val="009D6DD1"/>
    <w:rsid w:val="009D6FAA"/>
    <w:rsid w:val="009D6FFF"/>
    <w:rsid w:val="009D7204"/>
    <w:rsid w:val="009D7935"/>
    <w:rsid w:val="009D7B1D"/>
    <w:rsid w:val="009D7CB9"/>
    <w:rsid w:val="009D7D7E"/>
    <w:rsid w:val="009D7E3C"/>
    <w:rsid w:val="009D7EB3"/>
    <w:rsid w:val="009E0071"/>
    <w:rsid w:val="009E0205"/>
    <w:rsid w:val="009E066E"/>
    <w:rsid w:val="009E0762"/>
    <w:rsid w:val="009E0E31"/>
    <w:rsid w:val="009E0F3D"/>
    <w:rsid w:val="009E0FA8"/>
    <w:rsid w:val="009E11B0"/>
    <w:rsid w:val="009E127D"/>
    <w:rsid w:val="009E12C3"/>
    <w:rsid w:val="009E18B7"/>
    <w:rsid w:val="009E1B27"/>
    <w:rsid w:val="009E2568"/>
    <w:rsid w:val="009E2FEB"/>
    <w:rsid w:val="009E372E"/>
    <w:rsid w:val="009E384A"/>
    <w:rsid w:val="009E3AEF"/>
    <w:rsid w:val="009E3DEE"/>
    <w:rsid w:val="009E3FBB"/>
    <w:rsid w:val="009E3FEB"/>
    <w:rsid w:val="009E421D"/>
    <w:rsid w:val="009E45A5"/>
    <w:rsid w:val="009E4863"/>
    <w:rsid w:val="009E4997"/>
    <w:rsid w:val="009E580D"/>
    <w:rsid w:val="009E5901"/>
    <w:rsid w:val="009E5D89"/>
    <w:rsid w:val="009E630C"/>
    <w:rsid w:val="009E63AF"/>
    <w:rsid w:val="009E63B5"/>
    <w:rsid w:val="009E6B89"/>
    <w:rsid w:val="009E6EC4"/>
    <w:rsid w:val="009E7003"/>
    <w:rsid w:val="009E746C"/>
    <w:rsid w:val="009E7660"/>
    <w:rsid w:val="009E774E"/>
    <w:rsid w:val="009E78AE"/>
    <w:rsid w:val="009E7948"/>
    <w:rsid w:val="009F0462"/>
    <w:rsid w:val="009F07A4"/>
    <w:rsid w:val="009F0859"/>
    <w:rsid w:val="009F0A43"/>
    <w:rsid w:val="009F0BBF"/>
    <w:rsid w:val="009F0EC3"/>
    <w:rsid w:val="009F1428"/>
    <w:rsid w:val="009F1888"/>
    <w:rsid w:val="009F1FD1"/>
    <w:rsid w:val="009F22B4"/>
    <w:rsid w:val="009F2363"/>
    <w:rsid w:val="009F25C0"/>
    <w:rsid w:val="009F2E82"/>
    <w:rsid w:val="009F2F6F"/>
    <w:rsid w:val="009F2FC8"/>
    <w:rsid w:val="009F3569"/>
    <w:rsid w:val="009F3835"/>
    <w:rsid w:val="009F39EB"/>
    <w:rsid w:val="009F3AF4"/>
    <w:rsid w:val="009F3EDC"/>
    <w:rsid w:val="009F3F91"/>
    <w:rsid w:val="009F40E9"/>
    <w:rsid w:val="009F44E6"/>
    <w:rsid w:val="009F4A64"/>
    <w:rsid w:val="009F4A90"/>
    <w:rsid w:val="009F4BD6"/>
    <w:rsid w:val="009F5065"/>
    <w:rsid w:val="009F5D89"/>
    <w:rsid w:val="009F6884"/>
    <w:rsid w:val="009F6888"/>
    <w:rsid w:val="009F6C36"/>
    <w:rsid w:val="009F6CEE"/>
    <w:rsid w:val="009F6D32"/>
    <w:rsid w:val="009F6E27"/>
    <w:rsid w:val="009F7750"/>
    <w:rsid w:val="009F7793"/>
    <w:rsid w:val="009F799B"/>
    <w:rsid w:val="009F7A48"/>
    <w:rsid w:val="00A00196"/>
    <w:rsid w:val="00A0046D"/>
    <w:rsid w:val="00A006AC"/>
    <w:rsid w:val="00A00765"/>
    <w:rsid w:val="00A007AC"/>
    <w:rsid w:val="00A00C98"/>
    <w:rsid w:val="00A00D0A"/>
    <w:rsid w:val="00A00D51"/>
    <w:rsid w:val="00A00FFE"/>
    <w:rsid w:val="00A01036"/>
    <w:rsid w:val="00A015CA"/>
    <w:rsid w:val="00A017DC"/>
    <w:rsid w:val="00A019B2"/>
    <w:rsid w:val="00A01F81"/>
    <w:rsid w:val="00A02275"/>
    <w:rsid w:val="00A023AE"/>
    <w:rsid w:val="00A02C14"/>
    <w:rsid w:val="00A02C79"/>
    <w:rsid w:val="00A02E27"/>
    <w:rsid w:val="00A03050"/>
    <w:rsid w:val="00A031E8"/>
    <w:rsid w:val="00A033C7"/>
    <w:rsid w:val="00A038C0"/>
    <w:rsid w:val="00A03A30"/>
    <w:rsid w:val="00A03C6C"/>
    <w:rsid w:val="00A03E1E"/>
    <w:rsid w:val="00A03F37"/>
    <w:rsid w:val="00A04268"/>
    <w:rsid w:val="00A04A52"/>
    <w:rsid w:val="00A04C7D"/>
    <w:rsid w:val="00A04CF0"/>
    <w:rsid w:val="00A04E7D"/>
    <w:rsid w:val="00A0513A"/>
    <w:rsid w:val="00A0553F"/>
    <w:rsid w:val="00A05943"/>
    <w:rsid w:val="00A05DD2"/>
    <w:rsid w:val="00A06316"/>
    <w:rsid w:val="00A0656E"/>
    <w:rsid w:val="00A06DA0"/>
    <w:rsid w:val="00A072B3"/>
    <w:rsid w:val="00A07448"/>
    <w:rsid w:val="00A0744F"/>
    <w:rsid w:val="00A07624"/>
    <w:rsid w:val="00A078BE"/>
    <w:rsid w:val="00A07CA7"/>
    <w:rsid w:val="00A07D8F"/>
    <w:rsid w:val="00A07EF8"/>
    <w:rsid w:val="00A103FF"/>
    <w:rsid w:val="00A10473"/>
    <w:rsid w:val="00A10B2B"/>
    <w:rsid w:val="00A10E15"/>
    <w:rsid w:val="00A10FCA"/>
    <w:rsid w:val="00A1111F"/>
    <w:rsid w:val="00A111BA"/>
    <w:rsid w:val="00A11684"/>
    <w:rsid w:val="00A1192C"/>
    <w:rsid w:val="00A11CB4"/>
    <w:rsid w:val="00A11EA2"/>
    <w:rsid w:val="00A1210C"/>
    <w:rsid w:val="00A12FF1"/>
    <w:rsid w:val="00A13A56"/>
    <w:rsid w:val="00A13CB3"/>
    <w:rsid w:val="00A13CE7"/>
    <w:rsid w:val="00A13DB9"/>
    <w:rsid w:val="00A13DED"/>
    <w:rsid w:val="00A146DA"/>
    <w:rsid w:val="00A15153"/>
    <w:rsid w:val="00A151E4"/>
    <w:rsid w:val="00A1537F"/>
    <w:rsid w:val="00A1546B"/>
    <w:rsid w:val="00A155F1"/>
    <w:rsid w:val="00A15C09"/>
    <w:rsid w:val="00A160D2"/>
    <w:rsid w:val="00A1614F"/>
    <w:rsid w:val="00A161FE"/>
    <w:rsid w:val="00A164DE"/>
    <w:rsid w:val="00A167EA"/>
    <w:rsid w:val="00A16A32"/>
    <w:rsid w:val="00A16AC9"/>
    <w:rsid w:val="00A16D69"/>
    <w:rsid w:val="00A16F8A"/>
    <w:rsid w:val="00A17A84"/>
    <w:rsid w:val="00A17ADD"/>
    <w:rsid w:val="00A17C09"/>
    <w:rsid w:val="00A17DF4"/>
    <w:rsid w:val="00A2044A"/>
    <w:rsid w:val="00A2057A"/>
    <w:rsid w:val="00A20634"/>
    <w:rsid w:val="00A20D41"/>
    <w:rsid w:val="00A20EDD"/>
    <w:rsid w:val="00A21100"/>
    <w:rsid w:val="00A212BC"/>
    <w:rsid w:val="00A21434"/>
    <w:rsid w:val="00A22215"/>
    <w:rsid w:val="00A22237"/>
    <w:rsid w:val="00A22559"/>
    <w:rsid w:val="00A22E97"/>
    <w:rsid w:val="00A2322E"/>
    <w:rsid w:val="00A23355"/>
    <w:rsid w:val="00A234DF"/>
    <w:rsid w:val="00A235E0"/>
    <w:rsid w:val="00A248BD"/>
    <w:rsid w:val="00A2498C"/>
    <w:rsid w:val="00A24AFD"/>
    <w:rsid w:val="00A24B3A"/>
    <w:rsid w:val="00A24C2E"/>
    <w:rsid w:val="00A24E8D"/>
    <w:rsid w:val="00A2556E"/>
    <w:rsid w:val="00A2556F"/>
    <w:rsid w:val="00A255E6"/>
    <w:rsid w:val="00A25768"/>
    <w:rsid w:val="00A2579B"/>
    <w:rsid w:val="00A264E7"/>
    <w:rsid w:val="00A2654F"/>
    <w:rsid w:val="00A267F6"/>
    <w:rsid w:val="00A272C7"/>
    <w:rsid w:val="00A27958"/>
    <w:rsid w:val="00A27E30"/>
    <w:rsid w:val="00A27E88"/>
    <w:rsid w:val="00A30083"/>
    <w:rsid w:val="00A3018E"/>
    <w:rsid w:val="00A30966"/>
    <w:rsid w:val="00A30E44"/>
    <w:rsid w:val="00A31994"/>
    <w:rsid w:val="00A31B7C"/>
    <w:rsid w:val="00A31BC3"/>
    <w:rsid w:val="00A32133"/>
    <w:rsid w:val="00A32361"/>
    <w:rsid w:val="00A3239F"/>
    <w:rsid w:val="00A323AD"/>
    <w:rsid w:val="00A32511"/>
    <w:rsid w:val="00A3253D"/>
    <w:rsid w:val="00A33486"/>
    <w:rsid w:val="00A3371C"/>
    <w:rsid w:val="00A338F5"/>
    <w:rsid w:val="00A339EF"/>
    <w:rsid w:val="00A33BD4"/>
    <w:rsid w:val="00A33C3A"/>
    <w:rsid w:val="00A33C43"/>
    <w:rsid w:val="00A33C9B"/>
    <w:rsid w:val="00A33E79"/>
    <w:rsid w:val="00A3404A"/>
    <w:rsid w:val="00A3424B"/>
    <w:rsid w:val="00A3428B"/>
    <w:rsid w:val="00A34559"/>
    <w:rsid w:val="00A346DD"/>
    <w:rsid w:val="00A34909"/>
    <w:rsid w:val="00A34949"/>
    <w:rsid w:val="00A350C1"/>
    <w:rsid w:val="00A35371"/>
    <w:rsid w:val="00A35514"/>
    <w:rsid w:val="00A35667"/>
    <w:rsid w:val="00A35B75"/>
    <w:rsid w:val="00A35FD7"/>
    <w:rsid w:val="00A36093"/>
    <w:rsid w:val="00A36327"/>
    <w:rsid w:val="00A368CD"/>
    <w:rsid w:val="00A373B5"/>
    <w:rsid w:val="00A37DA2"/>
    <w:rsid w:val="00A37EBA"/>
    <w:rsid w:val="00A40122"/>
    <w:rsid w:val="00A40487"/>
    <w:rsid w:val="00A40C17"/>
    <w:rsid w:val="00A40C8A"/>
    <w:rsid w:val="00A40DA5"/>
    <w:rsid w:val="00A410DE"/>
    <w:rsid w:val="00A4135E"/>
    <w:rsid w:val="00A41759"/>
    <w:rsid w:val="00A418BC"/>
    <w:rsid w:val="00A41992"/>
    <w:rsid w:val="00A419C6"/>
    <w:rsid w:val="00A41ECD"/>
    <w:rsid w:val="00A42606"/>
    <w:rsid w:val="00A42994"/>
    <w:rsid w:val="00A42BC4"/>
    <w:rsid w:val="00A43521"/>
    <w:rsid w:val="00A43BAF"/>
    <w:rsid w:val="00A44107"/>
    <w:rsid w:val="00A445E0"/>
    <w:rsid w:val="00A44A3F"/>
    <w:rsid w:val="00A44AEA"/>
    <w:rsid w:val="00A44BCB"/>
    <w:rsid w:val="00A44FF9"/>
    <w:rsid w:val="00A45CEA"/>
    <w:rsid w:val="00A45DB9"/>
    <w:rsid w:val="00A45F3D"/>
    <w:rsid w:val="00A461A1"/>
    <w:rsid w:val="00A46297"/>
    <w:rsid w:val="00A46732"/>
    <w:rsid w:val="00A467F6"/>
    <w:rsid w:val="00A46C95"/>
    <w:rsid w:val="00A46D1F"/>
    <w:rsid w:val="00A46D21"/>
    <w:rsid w:val="00A47CDE"/>
    <w:rsid w:val="00A502B2"/>
    <w:rsid w:val="00A506A1"/>
    <w:rsid w:val="00A50921"/>
    <w:rsid w:val="00A50B57"/>
    <w:rsid w:val="00A50CE1"/>
    <w:rsid w:val="00A50DC4"/>
    <w:rsid w:val="00A50ECC"/>
    <w:rsid w:val="00A51046"/>
    <w:rsid w:val="00A515FF"/>
    <w:rsid w:val="00A51922"/>
    <w:rsid w:val="00A5199E"/>
    <w:rsid w:val="00A519BA"/>
    <w:rsid w:val="00A51A5F"/>
    <w:rsid w:val="00A51AF8"/>
    <w:rsid w:val="00A51B36"/>
    <w:rsid w:val="00A51BD5"/>
    <w:rsid w:val="00A52060"/>
    <w:rsid w:val="00A52431"/>
    <w:rsid w:val="00A52502"/>
    <w:rsid w:val="00A525F3"/>
    <w:rsid w:val="00A52C78"/>
    <w:rsid w:val="00A52F39"/>
    <w:rsid w:val="00A546C1"/>
    <w:rsid w:val="00A54859"/>
    <w:rsid w:val="00A54995"/>
    <w:rsid w:val="00A54DB5"/>
    <w:rsid w:val="00A54E2F"/>
    <w:rsid w:val="00A55790"/>
    <w:rsid w:val="00A559E1"/>
    <w:rsid w:val="00A55A13"/>
    <w:rsid w:val="00A55BBE"/>
    <w:rsid w:val="00A562CE"/>
    <w:rsid w:val="00A562E6"/>
    <w:rsid w:val="00A56520"/>
    <w:rsid w:val="00A56571"/>
    <w:rsid w:val="00A56C5C"/>
    <w:rsid w:val="00A56CC4"/>
    <w:rsid w:val="00A56E9E"/>
    <w:rsid w:val="00A57117"/>
    <w:rsid w:val="00A57123"/>
    <w:rsid w:val="00A57489"/>
    <w:rsid w:val="00A5798A"/>
    <w:rsid w:val="00A6057A"/>
    <w:rsid w:val="00A60994"/>
    <w:rsid w:val="00A60CC5"/>
    <w:rsid w:val="00A60F6D"/>
    <w:rsid w:val="00A61015"/>
    <w:rsid w:val="00A61080"/>
    <w:rsid w:val="00A6147C"/>
    <w:rsid w:val="00A61710"/>
    <w:rsid w:val="00A61CC6"/>
    <w:rsid w:val="00A6217B"/>
    <w:rsid w:val="00A6226C"/>
    <w:rsid w:val="00A626D3"/>
    <w:rsid w:val="00A62874"/>
    <w:rsid w:val="00A628A4"/>
    <w:rsid w:val="00A62ACF"/>
    <w:rsid w:val="00A62CAF"/>
    <w:rsid w:val="00A63938"/>
    <w:rsid w:val="00A63C75"/>
    <w:rsid w:val="00A63DB4"/>
    <w:rsid w:val="00A63E98"/>
    <w:rsid w:val="00A63F6F"/>
    <w:rsid w:val="00A64005"/>
    <w:rsid w:val="00A64566"/>
    <w:rsid w:val="00A646B3"/>
    <w:rsid w:val="00A64FD4"/>
    <w:rsid w:val="00A657C5"/>
    <w:rsid w:val="00A65BCE"/>
    <w:rsid w:val="00A65C8A"/>
    <w:rsid w:val="00A660B8"/>
    <w:rsid w:val="00A6619C"/>
    <w:rsid w:val="00A6662F"/>
    <w:rsid w:val="00A6671B"/>
    <w:rsid w:val="00A6672C"/>
    <w:rsid w:val="00A667F7"/>
    <w:rsid w:val="00A669CA"/>
    <w:rsid w:val="00A66B0B"/>
    <w:rsid w:val="00A66CD0"/>
    <w:rsid w:val="00A66DA6"/>
    <w:rsid w:val="00A6715E"/>
    <w:rsid w:val="00A6736E"/>
    <w:rsid w:val="00A6740B"/>
    <w:rsid w:val="00A67495"/>
    <w:rsid w:val="00A674C8"/>
    <w:rsid w:val="00A67DB1"/>
    <w:rsid w:val="00A705F6"/>
    <w:rsid w:val="00A70675"/>
    <w:rsid w:val="00A708BA"/>
    <w:rsid w:val="00A70981"/>
    <w:rsid w:val="00A709A5"/>
    <w:rsid w:val="00A70CA3"/>
    <w:rsid w:val="00A70CD1"/>
    <w:rsid w:val="00A71827"/>
    <w:rsid w:val="00A71E0F"/>
    <w:rsid w:val="00A71F50"/>
    <w:rsid w:val="00A71F72"/>
    <w:rsid w:val="00A7224C"/>
    <w:rsid w:val="00A7229A"/>
    <w:rsid w:val="00A72429"/>
    <w:rsid w:val="00A72483"/>
    <w:rsid w:val="00A725EE"/>
    <w:rsid w:val="00A7275B"/>
    <w:rsid w:val="00A7278A"/>
    <w:rsid w:val="00A72978"/>
    <w:rsid w:val="00A72EC4"/>
    <w:rsid w:val="00A73676"/>
    <w:rsid w:val="00A7373B"/>
    <w:rsid w:val="00A7378C"/>
    <w:rsid w:val="00A73DEB"/>
    <w:rsid w:val="00A742D3"/>
    <w:rsid w:val="00A7493E"/>
    <w:rsid w:val="00A749B8"/>
    <w:rsid w:val="00A74AB6"/>
    <w:rsid w:val="00A74BE7"/>
    <w:rsid w:val="00A74FA7"/>
    <w:rsid w:val="00A75263"/>
    <w:rsid w:val="00A755F4"/>
    <w:rsid w:val="00A763A5"/>
    <w:rsid w:val="00A764FE"/>
    <w:rsid w:val="00A76D14"/>
    <w:rsid w:val="00A76FA6"/>
    <w:rsid w:val="00A77219"/>
    <w:rsid w:val="00A773B0"/>
    <w:rsid w:val="00A77432"/>
    <w:rsid w:val="00A77640"/>
    <w:rsid w:val="00A777F7"/>
    <w:rsid w:val="00A77893"/>
    <w:rsid w:val="00A7799B"/>
    <w:rsid w:val="00A77DC9"/>
    <w:rsid w:val="00A77E02"/>
    <w:rsid w:val="00A80A35"/>
    <w:rsid w:val="00A80FC3"/>
    <w:rsid w:val="00A810E3"/>
    <w:rsid w:val="00A817F5"/>
    <w:rsid w:val="00A81ABD"/>
    <w:rsid w:val="00A823FC"/>
    <w:rsid w:val="00A827B6"/>
    <w:rsid w:val="00A82A6A"/>
    <w:rsid w:val="00A82B2F"/>
    <w:rsid w:val="00A82CD3"/>
    <w:rsid w:val="00A82CF3"/>
    <w:rsid w:val="00A834D0"/>
    <w:rsid w:val="00A83867"/>
    <w:rsid w:val="00A83AEF"/>
    <w:rsid w:val="00A83FC1"/>
    <w:rsid w:val="00A841BA"/>
    <w:rsid w:val="00A85326"/>
    <w:rsid w:val="00A8553E"/>
    <w:rsid w:val="00A85620"/>
    <w:rsid w:val="00A8569E"/>
    <w:rsid w:val="00A856BA"/>
    <w:rsid w:val="00A85C71"/>
    <w:rsid w:val="00A85E9C"/>
    <w:rsid w:val="00A85E9F"/>
    <w:rsid w:val="00A85F1D"/>
    <w:rsid w:val="00A86B7C"/>
    <w:rsid w:val="00A87082"/>
    <w:rsid w:val="00A874A1"/>
    <w:rsid w:val="00A875A5"/>
    <w:rsid w:val="00A87A6A"/>
    <w:rsid w:val="00A87B23"/>
    <w:rsid w:val="00A87BD3"/>
    <w:rsid w:val="00A90404"/>
    <w:rsid w:val="00A90881"/>
    <w:rsid w:val="00A90AB6"/>
    <w:rsid w:val="00A90BE9"/>
    <w:rsid w:val="00A90CC4"/>
    <w:rsid w:val="00A90CD2"/>
    <w:rsid w:val="00A91A62"/>
    <w:rsid w:val="00A91B7F"/>
    <w:rsid w:val="00A91D5A"/>
    <w:rsid w:val="00A91DB9"/>
    <w:rsid w:val="00A920B7"/>
    <w:rsid w:val="00A92162"/>
    <w:rsid w:val="00A9270A"/>
    <w:rsid w:val="00A92804"/>
    <w:rsid w:val="00A92856"/>
    <w:rsid w:val="00A93007"/>
    <w:rsid w:val="00A93011"/>
    <w:rsid w:val="00A93FA2"/>
    <w:rsid w:val="00A94093"/>
    <w:rsid w:val="00A94245"/>
    <w:rsid w:val="00A94360"/>
    <w:rsid w:val="00A944BC"/>
    <w:rsid w:val="00A94663"/>
    <w:rsid w:val="00A94926"/>
    <w:rsid w:val="00A94AB7"/>
    <w:rsid w:val="00A95157"/>
    <w:rsid w:val="00A9573C"/>
    <w:rsid w:val="00A9589D"/>
    <w:rsid w:val="00A959C4"/>
    <w:rsid w:val="00A95C2D"/>
    <w:rsid w:val="00A95E2F"/>
    <w:rsid w:val="00A963B5"/>
    <w:rsid w:val="00A972B7"/>
    <w:rsid w:val="00A972E4"/>
    <w:rsid w:val="00A97533"/>
    <w:rsid w:val="00A97BA9"/>
    <w:rsid w:val="00AA01B7"/>
    <w:rsid w:val="00AA055B"/>
    <w:rsid w:val="00AA068B"/>
    <w:rsid w:val="00AA0832"/>
    <w:rsid w:val="00AA0911"/>
    <w:rsid w:val="00AA0C4F"/>
    <w:rsid w:val="00AA0C90"/>
    <w:rsid w:val="00AA1B8F"/>
    <w:rsid w:val="00AA1DA2"/>
    <w:rsid w:val="00AA20F7"/>
    <w:rsid w:val="00AA216B"/>
    <w:rsid w:val="00AA21BF"/>
    <w:rsid w:val="00AA22CF"/>
    <w:rsid w:val="00AA2359"/>
    <w:rsid w:val="00AA2A54"/>
    <w:rsid w:val="00AA2B2A"/>
    <w:rsid w:val="00AA2CBD"/>
    <w:rsid w:val="00AA312E"/>
    <w:rsid w:val="00AA31FA"/>
    <w:rsid w:val="00AA3445"/>
    <w:rsid w:val="00AA34F9"/>
    <w:rsid w:val="00AA38C5"/>
    <w:rsid w:val="00AA3A4D"/>
    <w:rsid w:val="00AA3B61"/>
    <w:rsid w:val="00AA3F53"/>
    <w:rsid w:val="00AA3FD1"/>
    <w:rsid w:val="00AA4469"/>
    <w:rsid w:val="00AA4482"/>
    <w:rsid w:val="00AA4514"/>
    <w:rsid w:val="00AA4EE9"/>
    <w:rsid w:val="00AA4F0F"/>
    <w:rsid w:val="00AA50E0"/>
    <w:rsid w:val="00AA53BF"/>
    <w:rsid w:val="00AA549F"/>
    <w:rsid w:val="00AA57BC"/>
    <w:rsid w:val="00AA5E30"/>
    <w:rsid w:val="00AA66BF"/>
    <w:rsid w:val="00AA66D9"/>
    <w:rsid w:val="00AA68F4"/>
    <w:rsid w:val="00AA697A"/>
    <w:rsid w:val="00AA69B3"/>
    <w:rsid w:val="00AA6A3D"/>
    <w:rsid w:val="00AA6BA1"/>
    <w:rsid w:val="00AA6BD2"/>
    <w:rsid w:val="00AA6DA4"/>
    <w:rsid w:val="00AA70C9"/>
    <w:rsid w:val="00AA72A4"/>
    <w:rsid w:val="00AA7423"/>
    <w:rsid w:val="00AB03D5"/>
    <w:rsid w:val="00AB07AD"/>
    <w:rsid w:val="00AB085F"/>
    <w:rsid w:val="00AB08B3"/>
    <w:rsid w:val="00AB08F1"/>
    <w:rsid w:val="00AB0960"/>
    <w:rsid w:val="00AB12A5"/>
    <w:rsid w:val="00AB12BA"/>
    <w:rsid w:val="00AB12CD"/>
    <w:rsid w:val="00AB13D0"/>
    <w:rsid w:val="00AB1425"/>
    <w:rsid w:val="00AB147F"/>
    <w:rsid w:val="00AB1692"/>
    <w:rsid w:val="00AB16C3"/>
    <w:rsid w:val="00AB1958"/>
    <w:rsid w:val="00AB1AA1"/>
    <w:rsid w:val="00AB1B27"/>
    <w:rsid w:val="00AB1CD5"/>
    <w:rsid w:val="00AB222A"/>
    <w:rsid w:val="00AB2350"/>
    <w:rsid w:val="00AB2757"/>
    <w:rsid w:val="00AB288F"/>
    <w:rsid w:val="00AB2949"/>
    <w:rsid w:val="00AB2E0E"/>
    <w:rsid w:val="00AB2ECD"/>
    <w:rsid w:val="00AB2F74"/>
    <w:rsid w:val="00AB33A9"/>
    <w:rsid w:val="00AB3B66"/>
    <w:rsid w:val="00AB3EE8"/>
    <w:rsid w:val="00AB409F"/>
    <w:rsid w:val="00AB43E6"/>
    <w:rsid w:val="00AB446C"/>
    <w:rsid w:val="00AB47FD"/>
    <w:rsid w:val="00AB4845"/>
    <w:rsid w:val="00AB492D"/>
    <w:rsid w:val="00AB4950"/>
    <w:rsid w:val="00AB4C14"/>
    <w:rsid w:val="00AB4E12"/>
    <w:rsid w:val="00AB558F"/>
    <w:rsid w:val="00AB60F4"/>
    <w:rsid w:val="00AB688C"/>
    <w:rsid w:val="00AB6A10"/>
    <w:rsid w:val="00AB6C4A"/>
    <w:rsid w:val="00AB6CD5"/>
    <w:rsid w:val="00AB72C7"/>
    <w:rsid w:val="00AB7318"/>
    <w:rsid w:val="00AB7AA3"/>
    <w:rsid w:val="00AB7F0C"/>
    <w:rsid w:val="00AC014B"/>
    <w:rsid w:val="00AC02CF"/>
    <w:rsid w:val="00AC02EC"/>
    <w:rsid w:val="00AC046C"/>
    <w:rsid w:val="00AC052F"/>
    <w:rsid w:val="00AC0C45"/>
    <w:rsid w:val="00AC0E21"/>
    <w:rsid w:val="00AC0E48"/>
    <w:rsid w:val="00AC0EFD"/>
    <w:rsid w:val="00AC14ED"/>
    <w:rsid w:val="00AC251E"/>
    <w:rsid w:val="00AC2525"/>
    <w:rsid w:val="00AC2586"/>
    <w:rsid w:val="00AC2ABA"/>
    <w:rsid w:val="00AC2C72"/>
    <w:rsid w:val="00AC2DA4"/>
    <w:rsid w:val="00AC33A8"/>
    <w:rsid w:val="00AC33BB"/>
    <w:rsid w:val="00AC35AA"/>
    <w:rsid w:val="00AC3C93"/>
    <w:rsid w:val="00AC411D"/>
    <w:rsid w:val="00AC450B"/>
    <w:rsid w:val="00AC451E"/>
    <w:rsid w:val="00AC480D"/>
    <w:rsid w:val="00AC4909"/>
    <w:rsid w:val="00AC4D07"/>
    <w:rsid w:val="00AC5053"/>
    <w:rsid w:val="00AC5590"/>
    <w:rsid w:val="00AC55E6"/>
    <w:rsid w:val="00AC570F"/>
    <w:rsid w:val="00AC598B"/>
    <w:rsid w:val="00AC5D7B"/>
    <w:rsid w:val="00AC6008"/>
    <w:rsid w:val="00AC6513"/>
    <w:rsid w:val="00AC6617"/>
    <w:rsid w:val="00AC675C"/>
    <w:rsid w:val="00AC6DD5"/>
    <w:rsid w:val="00AC6EB3"/>
    <w:rsid w:val="00AC7128"/>
    <w:rsid w:val="00AC727C"/>
    <w:rsid w:val="00AC75DB"/>
    <w:rsid w:val="00AC7687"/>
    <w:rsid w:val="00AC7B24"/>
    <w:rsid w:val="00AC7F5D"/>
    <w:rsid w:val="00AD063E"/>
    <w:rsid w:val="00AD0750"/>
    <w:rsid w:val="00AD0782"/>
    <w:rsid w:val="00AD0B5D"/>
    <w:rsid w:val="00AD1435"/>
    <w:rsid w:val="00AD159A"/>
    <w:rsid w:val="00AD1A32"/>
    <w:rsid w:val="00AD1B45"/>
    <w:rsid w:val="00AD2322"/>
    <w:rsid w:val="00AD29B3"/>
    <w:rsid w:val="00AD2EE1"/>
    <w:rsid w:val="00AD3018"/>
    <w:rsid w:val="00AD3203"/>
    <w:rsid w:val="00AD3487"/>
    <w:rsid w:val="00AD35A5"/>
    <w:rsid w:val="00AD3869"/>
    <w:rsid w:val="00AD38F9"/>
    <w:rsid w:val="00AD3AB1"/>
    <w:rsid w:val="00AD3D1F"/>
    <w:rsid w:val="00AD4020"/>
    <w:rsid w:val="00AD42DD"/>
    <w:rsid w:val="00AD4336"/>
    <w:rsid w:val="00AD44BF"/>
    <w:rsid w:val="00AD4643"/>
    <w:rsid w:val="00AD46CF"/>
    <w:rsid w:val="00AD57B7"/>
    <w:rsid w:val="00AD5D71"/>
    <w:rsid w:val="00AD5E0F"/>
    <w:rsid w:val="00AD5F21"/>
    <w:rsid w:val="00AD5FC8"/>
    <w:rsid w:val="00AD5FDF"/>
    <w:rsid w:val="00AD6048"/>
    <w:rsid w:val="00AD62B9"/>
    <w:rsid w:val="00AD63D0"/>
    <w:rsid w:val="00AD7003"/>
    <w:rsid w:val="00AD70A7"/>
    <w:rsid w:val="00AD73D2"/>
    <w:rsid w:val="00AD7818"/>
    <w:rsid w:val="00AD7C3D"/>
    <w:rsid w:val="00AD7D93"/>
    <w:rsid w:val="00AE0615"/>
    <w:rsid w:val="00AE0675"/>
    <w:rsid w:val="00AE0899"/>
    <w:rsid w:val="00AE08C4"/>
    <w:rsid w:val="00AE0B48"/>
    <w:rsid w:val="00AE1053"/>
    <w:rsid w:val="00AE1362"/>
    <w:rsid w:val="00AE144B"/>
    <w:rsid w:val="00AE1756"/>
    <w:rsid w:val="00AE1EA1"/>
    <w:rsid w:val="00AE1EF4"/>
    <w:rsid w:val="00AE1F13"/>
    <w:rsid w:val="00AE2557"/>
    <w:rsid w:val="00AE2893"/>
    <w:rsid w:val="00AE298A"/>
    <w:rsid w:val="00AE2A7E"/>
    <w:rsid w:val="00AE2C04"/>
    <w:rsid w:val="00AE2FCA"/>
    <w:rsid w:val="00AE3013"/>
    <w:rsid w:val="00AE3057"/>
    <w:rsid w:val="00AE3193"/>
    <w:rsid w:val="00AE33ED"/>
    <w:rsid w:val="00AE3890"/>
    <w:rsid w:val="00AE39B7"/>
    <w:rsid w:val="00AE39D8"/>
    <w:rsid w:val="00AE4102"/>
    <w:rsid w:val="00AE47BF"/>
    <w:rsid w:val="00AE4876"/>
    <w:rsid w:val="00AE49DD"/>
    <w:rsid w:val="00AE4B94"/>
    <w:rsid w:val="00AE4C3F"/>
    <w:rsid w:val="00AE4E4B"/>
    <w:rsid w:val="00AE4F8A"/>
    <w:rsid w:val="00AE50C4"/>
    <w:rsid w:val="00AE5188"/>
    <w:rsid w:val="00AE5309"/>
    <w:rsid w:val="00AE559A"/>
    <w:rsid w:val="00AE562D"/>
    <w:rsid w:val="00AE56C5"/>
    <w:rsid w:val="00AE64B6"/>
    <w:rsid w:val="00AE6994"/>
    <w:rsid w:val="00AE6EDE"/>
    <w:rsid w:val="00AE700B"/>
    <w:rsid w:val="00AE7068"/>
    <w:rsid w:val="00AE7249"/>
    <w:rsid w:val="00AE754D"/>
    <w:rsid w:val="00AE76E4"/>
    <w:rsid w:val="00AE7E13"/>
    <w:rsid w:val="00AE7E8B"/>
    <w:rsid w:val="00AE7FCC"/>
    <w:rsid w:val="00AE7FE0"/>
    <w:rsid w:val="00AF0609"/>
    <w:rsid w:val="00AF0D3A"/>
    <w:rsid w:val="00AF114C"/>
    <w:rsid w:val="00AF120A"/>
    <w:rsid w:val="00AF15CC"/>
    <w:rsid w:val="00AF19F5"/>
    <w:rsid w:val="00AF1B18"/>
    <w:rsid w:val="00AF2004"/>
    <w:rsid w:val="00AF21D5"/>
    <w:rsid w:val="00AF2C71"/>
    <w:rsid w:val="00AF2D35"/>
    <w:rsid w:val="00AF2E48"/>
    <w:rsid w:val="00AF2FD3"/>
    <w:rsid w:val="00AF3317"/>
    <w:rsid w:val="00AF3A5F"/>
    <w:rsid w:val="00AF3B64"/>
    <w:rsid w:val="00AF3C10"/>
    <w:rsid w:val="00AF3D6E"/>
    <w:rsid w:val="00AF3E2E"/>
    <w:rsid w:val="00AF3E46"/>
    <w:rsid w:val="00AF42A5"/>
    <w:rsid w:val="00AF4A53"/>
    <w:rsid w:val="00AF4E48"/>
    <w:rsid w:val="00AF52E4"/>
    <w:rsid w:val="00AF5835"/>
    <w:rsid w:val="00AF5DA9"/>
    <w:rsid w:val="00AF5FA5"/>
    <w:rsid w:val="00AF61C4"/>
    <w:rsid w:val="00AF62EF"/>
    <w:rsid w:val="00AF6584"/>
    <w:rsid w:val="00AF6734"/>
    <w:rsid w:val="00AF6881"/>
    <w:rsid w:val="00AF6AFD"/>
    <w:rsid w:val="00AF6F7E"/>
    <w:rsid w:val="00AF7487"/>
    <w:rsid w:val="00AF7774"/>
    <w:rsid w:val="00AF7917"/>
    <w:rsid w:val="00AF79B0"/>
    <w:rsid w:val="00AF7BE6"/>
    <w:rsid w:val="00AF7D47"/>
    <w:rsid w:val="00B001AC"/>
    <w:rsid w:val="00B00264"/>
    <w:rsid w:val="00B002E5"/>
    <w:rsid w:val="00B0063B"/>
    <w:rsid w:val="00B0066C"/>
    <w:rsid w:val="00B008B5"/>
    <w:rsid w:val="00B00A67"/>
    <w:rsid w:val="00B00AEF"/>
    <w:rsid w:val="00B00B91"/>
    <w:rsid w:val="00B0100B"/>
    <w:rsid w:val="00B0111A"/>
    <w:rsid w:val="00B0113A"/>
    <w:rsid w:val="00B0129E"/>
    <w:rsid w:val="00B017CB"/>
    <w:rsid w:val="00B018DD"/>
    <w:rsid w:val="00B01C6C"/>
    <w:rsid w:val="00B01D80"/>
    <w:rsid w:val="00B021A3"/>
    <w:rsid w:val="00B02532"/>
    <w:rsid w:val="00B02798"/>
    <w:rsid w:val="00B0281A"/>
    <w:rsid w:val="00B02A4C"/>
    <w:rsid w:val="00B02E04"/>
    <w:rsid w:val="00B0312C"/>
    <w:rsid w:val="00B032D5"/>
    <w:rsid w:val="00B034A4"/>
    <w:rsid w:val="00B0352B"/>
    <w:rsid w:val="00B03C33"/>
    <w:rsid w:val="00B044A2"/>
    <w:rsid w:val="00B044DC"/>
    <w:rsid w:val="00B04788"/>
    <w:rsid w:val="00B0538D"/>
    <w:rsid w:val="00B054D2"/>
    <w:rsid w:val="00B05CC6"/>
    <w:rsid w:val="00B05E3D"/>
    <w:rsid w:val="00B06968"/>
    <w:rsid w:val="00B06F10"/>
    <w:rsid w:val="00B06FAD"/>
    <w:rsid w:val="00B0701B"/>
    <w:rsid w:val="00B07F51"/>
    <w:rsid w:val="00B10129"/>
    <w:rsid w:val="00B10227"/>
    <w:rsid w:val="00B102AD"/>
    <w:rsid w:val="00B106D3"/>
    <w:rsid w:val="00B10868"/>
    <w:rsid w:val="00B109EF"/>
    <w:rsid w:val="00B10A16"/>
    <w:rsid w:val="00B10C79"/>
    <w:rsid w:val="00B10E6C"/>
    <w:rsid w:val="00B1102E"/>
    <w:rsid w:val="00B114C4"/>
    <w:rsid w:val="00B1173A"/>
    <w:rsid w:val="00B11C38"/>
    <w:rsid w:val="00B11C9B"/>
    <w:rsid w:val="00B11D4D"/>
    <w:rsid w:val="00B11E54"/>
    <w:rsid w:val="00B12278"/>
    <w:rsid w:val="00B122C6"/>
    <w:rsid w:val="00B12606"/>
    <w:rsid w:val="00B12635"/>
    <w:rsid w:val="00B12697"/>
    <w:rsid w:val="00B12709"/>
    <w:rsid w:val="00B1299C"/>
    <w:rsid w:val="00B12A77"/>
    <w:rsid w:val="00B133A5"/>
    <w:rsid w:val="00B136A0"/>
    <w:rsid w:val="00B1374A"/>
    <w:rsid w:val="00B13A65"/>
    <w:rsid w:val="00B13BB3"/>
    <w:rsid w:val="00B14441"/>
    <w:rsid w:val="00B14832"/>
    <w:rsid w:val="00B14B02"/>
    <w:rsid w:val="00B14B73"/>
    <w:rsid w:val="00B14C23"/>
    <w:rsid w:val="00B14DFA"/>
    <w:rsid w:val="00B1507D"/>
    <w:rsid w:val="00B15FEA"/>
    <w:rsid w:val="00B16331"/>
    <w:rsid w:val="00B1662E"/>
    <w:rsid w:val="00B16AC2"/>
    <w:rsid w:val="00B16CAC"/>
    <w:rsid w:val="00B16D8C"/>
    <w:rsid w:val="00B17A7B"/>
    <w:rsid w:val="00B17DFD"/>
    <w:rsid w:val="00B20212"/>
    <w:rsid w:val="00B2034D"/>
    <w:rsid w:val="00B203AA"/>
    <w:rsid w:val="00B204B5"/>
    <w:rsid w:val="00B20921"/>
    <w:rsid w:val="00B2095F"/>
    <w:rsid w:val="00B20CFF"/>
    <w:rsid w:val="00B20E63"/>
    <w:rsid w:val="00B20FCB"/>
    <w:rsid w:val="00B2153D"/>
    <w:rsid w:val="00B21632"/>
    <w:rsid w:val="00B21C73"/>
    <w:rsid w:val="00B225E9"/>
    <w:rsid w:val="00B22658"/>
    <w:rsid w:val="00B22A78"/>
    <w:rsid w:val="00B22B96"/>
    <w:rsid w:val="00B22E22"/>
    <w:rsid w:val="00B230CA"/>
    <w:rsid w:val="00B2314A"/>
    <w:rsid w:val="00B231B2"/>
    <w:rsid w:val="00B232F2"/>
    <w:rsid w:val="00B238BF"/>
    <w:rsid w:val="00B23D8A"/>
    <w:rsid w:val="00B23DCE"/>
    <w:rsid w:val="00B23E89"/>
    <w:rsid w:val="00B2409E"/>
    <w:rsid w:val="00B243C4"/>
    <w:rsid w:val="00B24C1B"/>
    <w:rsid w:val="00B251F3"/>
    <w:rsid w:val="00B25AE5"/>
    <w:rsid w:val="00B25C08"/>
    <w:rsid w:val="00B25D10"/>
    <w:rsid w:val="00B261D9"/>
    <w:rsid w:val="00B26317"/>
    <w:rsid w:val="00B27603"/>
    <w:rsid w:val="00B303DD"/>
    <w:rsid w:val="00B30551"/>
    <w:rsid w:val="00B3071C"/>
    <w:rsid w:val="00B3079F"/>
    <w:rsid w:val="00B30A2D"/>
    <w:rsid w:val="00B30C89"/>
    <w:rsid w:val="00B30CD6"/>
    <w:rsid w:val="00B31340"/>
    <w:rsid w:val="00B31445"/>
    <w:rsid w:val="00B31789"/>
    <w:rsid w:val="00B32015"/>
    <w:rsid w:val="00B32064"/>
    <w:rsid w:val="00B32101"/>
    <w:rsid w:val="00B328D2"/>
    <w:rsid w:val="00B32953"/>
    <w:rsid w:val="00B32CC2"/>
    <w:rsid w:val="00B32E2D"/>
    <w:rsid w:val="00B33364"/>
    <w:rsid w:val="00B33387"/>
    <w:rsid w:val="00B336BF"/>
    <w:rsid w:val="00B338A1"/>
    <w:rsid w:val="00B33929"/>
    <w:rsid w:val="00B33AEB"/>
    <w:rsid w:val="00B33E62"/>
    <w:rsid w:val="00B34328"/>
    <w:rsid w:val="00B34440"/>
    <w:rsid w:val="00B34835"/>
    <w:rsid w:val="00B34BCA"/>
    <w:rsid w:val="00B35474"/>
    <w:rsid w:val="00B3578B"/>
    <w:rsid w:val="00B3598C"/>
    <w:rsid w:val="00B35A56"/>
    <w:rsid w:val="00B35C9C"/>
    <w:rsid w:val="00B36470"/>
    <w:rsid w:val="00B369E2"/>
    <w:rsid w:val="00B36A3C"/>
    <w:rsid w:val="00B36F40"/>
    <w:rsid w:val="00B37021"/>
    <w:rsid w:val="00B37140"/>
    <w:rsid w:val="00B373A3"/>
    <w:rsid w:val="00B37418"/>
    <w:rsid w:val="00B374E6"/>
    <w:rsid w:val="00B37817"/>
    <w:rsid w:val="00B37925"/>
    <w:rsid w:val="00B37A35"/>
    <w:rsid w:val="00B40533"/>
    <w:rsid w:val="00B40A34"/>
    <w:rsid w:val="00B40B15"/>
    <w:rsid w:val="00B40C84"/>
    <w:rsid w:val="00B40F1A"/>
    <w:rsid w:val="00B4115A"/>
    <w:rsid w:val="00B411D3"/>
    <w:rsid w:val="00B4128E"/>
    <w:rsid w:val="00B4218B"/>
    <w:rsid w:val="00B4223C"/>
    <w:rsid w:val="00B4257D"/>
    <w:rsid w:val="00B425DB"/>
    <w:rsid w:val="00B42C83"/>
    <w:rsid w:val="00B42D05"/>
    <w:rsid w:val="00B42ED0"/>
    <w:rsid w:val="00B431D1"/>
    <w:rsid w:val="00B43665"/>
    <w:rsid w:val="00B43785"/>
    <w:rsid w:val="00B438CF"/>
    <w:rsid w:val="00B4394C"/>
    <w:rsid w:val="00B43AEA"/>
    <w:rsid w:val="00B43BB8"/>
    <w:rsid w:val="00B43D19"/>
    <w:rsid w:val="00B43DF6"/>
    <w:rsid w:val="00B44170"/>
    <w:rsid w:val="00B441FB"/>
    <w:rsid w:val="00B443B9"/>
    <w:rsid w:val="00B44565"/>
    <w:rsid w:val="00B445CF"/>
    <w:rsid w:val="00B44861"/>
    <w:rsid w:val="00B44B2C"/>
    <w:rsid w:val="00B44C86"/>
    <w:rsid w:val="00B45179"/>
    <w:rsid w:val="00B453FB"/>
    <w:rsid w:val="00B45510"/>
    <w:rsid w:val="00B455F1"/>
    <w:rsid w:val="00B4580B"/>
    <w:rsid w:val="00B459C5"/>
    <w:rsid w:val="00B45E59"/>
    <w:rsid w:val="00B465C7"/>
    <w:rsid w:val="00B46FCF"/>
    <w:rsid w:val="00B47028"/>
    <w:rsid w:val="00B473E7"/>
    <w:rsid w:val="00B4750C"/>
    <w:rsid w:val="00B47736"/>
    <w:rsid w:val="00B5012D"/>
    <w:rsid w:val="00B5063D"/>
    <w:rsid w:val="00B50A8C"/>
    <w:rsid w:val="00B51384"/>
    <w:rsid w:val="00B5186E"/>
    <w:rsid w:val="00B518FA"/>
    <w:rsid w:val="00B51A85"/>
    <w:rsid w:val="00B51A8A"/>
    <w:rsid w:val="00B523AF"/>
    <w:rsid w:val="00B52718"/>
    <w:rsid w:val="00B52961"/>
    <w:rsid w:val="00B529BB"/>
    <w:rsid w:val="00B5375F"/>
    <w:rsid w:val="00B53909"/>
    <w:rsid w:val="00B53ABC"/>
    <w:rsid w:val="00B5496B"/>
    <w:rsid w:val="00B54A38"/>
    <w:rsid w:val="00B54C92"/>
    <w:rsid w:val="00B54DCC"/>
    <w:rsid w:val="00B54DE6"/>
    <w:rsid w:val="00B54F41"/>
    <w:rsid w:val="00B5528F"/>
    <w:rsid w:val="00B55408"/>
    <w:rsid w:val="00B55EDD"/>
    <w:rsid w:val="00B55F00"/>
    <w:rsid w:val="00B55F2E"/>
    <w:rsid w:val="00B55F50"/>
    <w:rsid w:val="00B56113"/>
    <w:rsid w:val="00B5616D"/>
    <w:rsid w:val="00B561D8"/>
    <w:rsid w:val="00B564C4"/>
    <w:rsid w:val="00B56632"/>
    <w:rsid w:val="00B567BF"/>
    <w:rsid w:val="00B56A5E"/>
    <w:rsid w:val="00B56CE0"/>
    <w:rsid w:val="00B56E8B"/>
    <w:rsid w:val="00B572E7"/>
    <w:rsid w:val="00B577FB"/>
    <w:rsid w:val="00B57860"/>
    <w:rsid w:val="00B57D01"/>
    <w:rsid w:val="00B57D65"/>
    <w:rsid w:val="00B57EB9"/>
    <w:rsid w:val="00B6034F"/>
    <w:rsid w:val="00B60391"/>
    <w:rsid w:val="00B606DA"/>
    <w:rsid w:val="00B6073C"/>
    <w:rsid w:val="00B60B07"/>
    <w:rsid w:val="00B6108E"/>
    <w:rsid w:val="00B61539"/>
    <w:rsid w:val="00B615CA"/>
    <w:rsid w:val="00B61773"/>
    <w:rsid w:val="00B61B09"/>
    <w:rsid w:val="00B61D1A"/>
    <w:rsid w:val="00B61F7B"/>
    <w:rsid w:val="00B61FB4"/>
    <w:rsid w:val="00B61FFA"/>
    <w:rsid w:val="00B6278D"/>
    <w:rsid w:val="00B628DB"/>
    <w:rsid w:val="00B62FD3"/>
    <w:rsid w:val="00B6306E"/>
    <w:rsid w:val="00B63170"/>
    <w:rsid w:val="00B631B7"/>
    <w:rsid w:val="00B63376"/>
    <w:rsid w:val="00B63458"/>
    <w:rsid w:val="00B63618"/>
    <w:rsid w:val="00B63696"/>
    <w:rsid w:val="00B63AA4"/>
    <w:rsid w:val="00B63AF8"/>
    <w:rsid w:val="00B63C04"/>
    <w:rsid w:val="00B63D6E"/>
    <w:rsid w:val="00B63EED"/>
    <w:rsid w:val="00B6406C"/>
    <w:rsid w:val="00B6433A"/>
    <w:rsid w:val="00B643A2"/>
    <w:rsid w:val="00B643D5"/>
    <w:rsid w:val="00B64507"/>
    <w:rsid w:val="00B646CE"/>
    <w:rsid w:val="00B64770"/>
    <w:rsid w:val="00B64ADF"/>
    <w:rsid w:val="00B64E8D"/>
    <w:rsid w:val="00B64F51"/>
    <w:rsid w:val="00B650A8"/>
    <w:rsid w:val="00B650FB"/>
    <w:rsid w:val="00B65575"/>
    <w:rsid w:val="00B6564D"/>
    <w:rsid w:val="00B6583D"/>
    <w:rsid w:val="00B65AD5"/>
    <w:rsid w:val="00B65B32"/>
    <w:rsid w:val="00B65C8D"/>
    <w:rsid w:val="00B65C98"/>
    <w:rsid w:val="00B65E51"/>
    <w:rsid w:val="00B66377"/>
    <w:rsid w:val="00B66487"/>
    <w:rsid w:val="00B665C5"/>
    <w:rsid w:val="00B6676F"/>
    <w:rsid w:val="00B66843"/>
    <w:rsid w:val="00B66B8D"/>
    <w:rsid w:val="00B66FC9"/>
    <w:rsid w:val="00B66FE1"/>
    <w:rsid w:val="00B673AC"/>
    <w:rsid w:val="00B6749D"/>
    <w:rsid w:val="00B67E97"/>
    <w:rsid w:val="00B70233"/>
    <w:rsid w:val="00B70629"/>
    <w:rsid w:val="00B70F38"/>
    <w:rsid w:val="00B71203"/>
    <w:rsid w:val="00B712A2"/>
    <w:rsid w:val="00B7154D"/>
    <w:rsid w:val="00B71D69"/>
    <w:rsid w:val="00B720B2"/>
    <w:rsid w:val="00B721C4"/>
    <w:rsid w:val="00B72A5B"/>
    <w:rsid w:val="00B72BCC"/>
    <w:rsid w:val="00B737D3"/>
    <w:rsid w:val="00B7395A"/>
    <w:rsid w:val="00B73AE9"/>
    <w:rsid w:val="00B751F6"/>
    <w:rsid w:val="00B75C8B"/>
    <w:rsid w:val="00B75F11"/>
    <w:rsid w:val="00B7604D"/>
    <w:rsid w:val="00B76C25"/>
    <w:rsid w:val="00B77364"/>
    <w:rsid w:val="00B77755"/>
    <w:rsid w:val="00B77801"/>
    <w:rsid w:val="00B803AB"/>
    <w:rsid w:val="00B80737"/>
    <w:rsid w:val="00B80751"/>
    <w:rsid w:val="00B8096E"/>
    <w:rsid w:val="00B80ACA"/>
    <w:rsid w:val="00B80B3C"/>
    <w:rsid w:val="00B80CF0"/>
    <w:rsid w:val="00B80E69"/>
    <w:rsid w:val="00B81280"/>
    <w:rsid w:val="00B814EC"/>
    <w:rsid w:val="00B81A20"/>
    <w:rsid w:val="00B81F57"/>
    <w:rsid w:val="00B82102"/>
    <w:rsid w:val="00B826FF"/>
    <w:rsid w:val="00B82981"/>
    <w:rsid w:val="00B82999"/>
    <w:rsid w:val="00B82D65"/>
    <w:rsid w:val="00B82DB7"/>
    <w:rsid w:val="00B82E63"/>
    <w:rsid w:val="00B831BB"/>
    <w:rsid w:val="00B83295"/>
    <w:rsid w:val="00B8358E"/>
    <w:rsid w:val="00B83839"/>
    <w:rsid w:val="00B83F67"/>
    <w:rsid w:val="00B84021"/>
    <w:rsid w:val="00B841CA"/>
    <w:rsid w:val="00B845E3"/>
    <w:rsid w:val="00B84864"/>
    <w:rsid w:val="00B84891"/>
    <w:rsid w:val="00B84A43"/>
    <w:rsid w:val="00B84E81"/>
    <w:rsid w:val="00B84F75"/>
    <w:rsid w:val="00B8523A"/>
    <w:rsid w:val="00B85A17"/>
    <w:rsid w:val="00B85B20"/>
    <w:rsid w:val="00B85F26"/>
    <w:rsid w:val="00B86254"/>
    <w:rsid w:val="00B86762"/>
    <w:rsid w:val="00B86CB0"/>
    <w:rsid w:val="00B86E48"/>
    <w:rsid w:val="00B86EC3"/>
    <w:rsid w:val="00B86EF7"/>
    <w:rsid w:val="00B8751B"/>
    <w:rsid w:val="00B875B0"/>
    <w:rsid w:val="00B87FA0"/>
    <w:rsid w:val="00B90224"/>
    <w:rsid w:val="00B902AE"/>
    <w:rsid w:val="00B90832"/>
    <w:rsid w:val="00B90E84"/>
    <w:rsid w:val="00B912EA"/>
    <w:rsid w:val="00B91532"/>
    <w:rsid w:val="00B918FA"/>
    <w:rsid w:val="00B92068"/>
    <w:rsid w:val="00B92B47"/>
    <w:rsid w:val="00B92EC4"/>
    <w:rsid w:val="00B9325F"/>
    <w:rsid w:val="00B933EB"/>
    <w:rsid w:val="00B9353F"/>
    <w:rsid w:val="00B94147"/>
    <w:rsid w:val="00B94151"/>
    <w:rsid w:val="00B949C0"/>
    <w:rsid w:val="00B94EC2"/>
    <w:rsid w:val="00B94F17"/>
    <w:rsid w:val="00B951A4"/>
    <w:rsid w:val="00B954B5"/>
    <w:rsid w:val="00B955FF"/>
    <w:rsid w:val="00B9564E"/>
    <w:rsid w:val="00B956BB"/>
    <w:rsid w:val="00B9577D"/>
    <w:rsid w:val="00B960E6"/>
    <w:rsid w:val="00B96593"/>
    <w:rsid w:val="00B965AA"/>
    <w:rsid w:val="00B96835"/>
    <w:rsid w:val="00B96E3F"/>
    <w:rsid w:val="00B96F98"/>
    <w:rsid w:val="00B97115"/>
    <w:rsid w:val="00B97639"/>
    <w:rsid w:val="00B97CA4"/>
    <w:rsid w:val="00B97EFA"/>
    <w:rsid w:val="00BA09E7"/>
    <w:rsid w:val="00BA09E9"/>
    <w:rsid w:val="00BA0B2D"/>
    <w:rsid w:val="00BA0DBD"/>
    <w:rsid w:val="00BA113B"/>
    <w:rsid w:val="00BA1146"/>
    <w:rsid w:val="00BA128C"/>
    <w:rsid w:val="00BA148D"/>
    <w:rsid w:val="00BA1503"/>
    <w:rsid w:val="00BA19E4"/>
    <w:rsid w:val="00BA1A5E"/>
    <w:rsid w:val="00BA1CD5"/>
    <w:rsid w:val="00BA23E5"/>
    <w:rsid w:val="00BA259E"/>
    <w:rsid w:val="00BA2A34"/>
    <w:rsid w:val="00BA2DB1"/>
    <w:rsid w:val="00BA2DDD"/>
    <w:rsid w:val="00BA2F4A"/>
    <w:rsid w:val="00BA3042"/>
    <w:rsid w:val="00BA30C5"/>
    <w:rsid w:val="00BA3337"/>
    <w:rsid w:val="00BA345B"/>
    <w:rsid w:val="00BA3BBF"/>
    <w:rsid w:val="00BA3D52"/>
    <w:rsid w:val="00BA400E"/>
    <w:rsid w:val="00BA40C4"/>
    <w:rsid w:val="00BA4FF9"/>
    <w:rsid w:val="00BA52AB"/>
    <w:rsid w:val="00BA5638"/>
    <w:rsid w:val="00BA5933"/>
    <w:rsid w:val="00BA5F80"/>
    <w:rsid w:val="00BA607A"/>
    <w:rsid w:val="00BA620A"/>
    <w:rsid w:val="00BA6339"/>
    <w:rsid w:val="00BA64E2"/>
    <w:rsid w:val="00BA6DE2"/>
    <w:rsid w:val="00BA6F9F"/>
    <w:rsid w:val="00BA7096"/>
    <w:rsid w:val="00BA7770"/>
    <w:rsid w:val="00BA77AD"/>
    <w:rsid w:val="00BA78B2"/>
    <w:rsid w:val="00BA7A90"/>
    <w:rsid w:val="00BA7A99"/>
    <w:rsid w:val="00BA7DEC"/>
    <w:rsid w:val="00BA7E5B"/>
    <w:rsid w:val="00BB0311"/>
    <w:rsid w:val="00BB06AC"/>
    <w:rsid w:val="00BB0B3D"/>
    <w:rsid w:val="00BB0F7A"/>
    <w:rsid w:val="00BB0FEA"/>
    <w:rsid w:val="00BB14AF"/>
    <w:rsid w:val="00BB1638"/>
    <w:rsid w:val="00BB17CB"/>
    <w:rsid w:val="00BB18CD"/>
    <w:rsid w:val="00BB196C"/>
    <w:rsid w:val="00BB1C70"/>
    <w:rsid w:val="00BB1D60"/>
    <w:rsid w:val="00BB253B"/>
    <w:rsid w:val="00BB25C0"/>
    <w:rsid w:val="00BB2EE7"/>
    <w:rsid w:val="00BB490A"/>
    <w:rsid w:val="00BB4CF2"/>
    <w:rsid w:val="00BB4F82"/>
    <w:rsid w:val="00BB556E"/>
    <w:rsid w:val="00BB5678"/>
    <w:rsid w:val="00BB5EC9"/>
    <w:rsid w:val="00BB7103"/>
    <w:rsid w:val="00BB7165"/>
    <w:rsid w:val="00BB73DF"/>
    <w:rsid w:val="00BB7836"/>
    <w:rsid w:val="00BB78E8"/>
    <w:rsid w:val="00BB7BE5"/>
    <w:rsid w:val="00BC006E"/>
    <w:rsid w:val="00BC0A93"/>
    <w:rsid w:val="00BC0F93"/>
    <w:rsid w:val="00BC1268"/>
    <w:rsid w:val="00BC1B13"/>
    <w:rsid w:val="00BC1BE2"/>
    <w:rsid w:val="00BC1F59"/>
    <w:rsid w:val="00BC2642"/>
    <w:rsid w:val="00BC2840"/>
    <w:rsid w:val="00BC2872"/>
    <w:rsid w:val="00BC2AF1"/>
    <w:rsid w:val="00BC2B4B"/>
    <w:rsid w:val="00BC2F45"/>
    <w:rsid w:val="00BC3147"/>
    <w:rsid w:val="00BC3183"/>
    <w:rsid w:val="00BC329C"/>
    <w:rsid w:val="00BC32A2"/>
    <w:rsid w:val="00BC32AF"/>
    <w:rsid w:val="00BC395D"/>
    <w:rsid w:val="00BC3F7E"/>
    <w:rsid w:val="00BC4674"/>
    <w:rsid w:val="00BC494B"/>
    <w:rsid w:val="00BC498C"/>
    <w:rsid w:val="00BC5119"/>
    <w:rsid w:val="00BC53E5"/>
    <w:rsid w:val="00BC5577"/>
    <w:rsid w:val="00BC55E0"/>
    <w:rsid w:val="00BC5787"/>
    <w:rsid w:val="00BC5C75"/>
    <w:rsid w:val="00BC5D2D"/>
    <w:rsid w:val="00BC5D98"/>
    <w:rsid w:val="00BC5F97"/>
    <w:rsid w:val="00BC6AA9"/>
    <w:rsid w:val="00BC6ED1"/>
    <w:rsid w:val="00BC6EE0"/>
    <w:rsid w:val="00BC71E7"/>
    <w:rsid w:val="00BC735E"/>
    <w:rsid w:val="00BC73D3"/>
    <w:rsid w:val="00BC7730"/>
    <w:rsid w:val="00BC7775"/>
    <w:rsid w:val="00BC7ED0"/>
    <w:rsid w:val="00BD0066"/>
    <w:rsid w:val="00BD0838"/>
    <w:rsid w:val="00BD09B9"/>
    <w:rsid w:val="00BD0D77"/>
    <w:rsid w:val="00BD10B7"/>
    <w:rsid w:val="00BD17A1"/>
    <w:rsid w:val="00BD1ACF"/>
    <w:rsid w:val="00BD1B2C"/>
    <w:rsid w:val="00BD1C50"/>
    <w:rsid w:val="00BD1C54"/>
    <w:rsid w:val="00BD1EE7"/>
    <w:rsid w:val="00BD2988"/>
    <w:rsid w:val="00BD2CB7"/>
    <w:rsid w:val="00BD2D4F"/>
    <w:rsid w:val="00BD32E7"/>
    <w:rsid w:val="00BD330C"/>
    <w:rsid w:val="00BD3328"/>
    <w:rsid w:val="00BD3677"/>
    <w:rsid w:val="00BD3967"/>
    <w:rsid w:val="00BD3CE9"/>
    <w:rsid w:val="00BD3E7B"/>
    <w:rsid w:val="00BD431F"/>
    <w:rsid w:val="00BD47EF"/>
    <w:rsid w:val="00BD4BFD"/>
    <w:rsid w:val="00BD4C4C"/>
    <w:rsid w:val="00BD4CC7"/>
    <w:rsid w:val="00BD51A7"/>
    <w:rsid w:val="00BD5368"/>
    <w:rsid w:val="00BD5737"/>
    <w:rsid w:val="00BD5AB6"/>
    <w:rsid w:val="00BD5EE6"/>
    <w:rsid w:val="00BD6036"/>
    <w:rsid w:val="00BD68B7"/>
    <w:rsid w:val="00BD6E13"/>
    <w:rsid w:val="00BD6E75"/>
    <w:rsid w:val="00BD6F20"/>
    <w:rsid w:val="00BD6F43"/>
    <w:rsid w:val="00BD70A2"/>
    <w:rsid w:val="00BD73AF"/>
    <w:rsid w:val="00BE037B"/>
    <w:rsid w:val="00BE06BE"/>
    <w:rsid w:val="00BE0AE2"/>
    <w:rsid w:val="00BE0BA6"/>
    <w:rsid w:val="00BE0C0C"/>
    <w:rsid w:val="00BE10B2"/>
    <w:rsid w:val="00BE10D2"/>
    <w:rsid w:val="00BE12C4"/>
    <w:rsid w:val="00BE16CF"/>
    <w:rsid w:val="00BE1BEC"/>
    <w:rsid w:val="00BE1D97"/>
    <w:rsid w:val="00BE228B"/>
    <w:rsid w:val="00BE29D7"/>
    <w:rsid w:val="00BE2EFC"/>
    <w:rsid w:val="00BE350D"/>
    <w:rsid w:val="00BE3606"/>
    <w:rsid w:val="00BE37EC"/>
    <w:rsid w:val="00BE3AE1"/>
    <w:rsid w:val="00BE3BF7"/>
    <w:rsid w:val="00BE3CEC"/>
    <w:rsid w:val="00BE434E"/>
    <w:rsid w:val="00BE4F34"/>
    <w:rsid w:val="00BE4F38"/>
    <w:rsid w:val="00BE5E59"/>
    <w:rsid w:val="00BE6470"/>
    <w:rsid w:val="00BE64DE"/>
    <w:rsid w:val="00BE659E"/>
    <w:rsid w:val="00BE65FE"/>
    <w:rsid w:val="00BE672D"/>
    <w:rsid w:val="00BE6C0F"/>
    <w:rsid w:val="00BE6D54"/>
    <w:rsid w:val="00BE7107"/>
    <w:rsid w:val="00BE72C0"/>
    <w:rsid w:val="00BE73EF"/>
    <w:rsid w:val="00BE7D9D"/>
    <w:rsid w:val="00BE7E03"/>
    <w:rsid w:val="00BE7E10"/>
    <w:rsid w:val="00BE7FE1"/>
    <w:rsid w:val="00BF06AB"/>
    <w:rsid w:val="00BF0F72"/>
    <w:rsid w:val="00BF0FE2"/>
    <w:rsid w:val="00BF0FF3"/>
    <w:rsid w:val="00BF1274"/>
    <w:rsid w:val="00BF1486"/>
    <w:rsid w:val="00BF1828"/>
    <w:rsid w:val="00BF20D2"/>
    <w:rsid w:val="00BF2110"/>
    <w:rsid w:val="00BF2171"/>
    <w:rsid w:val="00BF24B2"/>
    <w:rsid w:val="00BF29A0"/>
    <w:rsid w:val="00BF2BD4"/>
    <w:rsid w:val="00BF2CBA"/>
    <w:rsid w:val="00BF2CC3"/>
    <w:rsid w:val="00BF3067"/>
    <w:rsid w:val="00BF360C"/>
    <w:rsid w:val="00BF3D3A"/>
    <w:rsid w:val="00BF3FAB"/>
    <w:rsid w:val="00BF4356"/>
    <w:rsid w:val="00BF43CE"/>
    <w:rsid w:val="00BF43F4"/>
    <w:rsid w:val="00BF4448"/>
    <w:rsid w:val="00BF4480"/>
    <w:rsid w:val="00BF46E0"/>
    <w:rsid w:val="00BF471B"/>
    <w:rsid w:val="00BF5535"/>
    <w:rsid w:val="00BF5C89"/>
    <w:rsid w:val="00BF603D"/>
    <w:rsid w:val="00BF61E0"/>
    <w:rsid w:val="00BF621C"/>
    <w:rsid w:val="00BF64EF"/>
    <w:rsid w:val="00BF6A45"/>
    <w:rsid w:val="00BF7573"/>
    <w:rsid w:val="00BF7767"/>
    <w:rsid w:val="00BF77EB"/>
    <w:rsid w:val="00BF7EF3"/>
    <w:rsid w:val="00BF7F80"/>
    <w:rsid w:val="00C0007F"/>
    <w:rsid w:val="00C0051D"/>
    <w:rsid w:val="00C006C2"/>
    <w:rsid w:val="00C0077A"/>
    <w:rsid w:val="00C00D12"/>
    <w:rsid w:val="00C01DB8"/>
    <w:rsid w:val="00C021B4"/>
    <w:rsid w:val="00C02520"/>
    <w:rsid w:val="00C02EA6"/>
    <w:rsid w:val="00C02FC9"/>
    <w:rsid w:val="00C03677"/>
    <w:rsid w:val="00C038C8"/>
    <w:rsid w:val="00C03B39"/>
    <w:rsid w:val="00C03FF5"/>
    <w:rsid w:val="00C04D0A"/>
    <w:rsid w:val="00C0522B"/>
    <w:rsid w:val="00C05659"/>
    <w:rsid w:val="00C0571C"/>
    <w:rsid w:val="00C05797"/>
    <w:rsid w:val="00C05904"/>
    <w:rsid w:val="00C0591B"/>
    <w:rsid w:val="00C05935"/>
    <w:rsid w:val="00C05E5E"/>
    <w:rsid w:val="00C05EF5"/>
    <w:rsid w:val="00C06269"/>
    <w:rsid w:val="00C0672B"/>
    <w:rsid w:val="00C06C64"/>
    <w:rsid w:val="00C07538"/>
    <w:rsid w:val="00C077D6"/>
    <w:rsid w:val="00C077FC"/>
    <w:rsid w:val="00C07F8E"/>
    <w:rsid w:val="00C1005C"/>
    <w:rsid w:val="00C1016B"/>
    <w:rsid w:val="00C101D6"/>
    <w:rsid w:val="00C105F9"/>
    <w:rsid w:val="00C10A2B"/>
    <w:rsid w:val="00C11346"/>
    <w:rsid w:val="00C1229E"/>
    <w:rsid w:val="00C1253A"/>
    <w:rsid w:val="00C125CF"/>
    <w:rsid w:val="00C126CB"/>
    <w:rsid w:val="00C131C7"/>
    <w:rsid w:val="00C1333B"/>
    <w:rsid w:val="00C13389"/>
    <w:rsid w:val="00C135C2"/>
    <w:rsid w:val="00C135D0"/>
    <w:rsid w:val="00C13A41"/>
    <w:rsid w:val="00C13BBF"/>
    <w:rsid w:val="00C13FF9"/>
    <w:rsid w:val="00C1401D"/>
    <w:rsid w:val="00C1419C"/>
    <w:rsid w:val="00C14FB4"/>
    <w:rsid w:val="00C150DE"/>
    <w:rsid w:val="00C15448"/>
    <w:rsid w:val="00C15897"/>
    <w:rsid w:val="00C15BF6"/>
    <w:rsid w:val="00C15DB5"/>
    <w:rsid w:val="00C15DFB"/>
    <w:rsid w:val="00C15FB0"/>
    <w:rsid w:val="00C1631E"/>
    <w:rsid w:val="00C165A7"/>
    <w:rsid w:val="00C166DB"/>
    <w:rsid w:val="00C16A6C"/>
    <w:rsid w:val="00C16DA0"/>
    <w:rsid w:val="00C17054"/>
    <w:rsid w:val="00C173A2"/>
    <w:rsid w:val="00C17454"/>
    <w:rsid w:val="00C17488"/>
    <w:rsid w:val="00C17ADE"/>
    <w:rsid w:val="00C17E34"/>
    <w:rsid w:val="00C200A0"/>
    <w:rsid w:val="00C200F2"/>
    <w:rsid w:val="00C20218"/>
    <w:rsid w:val="00C20770"/>
    <w:rsid w:val="00C20878"/>
    <w:rsid w:val="00C20F55"/>
    <w:rsid w:val="00C21082"/>
    <w:rsid w:val="00C21D9C"/>
    <w:rsid w:val="00C22210"/>
    <w:rsid w:val="00C227E0"/>
    <w:rsid w:val="00C22D68"/>
    <w:rsid w:val="00C22DC2"/>
    <w:rsid w:val="00C22E34"/>
    <w:rsid w:val="00C235C9"/>
    <w:rsid w:val="00C23678"/>
    <w:rsid w:val="00C241EA"/>
    <w:rsid w:val="00C242BD"/>
    <w:rsid w:val="00C2474C"/>
    <w:rsid w:val="00C247CF"/>
    <w:rsid w:val="00C24BAD"/>
    <w:rsid w:val="00C24C55"/>
    <w:rsid w:val="00C2518F"/>
    <w:rsid w:val="00C2527C"/>
    <w:rsid w:val="00C25496"/>
    <w:rsid w:val="00C2587C"/>
    <w:rsid w:val="00C25C23"/>
    <w:rsid w:val="00C25CCB"/>
    <w:rsid w:val="00C25E00"/>
    <w:rsid w:val="00C26072"/>
    <w:rsid w:val="00C260F9"/>
    <w:rsid w:val="00C2629F"/>
    <w:rsid w:val="00C26411"/>
    <w:rsid w:val="00C26D8E"/>
    <w:rsid w:val="00C26DB0"/>
    <w:rsid w:val="00C271DE"/>
    <w:rsid w:val="00C27561"/>
    <w:rsid w:val="00C27672"/>
    <w:rsid w:val="00C277BF"/>
    <w:rsid w:val="00C27825"/>
    <w:rsid w:val="00C278AD"/>
    <w:rsid w:val="00C27AE7"/>
    <w:rsid w:val="00C27B2F"/>
    <w:rsid w:val="00C27D69"/>
    <w:rsid w:val="00C302AD"/>
    <w:rsid w:val="00C30558"/>
    <w:rsid w:val="00C3081F"/>
    <w:rsid w:val="00C30A1E"/>
    <w:rsid w:val="00C30C8E"/>
    <w:rsid w:val="00C30D8E"/>
    <w:rsid w:val="00C313C9"/>
    <w:rsid w:val="00C31495"/>
    <w:rsid w:val="00C314A9"/>
    <w:rsid w:val="00C3165E"/>
    <w:rsid w:val="00C31851"/>
    <w:rsid w:val="00C318BD"/>
    <w:rsid w:val="00C31A21"/>
    <w:rsid w:val="00C31BA8"/>
    <w:rsid w:val="00C32910"/>
    <w:rsid w:val="00C32AA7"/>
    <w:rsid w:val="00C33078"/>
    <w:rsid w:val="00C33AE7"/>
    <w:rsid w:val="00C348DB"/>
    <w:rsid w:val="00C349E7"/>
    <w:rsid w:val="00C34AEB"/>
    <w:rsid w:val="00C3585D"/>
    <w:rsid w:val="00C35BFC"/>
    <w:rsid w:val="00C35DA7"/>
    <w:rsid w:val="00C364F4"/>
    <w:rsid w:val="00C365BF"/>
    <w:rsid w:val="00C3660D"/>
    <w:rsid w:val="00C37D65"/>
    <w:rsid w:val="00C37E7B"/>
    <w:rsid w:val="00C4017E"/>
    <w:rsid w:val="00C4032E"/>
    <w:rsid w:val="00C40F76"/>
    <w:rsid w:val="00C41044"/>
    <w:rsid w:val="00C413CB"/>
    <w:rsid w:val="00C417A8"/>
    <w:rsid w:val="00C41C35"/>
    <w:rsid w:val="00C41DE1"/>
    <w:rsid w:val="00C427E5"/>
    <w:rsid w:val="00C42FAF"/>
    <w:rsid w:val="00C42FC3"/>
    <w:rsid w:val="00C43053"/>
    <w:rsid w:val="00C4327F"/>
    <w:rsid w:val="00C43C16"/>
    <w:rsid w:val="00C44128"/>
    <w:rsid w:val="00C4431F"/>
    <w:rsid w:val="00C448D8"/>
    <w:rsid w:val="00C44C0E"/>
    <w:rsid w:val="00C451CC"/>
    <w:rsid w:val="00C45444"/>
    <w:rsid w:val="00C455BC"/>
    <w:rsid w:val="00C45B0D"/>
    <w:rsid w:val="00C45C43"/>
    <w:rsid w:val="00C45D41"/>
    <w:rsid w:val="00C46235"/>
    <w:rsid w:val="00C4639C"/>
    <w:rsid w:val="00C4653A"/>
    <w:rsid w:val="00C469F1"/>
    <w:rsid w:val="00C4706A"/>
    <w:rsid w:val="00C471C2"/>
    <w:rsid w:val="00C47850"/>
    <w:rsid w:val="00C47926"/>
    <w:rsid w:val="00C47997"/>
    <w:rsid w:val="00C47EEC"/>
    <w:rsid w:val="00C47FD0"/>
    <w:rsid w:val="00C50281"/>
    <w:rsid w:val="00C5056C"/>
    <w:rsid w:val="00C50727"/>
    <w:rsid w:val="00C507A7"/>
    <w:rsid w:val="00C50A73"/>
    <w:rsid w:val="00C50BCB"/>
    <w:rsid w:val="00C50C3B"/>
    <w:rsid w:val="00C50CA4"/>
    <w:rsid w:val="00C50E85"/>
    <w:rsid w:val="00C514F3"/>
    <w:rsid w:val="00C5195B"/>
    <w:rsid w:val="00C51BB9"/>
    <w:rsid w:val="00C51BF1"/>
    <w:rsid w:val="00C527C7"/>
    <w:rsid w:val="00C52FA1"/>
    <w:rsid w:val="00C5311C"/>
    <w:rsid w:val="00C5316A"/>
    <w:rsid w:val="00C53754"/>
    <w:rsid w:val="00C53CDD"/>
    <w:rsid w:val="00C53CFD"/>
    <w:rsid w:val="00C540FD"/>
    <w:rsid w:val="00C542DE"/>
    <w:rsid w:val="00C549CC"/>
    <w:rsid w:val="00C54BA9"/>
    <w:rsid w:val="00C54C50"/>
    <w:rsid w:val="00C554D7"/>
    <w:rsid w:val="00C55580"/>
    <w:rsid w:val="00C55A4C"/>
    <w:rsid w:val="00C562E8"/>
    <w:rsid w:val="00C56880"/>
    <w:rsid w:val="00C56924"/>
    <w:rsid w:val="00C56AD6"/>
    <w:rsid w:val="00C56B0A"/>
    <w:rsid w:val="00C57015"/>
    <w:rsid w:val="00C57245"/>
    <w:rsid w:val="00C577C0"/>
    <w:rsid w:val="00C57AC1"/>
    <w:rsid w:val="00C57EAA"/>
    <w:rsid w:val="00C57F18"/>
    <w:rsid w:val="00C57FC1"/>
    <w:rsid w:val="00C60132"/>
    <w:rsid w:val="00C6055D"/>
    <w:rsid w:val="00C605FE"/>
    <w:rsid w:val="00C60624"/>
    <w:rsid w:val="00C60B8D"/>
    <w:rsid w:val="00C60F9F"/>
    <w:rsid w:val="00C61D1B"/>
    <w:rsid w:val="00C61F5B"/>
    <w:rsid w:val="00C61F6F"/>
    <w:rsid w:val="00C62143"/>
    <w:rsid w:val="00C62383"/>
    <w:rsid w:val="00C623AE"/>
    <w:rsid w:val="00C624EC"/>
    <w:rsid w:val="00C62804"/>
    <w:rsid w:val="00C62AEF"/>
    <w:rsid w:val="00C62C8C"/>
    <w:rsid w:val="00C62E74"/>
    <w:rsid w:val="00C63174"/>
    <w:rsid w:val="00C638C4"/>
    <w:rsid w:val="00C63A54"/>
    <w:rsid w:val="00C63A83"/>
    <w:rsid w:val="00C63EF0"/>
    <w:rsid w:val="00C63F3A"/>
    <w:rsid w:val="00C642EC"/>
    <w:rsid w:val="00C645BD"/>
    <w:rsid w:val="00C645CE"/>
    <w:rsid w:val="00C645DA"/>
    <w:rsid w:val="00C64864"/>
    <w:rsid w:val="00C64EE2"/>
    <w:rsid w:val="00C64F42"/>
    <w:rsid w:val="00C65059"/>
    <w:rsid w:val="00C655DC"/>
    <w:rsid w:val="00C6565B"/>
    <w:rsid w:val="00C657CB"/>
    <w:rsid w:val="00C65E77"/>
    <w:rsid w:val="00C660F3"/>
    <w:rsid w:val="00C66193"/>
    <w:rsid w:val="00C661B8"/>
    <w:rsid w:val="00C66371"/>
    <w:rsid w:val="00C663AD"/>
    <w:rsid w:val="00C663B2"/>
    <w:rsid w:val="00C668A8"/>
    <w:rsid w:val="00C668D0"/>
    <w:rsid w:val="00C67079"/>
    <w:rsid w:val="00C67139"/>
    <w:rsid w:val="00C671CC"/>
    <w:rsid w:val="00C67597"/>
    <w:rsid w:val="00C67D88"/>
    <w:rsid w:val="00C702FC"/>
    <w:rsid w:val="00C703DE"/>
    <w:rsid w:val="00C7082D"/>
    <w:rsid w:val="00C712E7"/>
    <w:rsid w:val="00C718EF"/>
    <w:rsid w:val="00C71E8F"/>
    <w:rsid w:val="00C723DA"/>
    <w:rsid w:val="00C72732"/>
    <w:rsid w:val="00C7278B"/>
    <w:rsid w:val="00C72893"/>
    <w:rsid w:val="00C72972"/>
    <w:rsid w:val="00C729A8"/>
    <w:rsid w:val="00C72A6D"/>
    <w:rsid w:val="00C72EDA"/>
    <w:rsid w:val="00C73366"/>
    <w:rsid w:val="00C734B4"/>
    <w:rsid w:val="00C73612"/>
    <w:rsid w:val="00C7375E"/>
    <w:rsid w:val="00C7377F"/>
    <w:rsid w:val="00C738BC"/>
    <w:rsid w:val="00C744A3"/>
    <w:rsid w:val="00C744E8"/>
    <w:rsid w:val="00C749E2"/>
    <w:rsid w:val="00C75502"/>
    <w:rsid w:val="00C755AA"/>
    <w:rsid w:val="00C7617F"/>
    <w:rsid w:val="00C76770"/>
    <w:rsid w:val="00C768A5"/>
    <w:rsid w:val="00C769C2"/>
    <w:rsid w:val="00C76A0F"/>
    <w:rsid w:val="00C76CBE"/>
    <w:rsid w:val="00C76DE8"/>
    <w:rsid w:val="00C76E24"/>
    <w:rsid w:val="00C77788"/>
    <w:rsid w:val="00C779D0"/>
    <w:rsid w:val="00C77A57"/>
    <w:rsid w:val="00C77CBE"/>
    <w:rsid w:val="00C77F96"/>
    <w:rsid w:val="00C8028D"/>
    <w:rsid w:val="00C80C64"/>
    <w:rsid w:val="00C80E75"/>
    <w:rsid w:val="00C80FB3"/>
    <w:rsid w:val="00C81031"/>
    <w:rsid w:val="00C810C7"/>
    <w:rsid w:val="00C8127D"/>
    <w:rsid w:val="00C81493"/>
    <w:rsid w:val="00C8156C"/>
    <w:rsid w:val="00C81E2E"/>
    <w:rsid w:val="00C82109"/>
    <w:rsid w:val="00C8269F"/>
    <w:rsid w:val="00C828AD"/>
    <w:rsid w:val="00C82E11"/>
    <w:rsid w:val="00C83162"/>
    <w:rsid w:val="00C833B8"/>
    <w:rsid w:val="00C83535"/>
    <w:rsid w:val="00C835E2"/>
    <w:rsid w:val="00C83D91"/>
    <w:rsid w:val="00C8407C"/>
    <w:rsid w:val="00C845CE"/>
    <w:rsid w:val="00C84B48"/>
    <w:rsid w:val="00C85287"/>
    <w:rsid w:val="00C8542E"/>
    <w:rsid w:val="00C8632B"/>
    <w:rsid w:val="00C86695"/>
    <w:rsid w:val="00C86D6B"/>
    <w:rsid w:val="00C873DA"/>
    <w:rsid w:val="00C87841"/>
    <w:rsid w:val="00C87895"/>
    <w:rsid w:val="00C87D07"/>
    <w:rsid w:val="00C9024A"/>
    <w:rsid w:val="00C90538"/>
    <w:rsid w:val="00C90C1A"/>
    <w:rsid w:val="00C90CE6"/>
    <w:rsid w:val="00C919A4"/>
    <w:rsid w:val="00C91D24"/>
    <w:rsid w:val="00C924A0"/>
    <w:rsid w:val="00C927EC"/>
    <w:rsid w:val="00C93339"/>
    <w:rsid w:val="00C93984"/>
    <w:rsid w:val="00C93D51"/>
    <w:rsid w:val="00C945F8"/>
    <w:rsid w:val="00C94A8B"/>
    <w:rsid w:val="00C96270"/>
    <w:rsid w:val="00C96391"/>
    <w:rsid w:val="00C96517"/>
    <w:rsid w:val="00C97F0B"/>
    <w:rsid w:val="00CA029C"/>
    <w:rsid w:val="00CA0D2D"/>
    <w:rsid w:val="00CA0FDC"/>
    <w:rsid w:val="00CA1244"/>
    <w:rsid w:val="00CA136B"/>
    <w:rsid w:val="00CA14FE"/>
    <w:rsid w:val="00CA1750"/>
    <w:rsid w:val="00CA1CC9"/>
    <w:rsid w:val="00CA1E6C"/>
    <w:rsid w:val="00CA1E8C"/>
    <w:rsid w:val="00CA21F3"/>
    <w:rsid w:val="00CA249E"/>
    <w:rsid w:val="00CA26F5"/>
    <w:rsid w:val="00CA28DA"/>
    <w:rsid w:val="00CA2BD9"/>
    <w:rsid w:val="00CA2BDD"/>
    <w:rsid w:val="00CA366D"/>
    <w:rsid w:val="00CA38F7"/>
    <w:rsid w:val="00CA3FAD"/>
    <w:rsid w:val="00CA4211"/>
    <w:rsid w:val="00CA43B2"/>
    <w:rsid w:val="00CA46AF"/>
    <w:rsid w:val="00CA48B6"/>
    <w:rsid w:val="00CA48B8"/>
    <w:rsid w:val="00CA4C76"/>
    <w:rsid w:val="00CA4F1E"/>
    <w:rsid w:val="00CA4FA8"/>
    <w:rsid w:val="00CA547B"/>
    <w:rsid w:val="00CA54EE"/>
    <w:rsid w:val="00CA6028"/>
    <w:rsid w:val="00CA605D"/>
    <w:rsid w:val="00CA610B"/>
    <w:rsid w:val="00CA64F6"/>
    <w:rsid w:val="00CA6CF0"/>
    <w:rsid w:val="00CA6F6A"/>
    <w:rsid w:val="00CA77D2"/>
    <w:rsid w:val="00CA78FA"/>
    <w:rsid w:val="00CA7A7B"/>
    <w:rsid w:val="00CA7E10"/>
    <w:rsid w:val="00CA7E44"/>
    <w:rsid w:val="00CB00CE"/>
    <w:rsid w:val="00CB0195"/>
    <w:rsid w:val="00CB03C4"/>
    <w:rsid w:val="00CB0A49"/>
    <w:rsid w:val="00CB0A73"/>
    <w:rsid w:val="00CB0AB4"/>
    <w:rsid w:val="00CB1386"/>
    <w:rsid w:val="00CB1393"/>
    <w:rsid w:val="00CB1560"/>
    <w:rsid w:val="00CB15AE"/>
    <w:rsid w:val="00CB15EE"/>
    <w:rsid w:val="00CB18A5"/>
    <w:rsid w:val="00CB1AC5"/>
    <w:rsid w:val="00CB218B"/>
    <w:rsid w:val="00CB2430"/>
    <w:rsid w:val="00CB2A97"/>
    <w:rsid w:val="00CB2C6D"/>
    <w:rsid w:val="00CB3A2B"/>
    <w:rsid w:val="00CB3C1B"/>
    <w:rsid w:val="00CB3D31"/>
    <w:rsid w:val="00CB3EF8"/>
    <w:rsid w:val="00CB3FF9"/>
    <w:rsid w:val="00CB408C"/>
    <w:rsid w:val="00CB409D"/>
    <w:rsid w:val="00CB4354"/>
    <w:rsid w:val="00CB456B"/>
    <w:rsid w:val="00CB47B1"/>
    <w:rsid w:val="00CB4BB7"/>
    <w:rsid w:val="00CB4DFB"/>
    <w:rsid w:val="00CB4E6A"/>
    <w:rsid w:val="00CB4E92"/>
    <w:rsid w:val="00CB5221"/>
    <w:rsid w:val="00CB5405"/>
    <w:rsid w:val="00CB5465"/>
    <w:rsid w:val="00CB565A"/>
    <w:rsid w:val="00CB58EB"/>
    <w:rsid w:val="00CB5963"/>
    <w:rsid w:val="00CB5B10"/>
    <w:rsid w:val="00CB5B15"/>
    <w:rsid w:val="00CB5D89"/>
    <w:rsid w:val="00CB5EAE"/>
    <w:rsid w:val="00CB5F37"/>
    <w:rsid w:val="00CB62DB"/>
    <w:rsid w:val="00CB63FE"/>
    <w:rsid w:val="00CB6578"/>
    <w:rsid w:val="00CB6E57"/>
    <w:rsid w:val="00CB7D13"/>
    <w:rsid w:val="00CB7DC5"/>
    <w:rsid w:val="00CB7E56"/>
    <w:rsid w:val="00CC02A3"/>
    <w:rsid w:val="00CC1529"/>
    <w:rsid w:val="00CC15B8"/>
    <w:rsid w:val="00CC1957"/>
    <w:rsid w:val="00CC1995"/>
    <w:rsid w:val="00CC1A3F"/>
    <w:rsid w:val="00CC2638"/>
    <w:rsid w:val="00CC27B5"/>
    <w:rsid w:val="00CC2899"/>
    <w:rsid w:val="00CC293C"/>
    <w:rsid w:val="00CC2F9E"/>
    <w:rsid w:val="00CC3361"/>
    <w:rsid w:val="00CC33EA"/>
    <w:rsid w:val="00CC35E9"/>
    <w:rsid w:val="00CC365A"/>
    <w:rsid w:val="00CC368B"/>
    <w:rsid w:val="00CC3C65"/>
    <w:rsid w:val="00CC437E"/>
    <w:rsid w:val="00CC4C34"/>
    <w:rsid w:val="00CC4F5F"/>
    <w:rsid w:val="00CC52CA"/>
    <w:rsid w:val="00CC5981"/>
    <w:rsid w:val="00CC5D73"/>
    <w:rsid w:val="00CC5D74"/>
    <w:rsid w:val="00CC6E5E"/>
    <w:rsid w:val="00CC73E1"/>
    <w:rsid w:val="00CC7551"/>
    <w:rsid w:val="00CC7E69"/>
    <w:rsid w:val="00CC7F6C"/>
    <w:rsid w:val="00CD02C8"/>
    <w:rsid w:val="00CD0E5B"/>
    <w:rsid w:val="00CD0EA2"/>
    <w:rsid w:val="00CD0F01"/>
    <w:rsid w:val="00CD114C"/>
    <w:rsid w:val="00CD127B"/>
    <w:rsid w:val="00CD13C0"/>
    <w:rsid w:val="00CD1DF1"/>
    <w:rsid w:val="00CD20FB"/>
    <w:rsid w:val="00CD2B95"/>
    <w:rsid w:val="00CD3138"/>
    <w:rsid w:val="00CD3249"/>
    <w:rsid w:val="00CD3952"/>
    <w:rsid w:val="00CD39C8"/>
    <w:rsid w:val="00CD41C3"/>
    <w:rsid w:val="00CD43F6"/>
    <w:rsid w:val="00CD4EB3"/>
    <w:rsid w:val="00CD5075"/>
    <w:rsid w:val="00CD539C"/>
    <w:rsid w:val="00CD550E"/>
    <w:rsid w:val="00CD552B"/>
    <w:rsid w:val="00CD5CF8"/>
    <w:rsid w:val="00CD632D"/>
    <w:rsid w:val="00CD6ADF"/>
    <w:rsid w:val="00CD6D5B"/>
    <w:rsid w:val="00CD767C"/>
    <w:rsid w:val="00CD77C2"/>
    <w:rsid w:val="00CD7C52"/>
    <w:rsid w:val="00CD7D68"/>
    <w:rsid w:val="00CE02F1"/>
    <w:rsid w:val="00CE0587"/>
    <w:rsid w:val="00CE09AF"/>
    <w:rsid w:val="00CE0B2A"/>
    <w:rsid w:val="00CE0C26"/>
    <w:rsid w:val="00CE0D52"/>
    <w:rsid w:val="00CE1407"/>
    <w:rsid w:val="00CE1798"/>
    <w:rsid w:val="00CE2346"/>
    <w:rsid w:val="00CE23C7"/>
    <w:rsid w:val="00CE248C"/>
    <w:rsid w:val="00CE28B0"/>
    <w:rsid w:val="00CE3593"/>
    <w:rsid w:val="00CE388F"/>
    <w:rsid w:val="00CE38C3"/>
    <w:rsid w:val="00CE3F77"/>
    <w:rsid w:val="00CE3F84"/>
    <w:rsid w:val="00CE44AB"/>
    <w:rsid w:val="00CE47C8"/>
    <w:rsid w:val="00CE4C38"/>
    <w:rsid w:val="00CE4C6A"/>
    <w:rsid w:val="00CE4D94"/>
    <w:rsid w:val="00CE5208"/>
    <w:rsid w:val="00CE52DE"/>
    <w:rsid w:val="00CE57AC"/>
    <w:rsid w:val="00CE5BE4"/>
    <w:rsid w:val="00CE5CC4"/>
    <w:rsid w:val="00CE5FCF"/>
    <w:rsid w:val="00CE6365"/>
    <w:rsid w:val="00CE6481"/>
    <w:rsid w:val="00CE6DC8"/>
    <w:rsid w:val="00CE7232"/>
    <w:rsid w:val="00CE7775"/>
    <w:rsid w:val="00CE77D4"/>
    <w:rsid w:val="00CE79A7"/>
    <w:rsid w:val="00CE7A11"/>
    <w:rsid w:val="00CF02E5"/>
    <w:rsid w:val="00CF0350"/>
    <w:rsid w:val="00CF0E3A"/>
    <w:rsid w:val="00CF0F25"/>
    <w:rsid w:val="00CF1658"/>
    <w:rsid w:val="00CF1673"/>
    <w:rsid w:val="00CF1685"/>
    <w:rsid w:val="00CF19FD"/>
    <w:rsid w:val="00CF1E96"/>
    <w:rsid w:val="00CF1ECF"/>
    <w:rsid w:val="00CF220E"/>
    <w:rsid w:val="00CF224F"/>
    <w:rsid w:val="00CF29E8"/>
    <w:rsid w:val="00CF2CD5"/>
    <w:rsid w:val="00CF2E12"/>
    <w:rsid w:val="00CF3550"/>
    <w:rsid w:val="00CF3879"/>
    <w:rsid w:val="00CF3AC0"/>
    <w:rsid w:val="00CF3CDA"/>
    <w:rsid w:val="00CF3E4D"/>
    <w:rsid w:val="00CF3F5E"/>
    <w:rsid w:val="00CF403C"/>
    <w:rsid w:val="00CF4237"/>
    <w:rsid w:val="00CF4B75"/>
    <w:rsid w:val="00CF4B91"/>
    <w:rsid w:val="00CF4D1E"/>
    <w:rsid w:val="00CF4D3D"/>
    <w:rsid w:val="00CF4F61"/>
    <w:rsid w:val="00CF5163"/>
    <w:rsid w:val="00CF5169"/>
    <w:rsid w:val="00CF528E"/>
    <w:rsid w:val="00CF54A0"/>
    <w:rsid w:val="00CF5667"/>
    <w:rsid w:val="00CF594A"/>
    <w:rsid w:val="00CF5AFF"/>
    <w:rsid w:val="00CF5B43"/>
    <w:rsid w:val="00CF630F"/>
    <w:rsid w:val="00CF722E"/>
    <w:rsid w:val="00CF724B"/>
    <w:rsid w:val="00CF751D"/>
    <w:rsid w:val="00CF7886"/>
    <w:rsid w:val="00CF7988"/>
    <w:rsid w:val="00CF7998"/>
    <w:rsid w:val="00CF7D66"/>
    <w:rsid w:val="00CF7E94"/>
    <w:rsid w:val="00D00415"/>
    <w:rsid w:val="00D0065B"/>
    <w:rsid w:val="00D00C4F"/>
    <w:rsid w:val="00D00CA8"/>
    <w:rsid w:val="00D00DA9"/>
    <w:rsid w:val="00D00DF6"/>
    <w:rsid w:val="00D00E2A"/>
    <w:rsid w:val="00D0146C"/>
    <w:rsid w:val="00D01BF5"/>
    <w:rsid w:val="00D020AA"/>
    <w:rsid w:val="00D02314"/>
    <w:rsid w:val="00D02343"/>
    <w:rsid w:val="00D02A0D"/>
    <w:rsid w:val="00D02A16"/>
    <w:rsid w:val="00D0314A"/>
    <w:rsid w:val="00D032FF"/>
    <w:rsid w:val="00D03AA7"/>
    <w:rsid w:val="00D03C59"/>
    <w:rsid w:val="00D03CA2"/>
    <w:rsid w:val="00D03D77"/>
    <w:rsid w:val="00D03EE8"/>
    <w:rsid w:val="00D042B3"/>
    <w:rsid w:val="00D04DE4"/>
    <w:rsid w:val="00D05211"/>
    <w:rsid w:val="00D0550B"/>
    <w:rsid w:val="00D05AE2"/>
    <w:rsid w:val="00D05B99"/>
    <w:rsid w:val="00D05FFA"/>
    <w:rsid w:val="00D06041"/>
    <w:rsid w:val="00D06112"/>
    <w:rsid w:val="00D0628B"/>
    <w:rsid w:val="00D062D2"/>
    <w:rsid w:val="00D0672C"/>
    <w:rsid w:val="00D06832"/>
    <w:rsid w:val="00D0697F"/>
    <w:rsid w:val="00D06C46"/>
    <w:rsid w:val="00D06CFF"/>
    <w:rsid w:val="00D06D46"/>
    <w:rsid w:val="00D06F30"/>
    <w:rsid w:val="00D07039"/>
    <w:rsid w:val="00D07622"/>
    <w:rsid w:val="00D077AC"/>
    <w:rsid w:val="00D0793E"/>
    <w:rsid w:val="00D07987"/>
    <w:rsid w:val="00D079E6"/>
    <w:rsid w:val="00D07F5D"/>
    <w:rsid w:val="00D1028C"/>
    <w:rsid w:val="00D10CB4"/>
    <w:rsid w:val="00D1107C"/>
    <w:rsid w:val="00D1121F"/>
    <w:rsid w:val="00D11721"/>
    <w:rsid w:val="00D11BFA"/>
    <w:rsid w:val="00D11CBB"/>
    <w:rsid w:val="00D12637"/>
    <w:rsid w:val="00D128ED"/>
    <w:rsid w:val="00D12BC2"/>
    <w:rsid w:val="00D1315D"/>
    <w:rsid w:val="00D1422F"/>
    <w:rsid w:val="00D143C2"/>
    <w:rsid w:val="00D14531"/>
    <w:rsid w:val="00D14542"/>
    <w:rsid w:val="00D14AC1"/>
    <w:rsid w:val="00D14D81"/>
    <w:rsid w:val="00D154AF"/>
    <w:rsid w:val="00D1593F"/>
    <w:rsid w:val="00D160F0"/>
    <w:rsid w:val="00D1634A"/>
    <w:rsid w:val="00D16908"/>
    <w:rsid w:val="00D16AC8"/>
    <w:rsid w:val="00D16B42"/>
    <w:rsid w:val="00D16CE9"/>
    <w:rsid w:val="00D16E13"/>
    <w:rsid w:val="00D2084B"/>
    <w:rsid w:val="00D20B61"/>
    <w:rsid w:val="00D20BCB"/>
    <w:rsid w:val="00D2127D"/>
    <w:rsid w:val="00D213EE"/>
    <w:rsid w:val="00D215B6"/>
    <w:rsid w:val="00D21641"/>
    <w:rsid w:val="00D2164A"/>
    <w:rsid w:val="00D21716"/>
    <w:rsid w:val="00D21825"/>
    <w:rsid w:val="00D21877"/>
    <w:rsid w:val="00D21A98"/>
    <w:rsid w:val="00D22484"/>
    <w:rsid w:val="00D22D27"/>
    <w:rsid w:val="00D22D3B"/>
    <w:rsid w:val="00D22E45"/>
    <w:rsid w:val="00D22ED6"/>
    <w:rsid w:val="00D23266"/>
    <w:rsid w:val="00D23354"/>
    <w:rsid w:val="00D23855"/>
    <w:rsid w:val="00D23D47"/>
    <w:rsid w:val="00D2405D"/>
    <w:rsid w:val="00D24C74"/>
    <w:rsid w:val="00D24D43"/>
    <w:rsid w:val="00D25124"/>
    <w:rsid w:val="00D25677"/>
    <w:rsid w:val="00D2616C"/>
    <w:rsid w:val="00D2676E"/>
    <w:rsid w:val="00D26B9A"/>
    <w:rsid w:val="00D26C9D"/>
    <w:rsid w:val="00D26D86"/>
    <w:rsid w:val="00D273A0"/>
    <w:rsid w:val="00D27CF8"/>
    <w:rsid w:val="00D3066F"/>
    <w:rsid w:val="00D30822"/>
    <w:rsid w:val="00D309C2"/>
    <w:rsid w:val="00D30C59"/>
    <w:rsid w:val="00D30D1C"/>
    <w:rsid w:val="00D30F5F"/>
    <w:rsid w:val="00D31458"/>
    <w:rsid w:val="00D31B04"/>
    <w:rsid w:val="00D3212F"/>
    <w:rsid w:val="00D321A1"/>
    <w:rsid w:val="00D324C3"/>
    <w:rsid w:val="00D3256F"/>
    <w:rsid w:val="00D326CB"/>
    <w:rsid w:val="00D32EE8"/>
    <w:rsid w:val="00D335E2"/>
    <w:rsid w:val="00D337F7"/>
    <w:rsid w:val="00D33960"/>
    <w:rsid w:val="00D33C9C"/>
    <w:rsid w:val="00D33F9D"/>
    <w:rsid w:val="00D34137"/>
    <w:rsid w:val="00D34880"/>
    <w:rsid w:val="00D353A4"/>
    <w:rsid w:val="00D3552A"/>
    <w:rsid w:val="00D359E2"/>
    <w:rsid w:val="00D36700"/>
    <w:rsid w:val="00D36D76"/>
    <w:rsid w:val="00D36FDE"/>
    <w:rsid w:val="00D37199"/>
    <w:rsid w:val="00D37984"/>
    <w:rsid w:val="00D4072E"/>
    <w:rsid w:val="00D40776"/>
    <w:rsid w:val="00D40D67"/>
    <w:rsid w:val="00D411B0"/>
    <w:rsid w:val="00D416D4"/>
    <w:rsid w:val="00D42126"/>
    <w:rsid w:val="00D42372"/>
    <w:rsid w:val="00D42396"/>
    <w:rsid w:val="00D4248D"/>
    <w:rsid w:val="00D4266A"/>
    <w:rsid w:val="00D429FF"/>
    <w:rsid w:val="00D42BDE"/>
    <w:rsid w:val="00D42DA7"/>
    <w:rsid w:val="00D43255"/>
    <w:rsid w:val="00D4361A"/>
    <w:rsid w:val="00D43B9D"/>
    <w:rsid w:val="00D44073"/>
    <w:rsid w:val="00D4441B"/>
    <w:rsid w:val="00D44530"/>
    <w:rsid w:val="00D448A8"/>
    <w:rsid w:val="00D448F0"/>
    <w:rsid w:val="00D45277"/>
    <w:rsid w:val="00D45497"/>
    <w:rsid w:val="00D45596"/>
    <w:rsid w:val="00D46154"/>
    <w:rsid w:val="00D4630D"/>
    <w:rsid w:val="00D4689B"/>
    <w:rsid w:val="00D4698C"/>
    <w:rsid w:val="00D46BE8"/>
    <w:rsid w:val="00D46DD8"/>
    <w:rsid w:val="00D46DE3"/>
    <w:rsid w:val="00D47309"/>
    <w:rsid w:val="00D4754C"/>
    <w:rsid w:val="00D47598"/>
    <w:rsid w:val="00D476FD"/>
    <w:rsid w:val="00D478D0"/>
    <w:rsid w:val="00D47A7D"/>
    <w:rsid w:val="00D50129"/>
    <w:rsid w:val="00D505D1"/>
    <w:rsid w:val="00D50691"/>
    <w:rsid w:val="00D50C82"/>
    <w:rsid w:val="00D51069"/>
    <w:rsid w:val="00D5145A"/>
    <w:rsid w:val="00D517F8"/>
    <w:rsid w:val="00D51C8F"/>
    <w:rsid w:val="00D51F46"/>
    <w:rsid w:val="00D51F48"/>
    <w:rsid w:val="00D52B3B"/>
    <w:rsid w:val="00D52DFF"/>
    <w:rsid w:val="00D52F1D"/>
    <w:rsid w:val="00D53121"/>
    <w:rsid w:val="00D53637"/>
    <w:rsid w:val="00D53827"/>
    <w:rsid w:val="00D53D2A"/>
    <w:rsid w:val="00D53D7B"/>
    <w:rsid w:val="00D53F70"/>
    <w:rsid w:val="00D54343"/>
    <w:rsid w:val="00D5476D"/>
    <w:rsid w:val="00D547B1"/>
    <w:rsid w:val="00D54A0A"/>
    <w:rsid w:val="00D54B57"/>
    <w:rsid w:val="00D54C8D"/>
    <w:rsid w:val="00D54E33"/>
    <w:rsid w:val="00D5508F"/>
    <w:rsid w:val="00D550F0"/>
    <w:rsid w:val="00D5541E"/>
    <w:rsid w:val="00D558FC"/>
    <w:rsid w:val="00D55BF1"/>
    <w:rsid w:val="00D56423"/>
    <w:rsid w:val="00D5659C"/>
    <w:rsid w:val="00D56B47"/>
    <w:rsid w:val="00D57FDB"/>
    <w:rsid w:val="00D6035E"/>
    <w:rsid w:val="00D604E1"/>
    <w:rsid w:val="00D6092B"/>
    <w:rsid w:val="00D609DD"/>
    <w:rsid w:val="00D60C56"/>
    <w:rsid w:val="00D60DEA"/>
    <w:rsid w:val="00D613FE"/>
    <w:rsid w:val="00D614C1"/>
    <w:rsid w:val="00D61569"/>
    <w:rsid w:val="00D61821"/>
    <w:rsid w:val="00D61BA9"/>
    <w:rsid w:val="00D62D2C"/>
    <w:rsid w:val="00D63560"/>
    <w:rsid w:val="00D63776"/>
    <w:rsid w:val="00D63DC3"/>
    <w:rsid w:val="00D64181"/>
    <w:rsid w:val="00D64242"/>
    <w:rsid w:val="00D6499F"/>
    <w:rsid w:val="00D64D0A"/>
    <w:rsid w:val="00D64D97"/>
    <w:rsid w:val="00D64F41"/>
    <w:rsid w:val="00D65147"/>
    <w:rsid w:val="00D65222"/>
    <w:rsid w:val="00D652D7"/>
    <w:rsid w:val="00D656E2"/>
    <w:rsid w:val="00D6594A"/>
    <w:rsid w:val="00D65B33"/>
    <w:rsid w:val="00D65E21"/>
    <w:rsid w:val="00D65E96"/>
    <w:rsid w:val="00D65FA2"/>
    <w:rsid w:val="00D66009"/>
    <w:rsid w:val="00D66495"/>
    <w:rsid w:val="00D664A9"/>
    <w:rsid w:val="00D666E8"/>
    <w:rsid w:val="00D66984"/>
    <w:rsid w:val="00D67024"/>
    <w:rsid w:val="00D6711F"/>
    <w:rsid w:val="00D67288"/>
    <w:rsid w:val="00D6732B"/>
    <w:rsid w:val="00D67A46"/>
    <w:rsid w:val="00D67FE7"/>
    <w:rsid w:val="00D70350"/>
    <w:rsid w:val="00D70640"/>
    <w:rsid w:val="00D708EE"/>
    <w:rsid w:val="00D70A35"/>
    <w:rsid w:val="00D7102D"/>
    <w:rsid w:val="00D710E2"/>
    <w:rsid w:val="00D71391"/>
    <w:rsid w:val="00D71416"/>
    <w:rsid w:val="00D716EF"/>
    <w:rsid w:val="00D71C12"/>
    <w:rsid w:val="00D71D56"/>
    <w:rsid w:val="00D7274E"/>
    <w:rsid w:val="00D72B73"/>
    <w:rsid w:val="00D72EAE"/>
    <w:rsid w:val="00D730A3"/>
    <w:rsid w:val="00D73192"/>
    <w:rsid w:val="00D733D8"/>
    <w:rsid w:val="00D735FE"/>
    <w:rsid w:val="00D73794"/>
    <w:rsid w:val="00D7388D"/>
    <w:rsid w:val="00D73984"/>
    <w:rsid w:val="00D7441F"/>
    <w:rsid w:val="00D74564"/>
    <w:rsid w:val="00D746AA"/>
    <w:rsid w:val="00D747CD"/>
    <w:rsid w:val="00D748D9"/>
    <w:rsid w:val="00D75415"/>
    <w:rsid w:val="00D76CB9"/>
    <w:rsid w:val="00D76F1B"/>
    <w:rsid w:val="00D7781D"/>
    <w:rsid w:val="00D77A8B"/>
    <w:rsid w:val="00D77AC0"/>
    <w:rsid w:val="00D77E20"/>
    <w:rsid w:val="00D77F1A"/>
    <w:rsid w:val="00D77FDD"/>
    <w:rsid w:val="00D80027"/>
    <w:rsid w:val="00D8093B"/>
    <w:rsid w:val="00D80C94"/>
    <w:rsid w:val="00D80CD1"/>
    <w:rsid w:val="00D80D30"/>
    <w:rsid w:val="00D80EEC"/>
    <w:rsid w:val="00D814FC"/>
    <w:rsid w:val="00D818D1"/>
    <w:rsid w:val="00D819B9"/>
    <w:rsid w:val="00D819F9"/>
    <w:rsid w:val="00D81C4A"/>
    <w:rsid w:val="00D81D7A"/>
    <w:rsid w:val="00D822FD"/>
    <w:rsid w:val="00D824D9"/>
    <w:rsid w:val="00D82FF8"/>
    <w:rsid w:val="00D837DF"/>
    <w:rsid w:val="00D83911"/>
    <w:rsid w:val="00D83917"/>
    <w:rsid w:val="00D83CC2"/>
    <w:rsid w:val="00D83D1E"/>
    <w:rsid w:val="00D84040"/>
    <w:rsid w:val="00D84076"/>
    <w:rsid w:val="00D8492C"/>
    <w:rsid w:val="00D84C8F"/>
    <w:rsid w:val="00D8501C"/>
    <w:rsid w:val="00D8583E"/>
    <w:rsid w:val="00D85BDF"/>
    <w:rsid w:val="00D85C07"/>
    <w:rsid w:val="00D85E3C"/>
    <w:rsid w:val="00D8672A"/>
    <w:rsid w:val="00D86C7A"/>
    <w:rsid w:val="00D870E8"/>
    <w:rsid w:val="00D871C5"/>
    <w:rsid w:val="00D87377"/>
    <w:rsid w:val="00D87A4B"/>
    <w:rsid w:val="00D87EDF"/>
    <w:rsid w:val="00D9009E"/>
    <w:rsid w:val="00D9010E"/>
    <w:rsid w:val="00D907FD"/>
    <w:rsid w:val="00D90872"/>
    <w:rsid w:val="00D90A7D"/>
    <w:rsid w:val="00D90AC7"/>
    <w:rsid w:val="00D90B41"/>
    <w:rsid w:val="00D90BB9"/>
    <w:rsid w:val="00D90EE0"/>
    <w:rsid w:val="00D9117C"/>
    <w:rsid w:val="00D913DA"/>
    <w:rsid w:val="00D914F7"/>
    <w:rsid w:val="00D91727"/>
    <w:rsid w:val="00D918E6"/>
    <w:rsid w:val="00D91BE2"/>
    <w:rsid w:val="00D92453"/>
    <w:rsid w:val="00D925C3"/>
    <w:rsid w:val="00D92722"/>
    <w:rsid w:val="00D92BD7"/>
    <w:rsid w:val="00D92C94"/>
    <w:rsid w:val="00D92DC8"/>
    <w:rsid w:val="00D92DDA"/>
    <w:rsid w:val="00D93201"/>
    <w:rsid w:val="00D9379D"/>
    <w:rsid w:val="00D938FE"/>
    <w:rsid w:val="00D93B6A"/>
    <w:rsid w:val="00D93E9D"/>
    <w:rsid w:val="00D94242"/>
    <w:rsid w:val="00D94572"/>
    <w:rsid w:val="00D948CE"/>
    <w:rsid w:val="00D94C70"/>
    <w:rsid w:val="00D94D07"/>
    <w:rsid w:val="00D95479"/>
    <w:rsid w:val="00D954A3"/>
    <w:rsid w:val="00D958B9"/>
    <w:rsid w:val="00D95D07"/>
    <w:rsid w:val="00D962B8"/>
    <w:rsid w:val="00D965D0"/>
    <w:rsid w:val="00D96B79"/>
    <w:rsid w:val="00D971FD"/>
    <w:rsid w:val="00D9763D"/>
    <w:rsid w:val="00D9795F"/>
    <w:rsid w:val="00D97D83"/>
    <w:rsid w:val="00D97DFC"/>
    <w:rsid w:val="00DA0D4B"/>
    <w:rsid w:val="00DA11C5"/>
    <w:rsid w:val="00DA123D"/>
    <w:rsid w:val="00DA1484"/>
    <w:rsid w:val="00DA1628"/>
    <w:rsid w:val="00DA1719"/>
    <w:rsid w:val="00DA175C"/>
    <w:rsid w:val="00DA1B4A"/>
    <w:rsid w:val="00DA1E72"/>
    <w:rsid w:val="00DA2569"/>
    <w:rsid w:val="00DA25AE"/>
    <w:rsid w:val="00DA2D8C"/>
    <w:rsid w:val="00DA2DEF"/>
    <w:rsid w:val="00DA2EB5"/>
    <w:rsid w:val="00DA2ED4"/>
    <w:rsid w:val="00DA3098"/>
    <w:rsid w:val="00DA4571"/>
    <w:rsid w:val="00DA462A"/>
    <w:rsid w:val="00DA4E28"/>
    <w:rsid w:val="00DA4FB4"/>
    <w:rsid w:val="00DA5443"/>
    <w:rsid w:val="00DA575A"/>
    <w:rsid w:val="00DA5BDD"/>
    <w:rsid w:val="00DA611F"/>
    <w:rsid w:val="00DA64BB"/>
    <w:rsid w:val="00DA663E"/>
    <w:rsid w:val="00DA6BBD"/>
    <w:rsid w:val="00DA6C54"/>
    <w:rsid w:val="00DA6F75"/>
    <w:rsid w:val="00DA7BEB"/>
    <w:rsid w:val="00DA7C7F"/>
    <w:rsid w:val="00DA7FA1"/>
    <w:rsid w:val="00DB0258"/>
    <w:rsid w:val="00DB04FB"/>
    <w:rsid w:val="00DB05C2"/>
    <w:rsid w:val="00DB0B96"/>
    <w:rsid w:val="00DB0D36"/>
    <w:rsid w:val="00DB0DCE"/>
    <w:rsid w:val="00DB1329"/>
    <w:rsid w:val="00DB1885"/>
    <w:rsid w:val="00DB1974"/>
    <w:rsid w:val="00DB1A42"/>
    <w:rsid w:val="00DB1F68"/>
    <w:rsid w:val="00DB218E"/>
    <w:rsid w:val="00DB2D23"/>
    <w:rsid w:val="00DB2E74"/>
    <w:rsid w:val="00DB3536"/>
    <w:rsid w:val="00DB3C7E"/>
    <w:rsid w:val="00DB410F"/>
    <w:rsid w:val="00DB4139"/>
    <w:rsid w:val="00DB4352"/>
    <w:rsid w:val="00DB43BD"/>
    <w:rsid w:val="00DB452A"/>
    <w:rsid w:val="00DB45C1"/>
    <w:rsid w:val="00DB469A"/>
    <w:rsid w:val="00DB48AC"/>
    <w:rsid w:val="00DB4C10"/>
    <w:rsid w:val="00DB4D4E"/>
    <w:rsid w:val="00DB4ECC"/>
    <w:rsid w:val="00DB53AC"/>
    <w:rsid w:val="00DB5D9E"/>
    <w:rsid w:val="00DB6159"/>
    <w:rsid w:val="00DB6310"/>
    <w:rsid w:val="00DB6903"/>
    <w:rsid w:val="00DB6EEE"/>
    <w:rsid w:val="00DB6F54"/>
    <w:rsid w:val="00DB73F2"/>
    <w:rsid w:val="00DB7792"/>
    <w:rsid w:val="00DB7A33"/>
    <w:rsid w:val="00DC001F"/>
    <w:rsid w:val="00DC02F4"/>
    <w:rsid w:val="00DC0544"/>
    <w:rsid w:val="00DC059E"/>
    <w:rsid w:val="00DC0A53"/>
    <w:rsid w:val="00DC1412"/>
    <w:rsid w:val="00DC1A37"/>
    <w:rsid w:val="00DC2106"/>
    <w:rsid w:val="00DC2391"/>
    <w:rsid w:val="00DC23EE"/>
    <w:rsid w:val="00DC25C9"/>
    <w:rsid w:val="00DC2ECE"/>
    <w:rsid w:val="00DC42D8"/>
    <w:rsid w:val="00DC45DA"/>
    <w:rsid w:val="00DC4933"/>
    <w:rsid w:val="00DC4A77"/>
    <w:rsid w:val="00DC4D7F"/>
    <w:rsid w:val="00DC5842"/>
    <w:rsid w:val="00DC5925"/>
    <w:rsid w:val="00DC5B2F"/>
    <w:rsid w:val="00DC5CD3"/>
    <w:rsid w:val="00DC634B"/>
    <w:rsid w:val="00DC6376"/>
    <w:rsid w:val="00DC67DF"/>
    <w:rsid w:val="00DC67F1"/>
    <w:rsid w:val="00DC67FC"/>
    <w:rsid w:val="00DC6860"/>
    <w:rsid w:val="00DC69BD"/>
    <w:rsid w:val="00DC6AA2"/>
    <w:rsid w:val="00DC6B23"/>
    <w:rsid w:val="00DC6C0B"/>
    <w:rsid w:val="00DC6D21"/>
    <w:rsid w:val="00DC7096"/>
    <w:rsid w:val="00DC7804"/>
    <w:rsid w:val="00DD0BC0"/>
    <w:rsid w:val="00DD1248"/>
    <w:rsid w:val="00DD1661"/>
    <w:rsid w:val="00DD1A5A"/>
    <w:rsid w:val="00DD1EA5"/>
    <w:rsid w:val="00DD20B3"/>
    <w:rsid w:val="00DD22B2"/>
    <w:rsid w:val="00DD2B15"/>
    <w:rsid w:val="00DD2DE3"/>
    <w:rsid w:val="00DD2F55"/>
    <w:rsid w:val="00DD35CF"/>
    <w:rsid w:val="00DD3863"/>
    <w:rsid w:val="00DD398D"/>
    <w:rsid w:val="00DD39F5"/>
    <w:rsid w:val="00DD3DD1"/>
    <w:rsid w:val="00DD3F59"/>
    <w:rsid w:val="00DD3F79"/>
    <w:rsid w:val="00DD4161"/>
    <w:rsid w:val="00DD4187"/>
    <w:rsid w:val="00DD47AE"/>
    <w:rsid w:val="00DD49B2"/>
    <w:rsid w:val="00DD533E"/>
    <w:rsid w:val="00DD5641"/>
    <w:rsid w:val="00DD590F"/>
    <w:rsid w:val="00DD5FA8"/>
    <w:rsid w:val="00DD613D"/>
    <w:rsid w:val="00DD671C"/>
    <w:rsid w:val="00DD6939"/>
    <w:rsid w:val="00DD6BF8"/>
    <w:rsid w:val="00DD74DB"/>
    <w:rsid w:val="00DD7557"/>
    <w:rsid w:val="00DD7F60"/>
    <w:rsid w:val="00DD7F9E"/>
    <w:rsid w:val="00DE00A2"/>
    <w:rsid w:val="00DE00B2"/>
    <w:rsid w:val="00DE065F"/>
    <w:rsid w:val="00DE0700"/>
    <w:rsid w:val="00DE089C"/>
    <w:rsid w:val="00DE0A29"/>
    <w:rsid w:val="00DE0AC4"/>
    <w:rsid w:val="00DE0E9B"/>
    <w:rsid w:val="00DE102A"/>
    <w:rsid w:val="00DE155A"/>
    <w:rsid w:val="00DE16DB"/>
    <w:rsid w:val="00DE16E9"/>
    <w:rsid w:val="00DE17E5"/>
    <w:rsid w:val="00DE1BAE"/>
    <w:rsid w:val="00DE1E88"/>
    <w:rsid w:val="00DE2084"/>
    <w:rsid w:val="00DE2196"/>
    <w:rsid w:val="00DE23EB"/>
    <w:rsid w:val="00DE240B"/>
    <w:rsid w:val="00DE2C67"/>
    <w:rsid w:val="00DE2C72"/>
    <w:rsid w:val="00DE2DCF"/>
    <w:rsid w:val="00DE3475"/>
    <w:rsid w:val="00DE3CCB"/>
    <w:rsid w:val="00DE4051"/>
    <w:rsid w:val="00DE45A6"/>
    <w:rsid w:val="00DE4BD4"/>
    <w:rsid w:val="00DE4E6F"/>
    <w:rsid w:val="00DE523B"/>
    <w:rsid w:val="00DE531D"/>
    <w:rsid w:val="00DE573C"/>
    <w:rsid w:val="00DE6203"/>
    <w:rsid w:val="00DE627F"/>
    <w:rsid w:val="00DE631B"/>
    <w:rsid w:val="00DE6688"/>
    <w:rsid w:val="00DE69B5"/>
    <w:rsid w:val="00DE6C8C"/>
    <w:rsid w:val="00DE6CA0"/>
    <w:rsid w:val="00DE7054"/>
    <w:rsid w:val="00DE7146"/>
    <w:rsid w:val="00DE7EFB"/>
    <w:rsid w:val="00DE7FD8"/>
    <w:rsid w:val="00DF0422"/>
    <w:rsid w:val="00DF0CAC"/>
    <w:rsid w:val="00DF0EF8"/>
    <w:rsid w:val="00DF1069"/>
    <w:rsid w:val="00DF15A0"/>
    <w:rsid w:val="00DF163F"/>
    <w:rsid w:val="00DF1718"/>
    <w:rsid w:val="00DF1743"/>
    <w:rsid w:val="00DF1A7D"/>
    <w:rsid w:val="00DF1B67"/>
    <w:rsid w:val="00DF2138"/>
    <w:rsid w:val="00DF22FD"/>
    <w:rsid w:val="00DF2AAB"/>
    <w:rsid w:val="00DF3194"/>
    <w:rsid w:val="00DF331F"/>
    <w:rsid w:val="00DF3A48"/>
    <w:rsid w:val="00DF3D7F"/>
    <w:rsid w:val="00DF4502"/>
    <w:rsid w:val="00DF4528"/>
    <w:rsid w:val="00DF4854"/>
    <w:rsid w:val="00DF485D"/>
    <w:rsid w:val="00DF4866"/>
    <w:rsid w:val="00DF54C7"/>
    <w:rsid w:val="00DF581C"/>
    <w:rsid w:val="00DF5BC4"/>
    <w:rsid w:val="00DF5FF2"/>
    <w:rsid w:val="00DF60B4"/>
    <w:rsid w:val="00DF627D"/>
    <w:rsid w:val="00DF665A"/>
    <w:rsid w:val="00DF665E"/>
    <w:rsid w:val="00DF6715"/>
    <w:rsid w:val="00DF6C5C"/>
    <w:rsid w:val="00DF6DE4"/>
    <w:rsid w:val="00DF71C0"/>
    <w:rsid w:val="00DF74DD"/>
    <w:rsid w:val="00DF753E"/>
    <w:rsid w:val="00DF78FE"/>
    <w:rsid w:val="00DF7C24"/>
    <w:rsid w:val="00E0005F"/>
    <w:rsid w:val="00E000E4"/>
    <w:rsid w:val="00E00310"/>
    <w:rsid w:val="00E008B0"/>
    <w:rsid w:val="00E00BCE"/>
    <w:rsid w:val="00E011F0"/>
    <w:rsid w:val="00E01A5C"/>
    <w:rsid w:val="00E01D0D"/>
    <w:rsid w:val="00E01DC9"/>
    <w:rsid w:val="00E01F89"/>
    <w:rsid w:val="00E021FE"/>
    <w:rsid w:val="00E02276"/>
    <w:rsid w:val="00E0231A"/>
    <w:rsid w:val="00E02D4B"/>
    <w:rsid w:val="00E02F06"/>
    <w:rsid w:val="00E034C2"/>
    <w:rsid w:val="00E038FA"/>
    <w:rsid w:val="00E039AF"/>
    <w:rsid w:val="00E03B95"/>
    <w:rsid w:val="00E03E34"/>
    <w:rsid w:val="00E04469"/>
    <w:rsid w:val="00E04C9E"/>
    <w:rsid w:val="00E04D1D"/>
    <w:rsid w:val="00E04DBD"/>
    <w:rsid w:val="00E04E8E"/>
    <w:rsid w:val="00E0509D"/>
    <w:rsid w:val="00E05233"/>
    <w:rsid w:val="00E05333"/>
    <w:rsid w:val="00E0537D"/>
    <w:rsid w:val="00E05537"/>
    <w:rsid w:val="00E05561"/>
    <w:rsid w:val="00E056C0"/>
    <w:rsid w:val="00E05B96"/>
    <w:rsid w:val="00E064D3"/>
    <w:rsid w:val="00E069C5"/>
    <w:rsid w:val="00E069FE"/>
    <w:rsid w:val="00E07157"/>
    <w:rsid w:val="00E07441"/>
    <w:rsid w:val="00E07AAC"/>
    <w:rsid w:val="00E104E3"/>
    <w:rsid w:val="00E10623"/>
    <w:rsid w:val="00E10A23"/>
    <w:rsid w:val="00E11038"/>
    <w:rsid w:val="00E11E58"/>
    <w:rsid w:val="00E11F6A"/>
    <w:rsid w:val="00E12310"/>
    <w:rsid w:val="00E128F7"/>
    <w:rsid w:val="00E12C14"/>
    <w:rsid w:val="00E12CD4"/>
    <w:rsid w:val="00E12F73"/>
    <w:rsid w:val="00E13981"/>
    <w:rsid w:val="00E13DAE"/>
    <w:rsid w:val="00E14387"/>
    <w:rsid w:val="00E1494B"/>
    <w:rsid w:val="00E149DC"/>
    <w:rsid w:val="00E153CA"/>
    <w:rsid w:val="00E15612"/>
    <w:rsid w:val="00E15767"/>
    <w:rsid w:val="00E15D94"/>
    <w:rsid w:val="00E162F8"/>
    <w:rsid w:val="00E162FF"/>
    <w:rsid w:val="00E16489"/>
    <w:rsid w:val="00E169C3"/>
    <w:rsid w:val="00E16AF5"/>
    <w:rsid w:val="00E16CC6"/>
    <w:rsid w:val="00E174ED"/>
    <w:rsid w:val="00E17912"/>
    <w:rsid w:val="00E204E6"/>
    <w:rsid w:val="00E20579"/>
    <w:rsid w:val="00E20637"/>
    <w:rsid w:val="00E206AB"/>
    <w:rsid w:val="00E20B2F"/>
    <w:rsid w:val="00E212C5"/>
    <w:rsid w:val="00E21385"/>
    <w:rsid w:val="00E21739"/>
    <w:rsid w:val="00E21F17"/>
    <w:rsid w:val="00E2229E"/>
    <w:rsid w:val="00E226DF"/>
    <w:rsid w:val="00E2275F"/>
    <w:rsid w:val="00E22904"/>
    <w:rsid w:val="00E22EE9"/>
    <w:rsid w:val="00E232C9"/>
    <w:rsid w:val="00E23743"/>
    <w:rsid w:val="00E2379F"/>
    <w:rsid w:val="00E238E8"/>
    <w:rsid w:val="00E2399A"/>
    <w:rsid w:val="00E23A2B"/>
    <w:rsid w:val="00E23AE4"/>
    <w:rsid w:val="00E23B93"/>
    <w:rsid w:val="00E247CF"/>
    <w:rsid w:val="00E248B7"/>
    <w:rsid w:val="00E25072"/>
    <w:rsid w:val="00E25261"/>
    <w:rsid w:val="00E25522"/>
    <w:rsid w:val="00E2595E"/>
    <w:rsid w:val="00E25BAD"/>
    <w:rsid w:val="00E260A3"/>
    <w:rsid w:val="00E26445"/>
    <w:rsid w:val="00E2652E"/>
    <w:rsid w:val="00E26BBF"/>
    <w:rsid w:val="00E26D47"/>
    <w:rsid w:val="00E270C9"/>
    <w:rsid w:val="00E27597"/>
    <w:rsid w:val="00E276E4"/>
    <w:rsid w:val="00E27864"/>
    <w:rsid w:val="00E300AC"/>
    <w:rsid w:val="00E30A5A"/>
    <w:rsid w:val="00E30C11"/>
    <w:rsid w:val="00E30CBB"/>
    <w:rsid w:val="00E30F0B"/>
    <w:rsid w:val="00E312A8"/>
    <w:rsid w:val="00E3148A"/>
    <w:rsid w:val="00E3182B"/>
    <w:rsid w:val="00E31C6D"/>
    <w:rsid w:val="00E324A0"/>
    <w:rsid w:val="00E324EF"/>
    <w:rsid w:val="00E329A3"/>
    <w:rsid w:val="00E329FD"/>
    <w:rsid w:val="00E330DE"/>
    <w:rsid w:val="00E33163"/>
    <w:rsid w:val="00E33994"/>
    <w:rsid w:val="00E33E9E"/>
    <w:rsid w:val="00E34140"/>
    <w:rsid w:val="00E34687"/>
    <w:rsid w:val="00E349CC"/>
    <w:rsid w:val="00E34C92"/>
    <w:rsid w:val="00E350DE"/>
    <w:rsid w:val="00E355B0"/>
    <w:rsid w:val="00E356C6"/>
    <w:rsid w:val="00E358B7"/>
    <w:rsid w:val="00E359E1"/>
    <w:rsid w:val="00E35C9A"/>
    <w:rsid w:val="00E35D62"/>
    <w:rsid w:val="00E35F83"/>
    <w:rsid w:val="00E363DB"/>
    <w:rsid w:val="00E36463"/>
    <w:rsid w:val="00E372C3"/>
    <w:rsid w:val="00E378F2"/>
    <w:rsid w:val="00E37B69"/>
    <w:rsid w:val="00E37C19"/>
    <w:rsid w:val="00E4050B"/>
    <w:rsid w:val="00E4075B"/>
    <w:rsid w:val="00E40999"/>
    <w:rsid w:val="00E40D35"/>
    <w:rsid w:val="00E4102F"/>
    <w:rsid w:val="00E41E84"/>
    <w:rsid w:val="00E42BDB"/>
    <w:rsid w:val="00E42C04"/>
    <w:rsid w:val="00E42DE0"/>
    <w:rsid w:val="00E42DEB"/>
    <w:rsid w:val="00E43241"/>
    <w:rsid w:val="00E433F7"/>
    <w:rsid w:val="00E43434"/>
    <w:rsid w:val="00E435AD"/>
    <w:rsid w:val="00E4391A"/>
    <w:rsid w:val="00E43BCA"/>
    <w:rsid w:val="00E441AE"/>
    <w:rsid w:val="00E44656"/>
    <w:rsid w:val="00E44E7F"/>
    <w:rsid w:val="00E44EA7"/>
    <w:rsid w:val="00E45487"/>
    <w:rsid w:val="00E454E7"/>
    <w:rsid w:val="00E45683"/>
    <w:rsid w:val="00E456A5"/>
    <w:rsid w:val="00E457D7"/>
    <w:rsid w:val="00E45919"/>
    <w:rsid w:val="00E45C95"/>
    <w:rsid w:val="00E45D04"/>
    <w:rsid w:val="00E45DDF"/>
    <w:rsid w:val="00E45E63"/>
    <w:rsid w:val="00E46087"/>
    <w:rsid w:val="00E461E7"/>
    <w:rsid w:val="00E462CD"/>
    <w:rsid w:val="00E463CA"/>
    <w:rsid w:val="00E46492"/>
    <w:rsid w:val="00E467CD"/>
    <w:rsid w:val="00E46F34"/>
    <w:rsid w:val="00E4725A"/>
    <w:rsid w:val="00E472C4"/>
    <w:rsid w:val="00E47397"/>
    <w:rsid w:val="00E4788A"/>
    <w:rsid w:val="00E47943"/>
    <w:rsid w:val="00E503A3"/>
    <w:rsid w:val="00E5064C"/>
    <w:rsid w:val="00E509BC"/>
    <w:rsid w:val="00E51599"/>
    <w:rsid w:val="00E5177A"/>
    <w:rsid w:val="00E51AC5"/>
    <w:rsid w:val="00E51EF3"/>
    <w:rsid w:val="00E5270F"/>
    <w:rsid w:val="00E52A92"/>
    <w:rsid w:val="00E52E90"/>
    <w:rsid w:val="00E534A5"/>
    <w:rsid w:val="00E53672"/>
    <w:rsid w:val="00E5386F"/>
    <w:rsid w:val="00E53A50"/>
    <w:rsid w:val="00E540CB"/>
    <w:rsid w:val="00E540DC"/>
    <w:rsid w:val="00E54396"/>
    <w:rsid w:val="00E54594"/>
    <w:rsid w:val="00E546E2"/>
    <w:rsid w:val="00E5470A"/>
    <w:rsid w:val="00E54740"/>
    <w:rsid w:val="00E54C30"/>
    <w:rsid w:val="00E54DCF"/>
    <w:rsid w:val="00E54EB7"/>
    <w:rsid w:val="00E551B6"/>
    <w:rsid w:val="00E553EC"/>
    <w:rsid w:val="00E55869"/>
    <w:rsid w:val="00E558F7"/>
    <w:rsid w:val="00E55FA4"/>
    <w:rsid w:val="00E560D4"/>
    <w:rsid w:val="00E56316"/>
    <w:rsid w:val="00E56B3B"/>
    <w:rsid w:val="00E57304"/>
    <w:rsid w:val="00E5788E"/>
    <w:rsid w:val="00E57A93"/>
    <w:rsid w:val="00E6014B"/>
    <w:rsid w:val="00E6038A"/>
    <w:rsid w:val="00E606C6"/>
    <w:rsid w:val="00E60702"/>
    <w:rsid w:val="00E60A87"/>
    <w:rsid w:val="00E60FAF"/>
    <w:rsid w:val="00E61026"/>
    <w:rsid w:val="00E61B8F"/>
    <w:rsid w:val="00E62244"/>
    <w:rsid w:val="00E62287"/>
    <w:rsid w:val="00E6249A"/>
    <w:rsid w:val="00E626F9"/>
    <w:rsid w:val="00E62A1C"/>
    <w:rsid w:val="00E62F71"/>
    <w:rsid w:val="00E63C3C"/>
    <w:rsid w:val="00E641B0"/>
    <w:rsid w:val="00E6490E"/>
    <w:rsid w:val="00E6491B"/>
    <w:rsid w:val="00E65E5F"/>
    <w:rsid w:val="00E66275"/>
    <w:rsid w:val="00E66515"/>
    <w:rsid w:val="00E66E78"/>
    <w:rsid w:val="00E671CF"/>
    <w:rsid w:val="00E67C74"/>
    <w:rsid w:val="00E67CDF"/>
    <w:rsid w:val="00E67DB1"/>
    <w:rsid w:val="00E67F60"/>
    <w:rsid w:val="00E70510"/>
    <w:rsid w:val="00E70A1B"/>
    <w:rsid w:val="00E710DE"/>
    <w:rsid w:val="00E71344"/>
    <w:rsid w:val="00E7182D"/>
    <w:rsid w:val="00E71947"/>
    <w:rsid w:val="00E719FC"/>
    <w:rsid w:val="00E71B23"/>
    <w:rsid w:val="00E71E30"/>
    <w:rsid w:val="00E7227B"/>
    <w:rsid w:val="00E7243F"/>
    <w:rsid w:val="00E72599"/>
    <w:rsid w:val="00E7264E"/>
    <w:rsid w:val="00E726F2"/>
    <w:rsid w:val="00E72B55"/>
    <w:rsid w:val="00E72DF2"/>
    <w:rsid w:val="00E73170"/>
    <w:rsid w:val="00E7377D"/>
    <w:rsid w:val="00E7424D"/>
    <w:rsid w:val="00E74490"/>
    <w:rsid w:val="00E74555"/>
    <w:rsid w:val="00E7467A"/>
    <w:rsid w:val="00E7498E"/>
    <w:rsid w:val="00E74A08"/>
    <w:rsid w:val="00E74B76"/>
    <w:rsid w:val="00E74C5C"/>
    <w:rsid w:val="00E74FDB"/>
    <w:rsid w:val="00E75561"/>
    <w:rsid w:val="00E756F9"/>
    <w:rsid w:val="00E75A9A"/>
    <w:rsid w:val="00E75AE7"/>
    <w:rsid w:val="00E75D65"/>
    <w:rsid w:val="00E75F11"/>
    <w:rsid w:val="00E76888"/>
    <w:rsid w:val="00E769AE"/>
    <w:rsid w:val="00E76CE3"/>
    <w:rsid w:val="00E77189"/>
    <w:rsid w:val="00E77420"/>
    <w:rsid w:val="00E77686"/>
    <w:rsid w:val="00E778D0"/>
    <w:rsid w:val="00E7795A"/>
    <w:rsid w:val="00E77C76"/>
    <w:rsid w:val="00E802B3"/>
    <w:rsid w:val="00E804ED"/>
    <w:rsid w:val="00E80596"/>
    <w:rsid w:val="00E806C0"/>
    <w:rsid w:val="00E80897"/>
    <w:rsid w:val="00E80C5F"/>
    <w:rsid w:val="00E80DBE"/>
    <w:rsid w:val="00E810D8"/>
    <w:rsid w:val="00E82011"/>
    <w:rsid w:val="00E8286D"/>
    <w:rsid w:val="00E82A0F"/>
    <w:rsid w:val="00E82C6E"/>
    <w:rsid w:val="00E82DBA"/>
    <w:rsid w:val="00E830B2"/>
    <w:rsid w:val="00E83F73"/>
    <w:rsid w:val="00E840D7"/>
    <w:rsid w:val="00E846EA"/>
    <w:rsid w:val="00E84ADD"/>
    <w:rsid w:val="00E84C73"/>
    <w:rsid w:val="00E84E6B"/>
    <w:rsid w:val="00E84FB6"/>
    <w:rsid w:val="00E859BF"/>
    <w:rsid w:val="00E85B21"/>
    <w:rsid w:val="00E86442"/>
    <w:rsid w:val="00E86450"/>
    <w:rsid w:val="00E8657C"/>
    <w:rsid w:val="00E86D61"/>
    <w:rsid w:val="00E87586"/>
    <w:rsid w:val="00E875B3"/>
    <w:rsid w:val="00E87626"/>
    <w:rsid w:val="00E87630"/>
    <w:rsid w:val="00E9033C"/>
    <w:rsid w:val="00E90347"/>
    <w:rsid w:val="00E906A4"/>
    <w:rsid w:val="00E90A3D"/>
    <w:rsid w:val="00E90BD5"/>
    <w:rsid w:val="00E90DE2"/>
    <w:rsid w:val="00E91024"/>
    <w:rsid w:val="00E912EB"/>
    <w:rsid w:val="00E91687"/>
    <w:rsid w:val="00E92388"/>
    <w:rsid w:val="00E92480"/>
    <w:rsid w:val="00E927D9"/>
    <w:rsid w:val="00E92A84"/>
    <w:rsid w:val="00E92B18"/>
    <w:rsid w:val="00E92B88"/>
    <w:rsid w:val="00E931AA"/>
    <w:rsid w:val="00E9348F"/>
    <w:rsid w:val="00E93821"/>
    <w:rsid w:val="00E940B1"/>
    <w:rsid w:val="00E9425F"/>
    <w:rsid w:val="00E9438F"/>
    <w:rsid w:val="00E944BF"/>
    <w:rsid w:val="00E945F8"/>
    <w:rsid w:val="00E947B9"/>
    <w:rsid w:val="00E9571B"/>
    <w:rsid w:val="00E95A30"/>
    <w:rsid w:val="00E95BBB"/>
    <w:rsid w:val="00E95DCC"/>
    <w:rsid w:val="00E95F5D"/>
    <w:rsid w:val="00E96073"/>
    <w:rsid w:val="00E9645A"/>
    <w:rsid w:val="00E967B1"/>
    <w:rsid w:val="00E96C94"/>
    <w:rsid w:val="00E973FB"/>
    <w:rsid w:val="00E97694"/>
    <w:rsid w:val="00E9773A"/>
    <w:rsid w:val="00E97E0A"/>
    <w:rsid w:val="00EA0020"/>
    <w:rsid w:val="00EA0418"/>
    <w:rsid w:val="00EA06D7"/>
    <w:rsid w:val="00EA0CE9"/>
    <w:rsid w:val="00EA10B3"/>
    <w:rsid w:val="00EA168A"/>
    <w:rsid w:val="00EA1C6D"/>
    <w:rsid w:val="00EA1CEB"/>
    <w:rsid w:val="00EA286D"/>
    <w:rsid w:val="00EA2AF6"/>
    <w:rsid w:val="00EA2C35"/>
    <w:rsid w:val="00EA2D93"/>
    <w:rsid w:val="00EA2FA8"/>
    <w:rsid w:val="00EA3380"/>
    <w:rsid w:val="00EA363F"/>
    <w:rsid w:val="00EA3861"/>
    <w:rsid w:val="00EA3A6E"/>
    <w:rsid w:val="00EA3AA3"/>
    <w:rsid w:val="00EA42B1"/>
    <w:rsid w:val="00EA4332"/>
    <w:rsid w:val="00EA484C"/>
    <w:rsid w:val="00EA4915"/>
    <w:rsid w:val="00EA4AF9"/>
    <w:rsid w:val="00EA4C8F"/>
    <w:rsid w:val="00EA4FA2"/>
    <w:rsid w:val="00EA5878"/>
    <w:rsid w:val="00EA619C"/>
    <w:rsid w:val="00EA6290"/>
    <w:rsid w:val="00EA62F3"/>
    <w:rsid w:val="00EA634F"/>
    <w:rsid w:val="00EA641A"/>
    <w:rsid w:val="00EA66E7"/>
    <w:rsid w:val="00EA6854"/>
    <w:rsid w:val="00EA73EA"/>
    <w:rsid w:val="00EA7427"/>
    <w:rsid w:val="00EA7735"/>
    <w:rsid w:val="00EB02A8"/>
    <w:rsid w:val="00EB0B24"/>
    <w:rsid w:val="00EB0B96"/>
    <w:rsid w:val="00EB0CD3"/>
    <w:rsid w:val="00EB126A"/>
    <w:rsid w:val="00EB17B5"/>
    <w:rsid w:val="00EB1F65"/>
    <w:rsid w:val="00EB2308"/>
    <w:rsid w:val="00EB2319"/>
    <w:rsid w:val="00EB24AE"/>
    <w:rsid w:val="00EB2AFF"/>
    <w:rsid w:val="00EB2B59"/>
    <w:rsid w:val="00EB3408"/>
    <w:rsid w:val="00EB3418"/>
    <w:rsid w:val="00EB3829"/>
    <w:rsid w:val="00EB3C3C"/>
    <w:rsid w:val="00EB4CC8"/>
    <w:rsid w:val="00EB54C9"/>
    <w:rsid w:val="00EB5642"/>
    <w:rsid w:val="00EB5991"/>
    <w:rsid w:val="00EB5CE5"/>
    <w:rsid w:val="00EB6025"/>
    <w:rsid w:val="00EB60EC"/>
    <w:rsid w:val="00EB6A60"/>
    <w:rsid w:val="00EB7880"/>
    <w:rsid w:val="00EB78B4"/>
    <w:rsid w:val="00EB7B08"/>
    <w:rsid w:val="00EB7C23"/>
    <w:rsid w:val="00EB7ED0"/>
    <w:rsid w:val="00EC033A"/>
    <w:rsid w:val="00EC0593"/>
    <w:rsid w:val="00EC0742"/>
    <w:rsid w:val="00EC08E7"/>
    <w:rsid w:val="00EC0B44"/>
    <w:rsid w:val="00EC0F14"/>
    <w:rsid w:val="00EC0FC7"/>
    <w:rsid w:val="00EC12A9"/>
    <w:rsid w:val="00EC1321"/>
    <w:rsid w:val="00EC1407"/>
    <w:rsid w:val="00EC1695"/>
    <w:rsid w:val="00EC1833"/>
    <w:rsid w:val="00EC19A1"/>
    <w:rsid w:val="00EC1B01"/>
    <w:rsid w:val="00EC204D"/>
    <w:rsid w:val="00EC26B0"/>
    <w:rsid w:val="00EC2844"/>
    <w:rsid w:val="00EC2AC1"/>
    <w:rsid w:val="00EC2C72"/>
    <w:rsid w:val="00EC3B51"/>
    <w:rsid w:val="00EC3E8B"/>
    <w:rsid w:val="00EC443F"/>
    <w:rsid w:val="00EC4691"/>
    <w:rsid w:val="00EC4942"/>
    <w:rsid w:val="00EC49E7"/>
    <w:rsid w:val="00EC4B3E"/>
    <w:rsid w:val="00EC536D"/>
    <w:rsid w:val="00EC5593"/>
    <w:rsid w:val="00EC571C"/>
    <w:rsid w:val="00EC5D03"/>
    <w:rsid w:val="00EC5FB2"/>
    <w:rsid w:val="00EC602F"/>
    <w:rsid w:val="00EC6099"/>
    <w:rsid w:val="00EC6106"/>
    <w:rsid w:val="00EC6371"/>
    <w:rsid w:val="00EC673C"/>
    <w:rsid w:val="00EC6836"/>
    <w:rsid w:val="00EC6C38"/>
    <w:rsid w:val="00EC6E77"/>
    <w:rsid w:val="00EC79F8"/>
    <w:rsid w:val="00EC7C17"/>
    <w:rsid w:val="00ED0131"/>
    <w:rsid w:val="00ED05A0"/>
    <w:rsid w:val="00ED1063"/>
    <w:rsid w:val="00ED119F"/>
    <w:rsid w:val="00ED1973"/>
    <w:rsid w:val="00ED1B29"/>
    <w:rsid w:val="00ED1EC7"/>
    <w:rsid w:val="00ED226D"/>
    <w:rsid w:val="00ED25A5"/>
    <w:rsid w:val="00ED2678"/>
    <w:rsid w:val="00ED2DB7"/>
    <w:rsid w:val="00ED30B9"/>
    <w:rsid w:val="00ED310E"/>
    <w:rsid w:val="00ED3575"/>
    <w:rsid w:val="00ED3794"/>
    <w:rsid w:val="00ED3C5D"/>
    <w:rsid w:val="00ED3D7B"/>
    <w:rsid w:val="00ED411C"/>
    <w:rsid w:val="00ED424B"/>
    <w:rsid w:val="00ED4456"/>
    <w:rsid w:val="00ED49D7"/>
    <w:rsid w:val="00ED4AC5"/>
    <w:rsid w:val="00ED4F21"/>
    <w:rsid w:val="00ED538C"/>
    <w:rsid w:val="00ED590A"/>
    <w:rsid w:val="00ED68FD"/>
    <w:rsid w:val="00ED6BEE"/>
    <w:rsid w:val="00ED6F7B"/>
    <w:rsid w:val="00ED7141"/>
    <w:rsid w:val="00ED74D0"/>
    <w:rsid w:val="00ED787B"/>
    <w:rsid w:val="00ED7E13"/>
    <w:rsid w:val="00ED7ED3"/>
    <w:rsid w:val="00ED7FCA"/>
    <w:rsid w:val="00EE0056"/>
    <w:rsid w:val="00EE0537"/>
    <w:rsid w:val="00EE0EE8"/>
    <w:rsid w:val="00EE1442"/>
    <w:rsid w:val="00EE16DB"/>
    <w:rsid w:val="00EE1750"/>
    <w:rsid w:val="00EE185F"/>
    <w:rsid w:val="00EE1A50"/>
    <w:rsid w:val="00EE1B14"/>
    <w:rsid w:val="00EE2098"/>
    <w:rsid w:val="00EE259D"/>
    <w:rsid w:val="00EE288D"/>
    <w:rsid w:val="00EE2AEE"/>
    <w:rsid w:val="00EE2F9A"/>
    <w:rsid w:val="00EE324D"/>
    <w:rsid w:val="00EE35E0"/>
    <w:rsid w:val="00EE3806"/>
    <w:rsid w:val="00EE3A2E"/>
    <w:rsid w:val="00EE3B57"/>
    <w:rsid w:val="00EE3FD8"/>
    <w:rsid w:val="00EE41F2"/>
    <w:rsid w:val="00EE42B4"/>
    <w:rsid w:val="00EE4763"/>
    <w:rsid w:val="00EE4983"/>
    <w:rsid w:val="00EE4B70"/>
    <w:rsid w:val="00EE4FE4"/>
    <w:rsid w:val="00EE5075"/>
    <w:rsid w:val="00EE521C"/>
    <w:rsid w:val="00EE54FA"/>
    <w:rsid w:val="00EE5822"/>
    <w:rsid w:val="00EE5941"/>
    <w:rsid w:val="00EE5BB4"/>
    <w:rsid w:val="00EE5EBC"/>
    <w:rsid w:val="00EE5EF0"/>
    <w:rsid w:val="00EE6E33"/>
    <w:rsid w:val="00EE6FA5"/>
    <w:rsid w:val="00EE7241"/>
    <w:rsid w:val="00EE7782"/>
    <w:rsid w:val="00EE7A24"/>
    <w:rsid w:val="00EF000D"/>
    <w:rsid w:val="00EF006F"/>
    <w:rsid w:val="00EF096F"/>
    <w:rsid w:val="00EF15EC"/>
    <w:rsid w:val="00EF1B39"/>
    <w:rsid w:val="00EF1B9D"/>
    <w:rsid w:val="00EF1CA4"/>
    <w:rsid w:val="00EF1E7B"/>
    <w:rsid w:val="00EF1F91"/>
    <w:rsid w:val="00EF2B98"/>
    <w:rsid w:val="00EF2C6A"/>
    <w:rsid w:val="00EF32C8"/>
    <w:rsid w:val="00EF333D"/>
    <w:rsid w:val="00EF33BD"/>
    <w:rsid w:val="00EF37AD"/>
    <w:rsid w:val="00EF3B60"/>
    <w:rsid w:val="00EF3EA8"/>
    <w:rsid w:val="00EF3F53"/>
    <w:rsid w:val="00EF45CD"/>
    <w:rsid w:val="00EF46B5"/>
    <w:rsid w:val="00EF4871"/>
    <w:rsid w:val="00EF4A0E"/>
    <w:rsid w:val="00EF4BAA"/>
    <w:rsid w:val="00EF4BEA"/>
    <w:rsid w:val="00EF4CD5"/>
    <w:rsid w:val="00EF4E20"/>
    <w:rsid w:val="00EF50DF"/>
    <w:rsid w:val="00EF5173"/>
    <w:rsid w:val="00EF5744"/>
    <w:rsid w:val="00EF5876"/>
    <w:rsid w:val="00EF5F94"/>
    <w:rsid w:val="00EF60E7"/>
    <w:rsid w:val="00EF64C4"/>
    <w:rsid w:val="00EF65D7"/>
    <w:rsid w:val="00EF66B8"/>
    <w:rsid w:val="00EF6867"/>
    <w:rsid w:val="00EF6B11"/>
    <w:rsid w:val="00EF6C8C"/>
    <w:rsid w:val="00EF6EAE"/>
    <w:rsid w:val="00EF71FC"/>
    <w:rsid w:val="00EF77C0"/>
    <w:rsid w:val="00EF79B3"/>
    <w:rsid w:val="00EF7F8E"/>
    <w:rsid w:val="00F0094E"/>
    <w:rsid w:val="00F00A70"/>
    <w:rsid w:val="00F00AF6"/>
    <w:rsid w:val="00F0109C"/>
    <w:rsid w:val="00F0183C"/>
    <w:rsid w:val="00F0209F"/>
    <w:rsid w:val="00F02156"/>
    <w:rsid w:val="00F02369"/>
    <w:rsid w:val="00F023D3"/>
    <w:rsid w:val="00F02555"/>
    <w:rsid w:val="00F02BB4"/>
    <w:rsid w:val="00F02C20"/>
    <w:rsid w:val="00F02E52"/>
    <w:rsid w:val="00F02F17"/>
    <w:rsid w:val="00F0304E"/>
    <w:rsid w:val="00F039C8"/>
    <w:rsid w:val="00F03CC4"/>
    <w:rsid w:val="00F04114"/>
    <w:rsid w:val="00F041BF"/>
    <w:rsid w:val="00F04FB3"/>
    <w:rsid w:val="00F05379"/>
    <w:rsid w:val="00F05CA7"/>
    <w:rsid w:val="00F05FC7"/>
    <w:rsid w:val="00F0647A"/>
    <w:rsid w:val="00F06727"/>
    <w:rsid w:val="00F06838"/>
    <w:rsid w:val="00F068CC"/>
    <w:rsid w:val="00F06AD2"/>
    <w:rsid w:val="00F06D17"/>
    <w:rsid w:val="00F07329"/>
    <w:rsid w:val="00F078CE"/>
    <w:rsid w:val="00F10132"/>
    <w:rsid w:val="00F10410"/>
    <w:rsid w:val="00F10479"/>
    <w:rsid w:val="00F10847"/>
    <w:rsid w:val="00F10C02"/>
    <w:rsid w:val="00F10CAB"/>
    <w:rsid w:val="00F10DEB"/>
    <w:rsid w:val="00F10FDC"/>
    <w:rsid w:val="00F11219"/>
    <w:rsid w:val="00F11B84"/>
    <w:rsid w:val="00F11E2A"/>
    <w:rsid w:val="00F120A2"/>
    <w:rsid w:val="00F1260D"/>
    <w:rsid w:val="00F127F0"/>
    <w:rsid w:val="00F129A5"/>
    <w:rsid w:val="00F12B98"/>
    <w:rsid w:val="00F12D45"/>
    <w:rsid w:val="00F12FC7"/>
    <w:rsid w:val="00F12FFF"/>
    <w:rsid w:val="00F1361B"/>
    <w:rsid w:val="00F13625"/>
    <w:rsid w:val="00F13B8C"/>
    <w:rsid w:val="00F13DD1"/>
    <w:rsid w:val="00F13EA9"/>
    <w:rsid w:val="00F14234"/>
    <w:rsid w:val="00F14421"/>
    <w:rsid w:val="00F144DC"/>
    <w:rsid w:val="00F14CB8"/>
    <w:rsid w:val="00F14CFB"/>
    <w:rsid w:val="00F14EA7"/>
    <w:rsid w:val="00F14F9E"/>
    <w:rsid w:val="00F1508A"/>
    <w:rsid w:val="00F150B5"/>
    <w:rsid w:val="00F153E5"/>
    <w:rsid w:val="00F154EB"/>
    <w:rsid w:val="00F1586F"/>
    <w:rsid w:val="00F15CB1"/>
    <w:rsid w:val="00F15F20"/>
    <w:rsid w:val="00F16234"/>
    <w:rsid w:val="00F164C8"/>
    <w:rsid w:val="00F16971"/>
    <w:rsid w:val="00F16C4E"/>
    <w:rsid w:val="00F17418"/>
    <w:rsid w:val="00F17B9D"/>
    <w:rsid w:val="00F17FDD"/>
    <w:rsid w:val="00F2020C"/>
    <w:rsid w:val="00F20375"/>
    <w:rsid w:val="00F206FB"/>
    <w:rsid w:val="00F20967"/>
    <w:rsid w:val="00F20A9B"/>
    <w:rsid w:val="00F20BBF"/>
    <w:rsid w:val="00F20D5C"/>
    <w:rsid w:val="00F20EEE"/>
    <w:rsid w:val="00F20F56"/>
    <w:rsid w:val="00F20FBA"/>
    <w:rsid w:val="00F21412"/>
    <w:rsid w:val="00F21646"/>
    <w:rsid w:val="00F218AD"/>
    <w:rsid w:val="00F218B0"/>
    <w:rsid w:val="00F2199C"/>
    <w:rsid w:val="00F21C2B"/>
    <w:rsid w:val="00F21E31"/>
    <w:rsid w:val="00F2205D"/>
    <w:rsid w:val="00F2205E"/>
    <w:rsid w:val="00F2224B"/>
    <w:rsid w:val="00F2241B"/>
    <w:rsid w:val="00F229D0"/>
    <w:rsid w:val="00F22D20"/>
    <w:rsid w:val="00F22FD8"/>
    <w:rsid w:val="00F23131"/>
    <w:rsid w:val="00F23612"/>
    <w:rsid w:val="00F23974"/>
    <w:rsid w:val="00F23BB6"/>
    <w:rsid w:val="00F23D4C"/>
    <w:rsid w:val="00F242C8"/>
    <w:rsid w:val="00F243F7"/>
    <w:rsid w:val="00F2444B"/>
    <w:rsid w:val="00F247FC"/>
    <w:rsid w:val="00F259DC"/>
    <w:rsid w:val="00F266B1"/>
    <w:rsid w:val="00F26B7A"/>
    <w:rsid w:val="00F26E3A"/>
    <w:rsid w:val="00F26ECC"/>
    <w:rsid w:val="00F26FBF"/>
    <w:rsid w:val="00F274F9"/>
    <w:rsid w:val="00F276F1"/>
    <w:rsid w:val="00F278E8"/>
    <w:rsid w:val="00F30085"/>
    <w:rsid w:val="00F30FF0"/>
    <w:rsid w:val="00F3114F"/>
    <w:rsid w:val="00F31256"/>
    <w:rsid w:val="00F314B6"/>
    <w:rsid w:val="00F3163D"/>
    <w:rsid w:val="00F31800"/>
    <w:rsid w:val="00F31A1E"/>
    <w:rsid w:val="00F31DA6"/>
    <w:rsid w:val="00F32151"/>
    <w:rsid w:val="00F32A2F"/>
    <w:rsid w:val="00F33077"/>
    <w:rsid w:val="00F333E2"/>
    <w:rsid w:val="00F33493"/>
    <w:rsid w:val="00F33A15"/>
    <w:rsid w:val="00F345D4"/>
    <w:rsid w:val="00F347A2"/>
    <w:rsid w:val="00F34AED"/>
    <w:rsid w:val="00F34B52"/>
    <w:rsid w:val="00F3609A"/>
    <w:rsid w:val="00F36225"/>
    <w:rsid w:val="00F36590"/>
    <w:rsid w:val="00F36CB2"/>
    <w:rsid w:val="00F36F03"/>
    <w:rsid w:val="00F3703F"/>
    <w:rsid w:val="00F37309"/>
    <w:rsid w:val="00F376A2"/>
    <w:rsid w:val="00F378B5"/>
    <w:rsid w:val="00F37F53"/>
    <w:rsid w:val="00F402A2"/>
    <w:rsid w:val="00F40387"/>
    <w:rsid w:val="00F4077D"/>
    <w:rsid w:val="00F40811"/>
    <w:rsid w:val="00F40B35"/>
    <w:rsid w:val="00F40CD3"/>
    <w:rsid w:val="00F40D62"/>
    <w:rsid w:val="00F417E4"/>
    <w:rsid w:val="00F41B81"/>
    <w:rsid w:val="00F41CE7"/>
    <w:rsid w:val="00F41EE7"/>
    <w:rsid w:val="00F4202C"/>
    <w:rsid w:val="00F42DB8"/>
    <w:rsid w:val="00F431CD"/>
    <w:rsid w:val="00F43732"/>
    <w:rsid w:val="00F43957"/>
    <w:rsid w:val="00F43C46"/>
    <w:rsid w:val="00F44897"/>
    <w:rsid w:val="00F44BCF"/>
    <w:rsid w:val="00F44DA9"/>
    <w:rsid w:val="00F44EC6"/>
    <w:rsid w:val="00F44ECC"/>
    <w:rsid w:val="00F44F1A"/>
    <w:rsid w:val="00F45053"/>
    <w:rsid w:val="00F453BC"/>
    <w:rsid w:val="00F4545C"/>
    <w:rsid w:val="00F4549A"/>
    <w:rsid w:val="00F45888"/>
    <w:rsid w:val="00F458EA"/>
    <w:rsid w:val="00F4633B"/>
    <w:rsid w:val="00F46783"/>
    <w:rsid w:val="00F469C4"/>
    <w:rsid w:val="00F46D7B"/>
    <w:rsid w:val="00F46E45"/>
    <w:rsid w:val="00F47414"/>
    <w:rsid w:val="00F47463"/>
    <w:rsid w:val="00F47476"/>
    <w:rsid w:val="00F505F6"/>
    <w:rsid w:val="00F50A09"/>
    <w:rsid w:val="00F50D2E"/>
    <w:rsid w:val="00F50D77"/>
    <w:rsid w:val="00F50FDB"/>
    <w:rsid w:val="00F51383"/>
    <w:rsid w:val="00F51F59"/>
    <w:rsid w:val="00F52295"/>
    <w:rsid w:val="00F5234B"/>
    <w:rsid w:val="00F527D4"/>
    <w:rsid w:val="00F52F17"/>
    <w:rsid w:val="00F532A4"/>
    <w:rsid w:val="00F53511"/>
    <w:rsid w:val="00F53513"/>
    <w:rsid w:val="00F53DCB"/>
    <w:rsid w:val="00F53E65"/>
    <w:rsid w:val="00F5400C"/>
    <w:rsid w:val="00F540EA"/>
    <w:rsid w:val="00F54BDA"/>
    <w:rsid w:val="00F55408"/>
    <w:rsid w:val="00F55632"/>
    <w:rsid w:val="00F55AEB"/>
    <w:rsid w:val="00F55BA0"/>
    <w:rsid w:val="00F55BF7"/>
    <w:rsid w:val="00F55E64"/>
    <w:rsid w:val="00F5623F"/>
    <w:rsid w:val="00F56328"/>
    <w:rsid w:val="00F563E2"/>
    <w:rsid w:val="00F56A10"/>
    <w:rsid w:val="00F56BA4"/>
    <w:rsid w:val="00F56DB3"/>
    <w:rsid w:val="00F57028"/>
    <w:rsid w:val="00F5713F"/>
    <w:rsid w:val="00F57414"/>
    <w:rsid w:val="00F57695"/>
    <w:rsid w:val="00F57897"/>
    <w:rsid w:val="00F57A38"/>
    <w:rsid w:val="00F57A91"/>
    <w:rsid w:val="00F57BEB"/>
    <w:rsid w:val="00F6062D"/>
    <w:rsid w:val="00F60682"/>
    <w:rsid w:val="00F60767"/>
    <w:rsid w:val="00F608A7"/>
    <w:rsid w:val="00F60E6E"/>
    <w:rsid w:val="00F60FCD"/>
    <w:rsid w:val="00F610DD"/>
    <w:rsid w:val="00F61442"/>
    <w:rsid w:val="00F6153E"/>
    <w:rsid w:val="00F615C3"/>
    <w:rsid w:val="00F6175E"/>
    <w:rsid w:val="00F61A28"/>
    <w:rsid w:val="00F6212D"/>
    <w:rsid w:val="00F6244A"/>
    <w:rsid w:val="00F6247D"/>
    <w:rsid w:val="00F62624"/>
    <w:rsid w:val="00F627D1"/>
    <w:rsid w:val="00F63179"/>
    <w:rsid w:val="00F632CC"/>
    <w:rsid w:val="00F63E76"/>
    <w:rsid w:val="00F64137"/>
    <w:rsid w:val="00F64178"/>
    <w:rsid w:val="00F644B7"/>
    <w:rsid w:val="00F64CE5"/>
    <w:rsid w:val="00F64CFA"/>
    <w:rsid w:val="00F64DDE"/>
    <w:rsid w:val="00F65485"/>
    <w:rsid w:val="00F65FCF"/>
    <w:rsid w:val="00F66605"/>
    <w:rsid w:val="00F669B0"/>
    <w:rsid w:val="00F66EF7"/>
    <w:rsid w:val="00F6756E"/>
    <w:rsid w:val="00F6771F"/>
    <w:rsid w:val="00F67C54"/>
    <w:rsid w:val="00F701BC"/>
    <w:rsid w:val="00F703C5"/>
    <w:rsid w:val="00F70469"/>
    <w:rsid w:val="00F70666"/>
    <w:rsid w:val="00F706A3"/>
    <w:rsid w:val="00F70A3F"/>
    <w:rsid w:val="00F70DDE"/>
    <w:rsid w:val="00F712A6"/>
    <w:rsid w:val="00F712B3"/>
    <w:rsid w:val="00F714A3"/>
    <w:rsid w:val="00F71B76"/>
    <w:rsid w:val="00F71E46"/>
    <w:rsid w:val="00F71F0B"/>
    <w:rsid w:val="00F71FB2"/>
    <w:rsid w:val="00F720C8"/>
    <w:rsid w:val="00F7210E"/>
    <w:rsid w:val="00F72178"/>
    <w:rsid w:val="00F72194"/>
    <w:rsid w:val="00F727CA"/>
    <w:rsid w:val="00F72CAF"/>
    <w:rsid w:val="00F72D08"/>
    <w:rsid w:val="00F73091"/>
    <w:rsid w:val="00F73453"/>
    <w:rsid w:val="00F73546"/>
    <w:rsid w:val="00F7365C"/>
    <w:rsid w:val="00F736BB"/>
    <w:rsid w:val="00F73D86"/>
    <w:rsid w:val="00F73DC0"/>
    <w:rsid w:val="00F748C4"/>
    <w:rsid w:val="00F74DAD"/>
    <w:rsid w:val="00F750B1"/>
    <w:rsid w:val="00F75D71"/>
    <w:rsid w:val="00F75D98"/>
    <w:rsid w:val="00F75F20"/>
    <w:rsid w:val="00F76068"/>
    <w:rsid w:val="00F766D2"/>
    <w:rsid w:val="00F76AC0"/>
    <w:rsid w:val="00F77218"/>
    <w:rsid w:val="00F778DD"/>
    <w:rsid w:val="00F77B46"/>
    <w:rsid w:val="00F77CD5"/>
    <w:rsid w:val="00F8014E"/>
    <w:rsid w:val="00F8077E"/>
    <w:rsid w:val="00F807D5"/>
    <w:rsid w:val="00F8096A"/>
    <w:rsid w:val="00F80DDC"/>
    <w:rsid w:val="00F810EC"/>
    <w:rsid w:val="00F81471"/>
    <w:rsid w:val="00F81954"/>
    <w:rsid w:val="00F824BF"/>
    <w:rsid w:val="00F824FC"/>
    <w:rsid w:val="00F82A68"/>
    <w:rsid w:val="00F82F00"/>
    <w:rsid w:val="00F82F47"/>
    <w:rsid w:val="00F830C9"/>
    <w:rsid w:val="00F8339C"/>
    <w:rsid w:val="00F839DF"/>
    <w:rsid w:val="00F83BB9"/>
    <w:rsid w:val="00F83BF8"/>
    <w:rsid w:val="00F8429E"/>
    <w:rsid w:val="00F84478"/>
    <w:rsid w:val="00F84975"/>
    <w:rsid w:val="00F84A9D"/>
    <w:rsid w:val="00F84D7E"/>
    <w:rsid w:val="00F85576"/>
    <w:rsid w:val="00F85710"/>
    <w:rsid w:val="00F85CC7"/>
    <w:rsid w:val="00F85D49"/>
    <w:rsid w:val="00F861D8"/>
    <w:rsid w:val="00F8651F"/>
    <w:rsid w:val="00F8728C"/>
    <w:rsid w:val="00F872CB"/>
    <w:rsid w:val="00F879C0"/>
    <w:rsid w:val="00F87DDC"/>
    <w:rsid w:val="00F87F8B"/>
    <w:rsid w:val="00F903DC"/>
    <w:rsid w:val="00F9094E"/>
    <w:rsid w:val="00F90B97"/>
    <w:rsid w:val="00F90DA4"/>
    <w:rsid w:val="00F90E7B"/>
    <w:rsid w:val="00F91479"/>
    <w:rsid w:val="00F914EE"/>
    <w:rsid w:val="00F91A78"/>
    <w:rsid w:val="00F91B76"/>
    <w:rsid w:val="00F91C37"/>
    <w:rsid w:val="00F91E32"/>
    <w:rsid w:val="00F91E9C"/>
    <w:rsid w:val="00F91F53"/>
    <w:rsid w:val="00F92176"/>
    <w:rsid w:val="00F925E3"/>
    <w:rsid w:val="00F9263A"/>
    <w:rsid w:val="00F92662"/>
    <w:rsid w:val="00F92749"/>
    <w:rsid w:val="00F92E30"/>
    <w:rsid w:val="00F9309A"/>
    <w:rsid w:val="00F93975"/>
    <w:rsid w:val="00F93AFE"/>
    <w:rsid w:val="00F93B5D"/>
    <w:rsid w:val="00F93F6E"/>
    <w:rsid w:val="00F94500"/>
    <w:rsid w:val="00F94566"/>
    <w:rsid w:val="00F94593"/>
    <w:rsid w:val="00F94861"/>
    <w:rsid w:val="00F949DF"/>
    <w:rsid w:val="00F94B9A"/>
    <w:rsid w:val="00F952D6"/>
    <w:rsid w:val="00F95378"/>
    <w:rsid w:val="00F95415"/>
    <w:rsid w:val="00F95607"/>
    <w:rsid w:val="00F963C8"/>
    <w:rsid w:val="00F9659A"/>
    <w:rsid w:val="00F9660D"/>
    <w:rsid w:val="00F96D15"/>
    <w:rsid w:val="00F96FBA"/>
    <w:rsid w:val="00F9713B"/>
    <w:rsid w:val="00F9731C"/>
    <w:rsid w:val="00F97657"/>
    <w:rsid w:val="00F977C8"/>
    <w:rsid w:val="00F97ABB"/>
    <w:rsid w:val="00F97C6A"/>
    <w:rsid w:val="00F97E74"/>
    <w:rsid w:val="00FA00F5"/>
    <w:rsid w:val="00FA07AF"/>
    <w:rsid w:val="00FA0A71"/>
    <w:rsid w:val="00FA1068"/>
    <w:rsid w:val="00FA1093"/>
    <w:rsid w:val="00FA11C5"/>
    <w:rsid w:val="00FA13FC"/>
    <w:rsid w:val="00FA1420"/>
    <w:rsid w:val="00FA19E2"/>
    <w:rsid w:val="00FA1A60"/>
    <w:rsid w:val="00FA1AEB"/>
    <w:rsid w:val="00FA28CC"/>
    <w:rsid w:val="00FA2D1B"/>
    <w:rsid w:val="00FA35D4"/>
    <w:rsid w:val="00FA3A14"/>
    <w:rsid w:val="00FA406E"/>
    <w:rsid w:val="00FA40A7"/>
    <w:rsid w:val="00FA456E"/>
    <w:rsid w:val="00FA488D"/>
    <w:rsid w:val="00FA4A36"/>
    <w:rsid w:val="00FA4B7D"/>
    <w:rsid w:val="00FA4BA6"/>
    <w:rsid w:val="00FA5057"/>
    <w:rsid w:val="00FA54CB"/>
    <w:rsid w:val="00FA5703"/>
    <w:rsid w:val="00FA5ACB"/>
    <w:rsid w:val="00FA5C6B"/>
    <w:rsid w:val="00FA5E50"/>
    <w:rsid w:val="00FA6248"/>
    <w:rsid w:val="00FA6419"/>
    <w:rsid w:val="00FA649B"/>
    <w:rsid w:val="00FA68ED"/>
    <w:rsid w:val="00FA6A4C"/>
    <w:rsid w:val="00FA6C1C"/>
    <w:rsid w:val="00FA6C65"/>
    <w:rsid w:val="00FA7082"/>
    <w:rsid w:val="00FA71AF"/>
    <w:rsid w:val="00FA71EF"/>
    <w:rsid w:val="00FA740D"/>
    <w:rsid w:val="00FA7A71"/>
    <w:rsid w:val="00FA7A87"/>
    <w:rsid w:val="00FA7DD5"/>
    <w:rsid w:val="00FB055D"/>
    <w:rsid w:val="00FB06D4"/>
    <w:rsid w:val="00FB0C43"/>
    <w:rsid w:val="00FB129F"/>
    <w:rsid w:val="00FB12AA"/>
    <w:rsid w:val="00FB1BF9"/>
    <w:rsid w:val="00FB1D43"/>
    <w:rsid w:val="00FB1EB3"/>
    <w:rsid w:val="00FB24E9"/>
    <w:rsid w:val="00FB2568"/>
    <w:rsid w:val="00FB2638"/>
    <w:rsid w:val="00FB2973"/>
    <w:rsid w:val="00FB2E2A"/>
    <w:rsid w:val="00FB2EB3"/>
    <w:rsid w:val="00FB307E"/>
    <w:rsid w:val="00FB31A4"/>
    <w:rsid w:val="00FB36D4"/>
    <w:rsid w:val="00FB3ACE"/>
    <w:rsid w:val="00FB3C4F"/>
    <w:rsid w:val="00FB4D1F"/>
    <w:rsid w:val="00FB5061"/>
    <w:rsid w:val="00FB5BF1"/>
    <w:rsid w:val="00FB609D"/>
    <w:rsid w:val="00FB648A"/>
    <w:rsid w:val="00FB64D7"/>
    <w:rsid w:val="00FB6A25"/>
    <w:rsid w:val="00FB6ACA"/>
    <w:rsid w:val="00FB6B03"/>
    <w:rsid w:val="00FB6D0A"/>
    <w:rsid w:val="00FB6F11"/>
    <w:rsid w:val="00FB7046"/>
    <w:rsid w:val="00FB70BD"/>
    <w:rsid w:val="00FB70C4"/>
    <w:rsid w:val="00FB7401"/>
    <w:rsid w:val="00FC0882"/>
    <w:rsid w:val="00FC0B8A"/>
    <w:rsid w:val="00FC100F"/>
    <w:rsid w:val="00FC1276"/>
    <w:rsid w:val="00FC2282"/>
    <w:rsid w:val="00FC2E37"/>
    <w:rsid w:val="00FC3036"/>
    <w:rsid w:val="00FC316B"/>
    <w:rsid w:val="00FC32D4"/>
    <w:rsid w:val="00FC38E1"/>
    <w:rsid w:val="00FC3A3E"/>
    <w:rsid w:val="00FC3B99"/>
    <w:rsid w:val="00FC3BC3"/>
    <w:rsid w:val="00FC437F"/>
    <w:rsid w:val="00FC506B"/>
    <w:rsid w:val="00FC5486"/>
    <w:rsid w:val="00FC5BA1"/>
    <w:rsid w:val="00FC5F4B"/>
    <w:rsid w:val="00FC61A6"/>
    <w:rsid w:val="00FC61C5"/>
    <w:rsid w:val="00FC6C56"/>
    <w:rsid w:val="00FC7279"/>
    <w:rsid w:val="00FC73F3"/>
    <w:rsid w:val="00FC74AD"/>
    <w:rsid w:val="00FC7C94"/>
    <w:rsid w:val="00FC7CDF"/>
    <w:rsid w:val="00FC7EEB"/>
    <w:rsid w:val="00FD015D"/>
    <w:rsid w:val="00FD02B3"/>
    <w:rsid w:val="00FD090D"/>
    <w:rsid w:val="00FD09BD"/>
    <w:rsid w:val="00FD0AE4"/>
    <w:rsid w:val="00FD0AED"/>
    <w:rsid w:val="00FD0E71"/>
    <w:rsid w:val="00FD1718"/>
    <w:rsid w:val="00FD19B1"/>
    <w:rsid w:val="00FD1ACA"/>
    <w:rsid w:val="00FD1BE7"/>
    <w:rsid w:val="00FD1E15"/>
    <w:rsid w:val="00FD2212"/>
    <w:rsid w:val="00FD2490"/>
    <w:rsid w:val="00FD28C4"/>
    <w:rsid w:val="00FD3183"/>
    <w:rsid w:val="00FD3584"/>
    <w:rsid w:val="00FD37B0"/>
    <w:rsid w:val="00FD3998"/>
    <w:rsid w:val="00FD3B5F"/>
    <w:rsid w:val="00FD4310"/>
    <w:rsid w:val="00FD44AA"/>
    <w:rsid w:val="00FD47D4"/>
    <w:rsid w:val="00FD4B25"/>
    <w:rsid w:val="00FD547D"/>
    <w:rsid w:val="00FD558A"/>
    <w:rsid w:val="00FD5743"/>
    <w:rsid w:val="00FD5BE5"/>
    <w:rsid w:val="00FD5E4B"/>
    <w:rsid w:val="00FD61C0"/>
    <w:rsid w:val="00FD64C6"/>
    <w:rsid w:val="00FD654E"/>
    <w:rsid w:val="00FD6CF5"/>
    <w:rsid w:val="00FD7413"/>
    <w:rsid w:val="00FD75B2"/>
    <w:rsid w:val="00FD76D6"/>
    <w:rsid w:val="00FD7A10"/>
    <w:rsid w:val="00FD7A14"/>
    <w:rsid w:val="00FD7A29"/>
    <w:rsid w:val="00FD7A7A"/>
    <w:rsid w:val="00FD7BE6"/>
    <w:rsid w:val="00FD7D16"/>
    <w:rsid w:val="00FE024A"/>
    <w:rsid w:val="00FE0894"/>
    <w:rsid w:val="00FE09D7"/>
    <w:rsid w:val="00FE0A30"/>
    <w:rsid w:val="00FE0CEB"/>
    <w:rsid w:val="00FE0EDC"/>
    <w:rsid w:val="00FE1295"/>
    <w:rsid w:val="00FE187E"/>
    <w:rsid w:val="00FE1A68"/>
    <w:rsid w:val="00FE1A8E"/>
    <w:rsid w:val="00FE236D"/>
    <w:rsid w:val="00FE242E"/>
    <w:rsid w:val="00FE3116"/>
    <w:rsid w:val="00FE35FC"/>
    <w:rsid w:val="00FE3704"/>
    <w:rsid w:val="00FE390F"/>
    <w:rsid w:val="00FE398F"/>
    <w:rsid w:val="00FE433B"/>
    <w:rsid w:val="00FE45D8"/>
    <w:rsid w:val="00FE488D"/>
    <w:rsid w:val="00FE49CE"/>
    <w:rsid w:val="00FE4AC8"/>
    <w:rsid w:val="00FE4C1E"/>
    <w:rsid w:val="00FE4C90"/>
    <w:rsid w:val="00FE4E15"/>
    <w:rsid w:val="00FE4FBC"/>
    <w:rsid w:val="00FE5528"/>
    <w:rsid w:val="00FE579A"/>
    <w:rsid w:val="00FE57CF"/>
    <w:rsid w:val="00FE606B"/>
    <w:rsid w:val="00FE6D08"/>
    <w:rsid w:val="00FE73A4"/>
    <w:rsid w:val="00FE76ED"/>
    <w:rsid w:val="00FE7C3C"/>
    <w:rsid w:val="00FE7C4E"/>
    <w:rsid w:val="00FE7EF1"/>
    <w:rsid w:val="00FF018E"/>
    <w:rsid w:val="00FF0331"/>
    <w:rsid w:val="00FF033A"/>
    <w:rsid w:val="00FF0BCE"/>
    <w:rsid w:val="00FF0EE2"/>
    <w:rsid w:val="00FF11A9"/>
    <w:rsid w:val="00FF133F"/>
    <w:rsid w:val="00FF1740"/>
    <w:rsid w:val="00FF1C46"/>
    <w:rsid w:val="00FF1D79"/>
    <w:rsid w:val="00FF2045"/>
    <w:rsid w:val="00FF23A3"/>
    <w:rsid w:val="00FF24BC"/>
    <w:rsid w:val="00FF2883"/>
    <w:rsid w:val="00FF323A"/>
    <w:rsid w:val="00FF329A"/>
    <w:rsid w:val="00FF32B5"/>
    <w:rsid w:val="00FF3689"/>
    <w:rsid w:val="00FF3D23"/>
    <w:rsid w:val="00FF4155"/>
    <w:rsid w:val="00FF44BD"/>
    <w:rsid w:val="00FF4A15"/>
    <w:rsid w:val="00FF4DF9"/>
    <w:rsid w:val="00FF5174"/>
    <w:rsid w:val="00FF54AC"/>
    <w:rsid w:val="00FF56DA"/>
    <w:rsid w:val="00FF57B5"/>
    <w:rsid w:val="00FF59F6"/>
    <w:rsid w:val="00FF5FF3"/>
    <w:rsid w:val="00FF6357"/>
    <w:rsid w:val="00FF6479"/>
    <w:rsid w:val="00FF6DD7"/>
    <w:rsid w:val="00FF72F4"/>
    <w:rsid w:val="00FF73FF"/>
    <w:rsid w:val="00FF7620"/>
    <w:rsid w:val="00FF7869"/>
    <w:rsid w:val="00FF7A90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58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4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521"/>
    <w:rPr>
      <w:rFonts w:ascii="Tahoma" w:hAnsi="Tahoma" w:cs="Tahoma"/>
      <w:sz w:val="16"/>
      <w:szCs w:val="16"/>
    </w:rPr>
  </w:style>
  <w:style w:type="character" w:customStyle="1" w:styleId="hl">
    <w:name w:val="hl"/>
    <w:basedOn w:val="DefaultParagraphFont"/>
    <w:uiPriority w:val="99"/>
    <w:rsid w:val="00C1401D"/>
  </w:style>
  <w:style w:type="character" w:customStyle="1" w:styleId="apple-converted-space">
    <w:name w:val="apple-converted-space"/>
    <w:basedOn w:val="DefaultParagraphFont"/>
    <w:uiPriority w:val="99"/>
    <w:rsid w:val="00C1401D"/>
  </w:style>
  <w:style w:type="character" w:styleId="Hyperlink">
    <w:name w:val="Hyperlink"/>
    <w:basedOn w:val="DefaultParagraphFont"/>
    <w:uiPriority w:val="99"/>
    <w:semiHidden/>
    <w:rsid w:val="00C14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901</TotalTime>
  <Pages>4</Pages>
  <Words>876</Words>
  <Characters>4997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comp-4</cp:lastModifiedBy>
  <cp:revision>197</cp:revision>
  <dcterms:created xsi:type="dcterms:W3CDTF">2014-02-11T09:20:00Z</dcterms:created>
  <dcterms:modified xsi:type="dcterms:W3CDTF">2014-03-05T07:23:00Z</dcterms:modified>
</cp:coreProperties>
</file>