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F0" w:rsidRDefault="00336FF0" w:rsidP="004349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ОСО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6"/>
        <w:gridCol w:w="4678"/>
      </w:tblGrid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99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992">
              <w:rPr>
                <w:rFonts w:ascii="Times New Roman" w:hAnsi="Times New Roman"/>
                <w:b/>
                <w:sz w:val="28"/>
                <w:szCs w:val="28"/>
              </w:rPr>
              <w:t>ФИ, курс-группа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Стародумова Мария, 4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-48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Желобанова Ольга, 3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-41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Светлана, 3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-42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Лебусова Юлия, 3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-42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Немкин Илья, 3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-45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 xml:space="preserve">Новожилова Инесса,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-48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 xml:space="preserve">Солодухина Анастасия,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-48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Полянина Евгения, 4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-42В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Малинина Алина, 4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-35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 xml:space="preserve">Смирнов Даниил,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-34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 xml:space="preserve">Аманов Хангелди,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-38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Николай, 4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-35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София, 3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 xml:space="preserve">Луговкин Дмитрий,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 xml:space="preserve">Литова Наталья,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 xml:space="preserve">Кочаров Борис,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-24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 xml:space="preserve">Сергеева Ксения,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-53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 xml:space="preserve">Соколова Дарья,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 xml:space="preserve">Оганесова Сюзанна,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Базина Татьяна, 4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-43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 xml:space="preserve">Охлопков Сергей,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-46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Алексей, 4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 Андрей, 3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-38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Фенов Роман, 3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-46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 xml:space="preserve">Черемисинова Анастасия,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-41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Варенцова Юлия, 3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-46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Морозова Елена, 4-45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Кутузова Юлия, 4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-35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 xml:space="preserve">Абдурахманов Курбан,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-47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Максимчук Владислав, 4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-28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МамуруКоне, 4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-53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 xml:space="preserve">Рыбкина Полина,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336FF0" w:rsidRPr="006B0992" w:rsidTr="006B0992">
        <w:trPr>
          <w:jc w:val="center"/>
        </w:trPr>
        <w:tc>
          <w:tcPr>
            <w:tcW w:w="2016" w:type="dxa"/>
          </w:tcPr>
          <w:p w:rsidR="00336FF0" w:rsidRPr="006B0992" w:rsidRDefault="00336FF0" w:rsidP="006B0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9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336FF0" w:rsidRPr="006B0992" w:rsidRDefault="00336FF0" w:rsidP="006B0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Еремеев Андрей, 3</w:t>
            </w:r>
            <w:r w:rsidRPr="006B0992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</w:tr>
    </w:tbl>
    <w:p w:rsidR="00336FF0" w:rsidRDefault="00336FF0" w:rsidP="004349D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36FF0" w:rsidRDefault="00336FF0" w:rsidP="004349D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36FF0" w:rsidRDefault="00336FF0" w:rsidP="004349D5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:rsidR="00336FF0" w:rsidRDefault="00336FF0" w:rsidP="004349D5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:rsidR="00336FF0" w:rsidRDefault="00336FF0" w:rsidP="004349D5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sectPr w:rsidR="00336FF0" w:rsidSect="004349D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2C7"/>
    <w:multiLevelType w:val="hybridMultilevel"/>
    <w:tmpl w:val="9376899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48911A87"/>
    <w:multiLevelType w:val="hybridMultilevel"/>
    <w:tmpl w:val="6D8CF3C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B2C7CEA"/>
    <w:multiLevelType w:val="hybridMultilevel"/>
    <w:tmpl w:val="FBB6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755"/>
    <w:rsid w:val="002941A1"/>
    <w:rsid w:val="00336FF0"/>
    <w:rsid w:val="00344427"/>
    <w:rsid w:val="004349D5"/>
    <w:rsid w:val="0048028D"/>
    <w:rsid w:val="00510F83"/>
    <w:rsid w:val="00647A4F"/>
    <w:rsid w:val="006B0992"/>
    <w:rsid w:val="007E3BE0"/>
    <w:rsid w:val="009A3D3A"/>
    <w:rsid w:val="00D214BC"/>
    <w:rsid w:val="00DA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49D5"/>
    <w:pPr>
      <w:ind w:left="720"/>
      <w:contextualSpacing/>
    </w:pPr>
  </w:style>
  <w:style w:type="table" w:styleId="TableGrid">
    <w:name w:val="Table Grid"/>
    <w:basedOn w:val="TableNormal"/>
    <w:uiPriority w:val="99"/>
    <w:rsid w:val="0043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8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131</Words>
  <Characters>750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Говнюшка</cp:lastModifiedBy>
  <cp:revision>3</cp:revision>
  <dcterms:created xsi:type="dcterms:W3CDTF">2021-12-13T21:36:00Z</dcterms:created>
  <dcterms:modified xsi:type="dcterms:W3CDTF">2021-12-14T13:40:00Z</dcterms:modified>
</cp:coreProperties>
</file>